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ook w:val="04A0" w:firstRow="1" w:lastRow="0" w:firstColumn="1" w:lastColumn="0" w:noHBand="0" w:noVBand="1"/>
      </w:tblPr>
      <w:tblGrid>
        <w:gridCol w:w="10459"/>
      </w:tblGrid>
      <w:tr w:rsidR="002B27C2" w14:paraId="014EE5D3" w14:textId="77777777" w:rsidTr="0096148D">
        <w:trPr>
          <w:trHeight w:val="1089"/>
        </w:trPr>
        <w:tc>
          <w:tcPr>
            <w:tcW w:w="10459" w:type="dxa"/>
            <w:tcBorders>
              <w:top w:val="nil"/>
              <w:left w:val="nil"/>
              <w:bottom w:val="nil"/>
              <w:right w:val="nil"/>
            </w:tcBorders>
            <w:shd w:val="clear" w:color="auto" w:fill="FFFFFF" w:themeFill="background1"/>
          </w:tcPr>
          <w:p w14:paraId="22ED3675" w14:textId="296FEF8C" w:rsidR="002B27C2" w:rsidRPr="002B27C2" w:rsidRDefault="002B27C2" w:rsidP="0096148D">
            <w:pPr>
              <w:pStyle w:val="Title"/>
              <w:spacing w:before="120" w:after="120"/>
              <w:jc w:val="left"/>
              <w:outlineLvl w:val="0"/>
              <w:rPr>
                <w:rFonts w:ascii="Arial" w:hAnsi="Arial" w:cs="Arial"/>
                <w:bCs w:val="0"/>
                <w:color w:val="0069B1"/>
                <w:sz w:val="12"/>
              </w:rPr>
            </w:pPr>
            <w:r w:rsidRPr="002B27C2">
              <w:rPr>
                <w:rFonts w:ascii="Arial" w:hAnsi="Arial" w:cs="Arial"/>
                <w:bCs w:val="0"/>
                <w:noProof/>
                <w:color w:val="0069B1"/>
                <w:sz w:val="36"/>
                <w:szCs w:val="44"/>
              </w:rPr>
              <w:drawing>
                <wp:anchor distT="0" distB="0" distL="114300" distR="114300" simplePos="0" relativeHeight="251659264" behindDoc="0" locked="0" layoutInCell="1" allowOverlap="1" wp14:anchorId="6D50FADA" wp14:editId="294EA32B">
                  <wp:simplePos x="0" y="0"/>
                  <wp:positionH relativeFrom="margin">
                    <wp:posOffset>5084657</wp:posOffset>
                  </wp:positionH>
                  <wp:positionV relativeFrom="page">
                    <wp:posOffset>305224</wp:posOffset>
                  </wp:positionV>
                  <wp:extent cx="1327150" cy="226695"/>
                  <wp:effectExtent l="0" t="0" r="6350" b="1905"/>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TWORK MASTER LOGO EN_RGB.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27150" cy="226695"/>
                          </a:xfrm>
                          <a:prstGeom prst="rect">
                            <a:avLst/>
                          </a:prstGeom>
                        </pic:spPr>
                      </pic:pic>
                    </a:graphicData>
                  </a:graphic>
                  <wp14:sizeRelH relativeFrom="margin">
                    <wp14:pctWidth>0</wp14:pctWidth>
                  </wp14:sizeRelH>
                  <wp14:sizeRelV relativeFrom="margin">
                    <wp14:pctHeight>0</wp14:pctHeight>
                  </wp14:sizeRelV>
                </wp:anchor>
              </w:drawing>
            </w:r>
          </w:p>
        </w:tc>
      </w:tr>
      <w:tr w:rsidR="0096148D" w14:paraId="32022C26" w14:textId="77777777" w:rsidTr="0096148D">
        <w:trPr>
          <w:trHeight w:val="279"/>
        </w:trPr>
        <w:tc>
          <w:tcPr>
            <w:tcW w:w="10459" w:type="dxa"/>
            <w:tcBorders>
              <w:top w:val="nil"/>
              <w:left w:val="nil"/>
              <w:bottom w:val="nil"/>
              <w:right w:val="nil"/>
            </w:tcBorders>
            <w:shd w:val="clear" w:color="auto" w:fill="FFFFFF" w:themeFill="background1"/>
          </w:tcPr>
          <w:p w14:paraId="6812BDA4" w14:textId="27E67849" w:rsidR="0096148D" w:rsidRPr="0096148D" w:rsidRDefault="00345F46" w:rsidP="0096148D">
            <w:pPr>
              <w:pStyle w:val="Title"/>
              <w:outlineLvl w:val="0"/>
              <w:rPr>
                <w:rFonts w:ascii="Arial" w:hAnsi="Arial" w:cs="Arial"/>
                <w:bCs w:val="0"/>
                <w:color w:val="FFFFFF" w:themeColor="background1"/>
                <w:sz w:val="18"/>
                <w:szCs w:val="36"/>
              </w:rPr>
            </w:pPr>
            <w:r w:rsidRPr="00345F46">
              <w:rPr>
                <w:rFonts w:ascii="Arial" w:hAnsi="Arial" w:cs="Arial"/>
                <w:bCs w:val="0"/>
                <w:color w:val="0070C0"/>
                <w:sz w:val="28"/>
                <w:szCs w:val="52"/>
              </w:rPr>
              <w:t>Request for Updates to Bank Account Details</w:t>
            </w:r>
          </w:p>
        </w:tc>
      </w:tr>
    </w:tbl>
    <w:p w14:paraId="24B7F9DB" w14:textId="05551D52" w:rsidR="002B5E64" w:rsidRPr="00AB19C9" w:rsidRDefault="002B5E64" w:rsidP="00D84D4E">
      <w:pPr>
        <w:spacing w:before="120"/>
        <w:rPr>
          <w:rFonts w:asciiTheme="minorBidi" w:hAnsiTheme="minorBidi" w:cstheme="minorBidi"/>
          <w:sz w:val="20"/>
          <w:szCs w:val="20"/>
        </w:rPr>
      </w:pPr>
      <w:r w:rsidRPr="00AB19C9">
        <w:rPr>
          <w:rFonts w:asciiTheme="minorBidi" w:hAnsiTheme="minorBidi" w:cstheme="minorBidi"/>
          <w:sz w:val="20"/>
          <w:szCs w:val="20"/>
        </w:rPr>
        <w:t xml:space="preserve">Date: </w:t>
      </w:r>
      <w:permStart w:id="968830096" w:edGrp="everyone"/>
      <w:r w:rsidR="00567D51">
        <w:rPr>
          <w:rFonts w:asciiTheme="minorBidi" w:hAnsiTheme="minorBidi" w:cstheme="minorBidi"/>
          <w:sz w:val="20"/>
          <w:szCs w:val="20"/>
        </w:rPr>
        <w:t xml:space="preserve"> dd/mm/yyy </w:t>
      </w:r>
    </w:p>
    <w:permEnd w:id="968830096"/>
    <w:p w14:paraId="40F91409" w14:textId="77777777" w:rsidR="002B5E64" w:rsidRPr="00AB19C9" w:rsidRDefault="002B5E64" w:rsidP="00D84D4E">
      <w:pPr>
        <w:spacing w:before="120" w:after="60"/>
        <w:rPr>
          <w:rFonts w:asciiTheme="minorBidi" w:hAnsiTheme="minorBidi" w:cstheme="minorBidi"/>
          <w:sz w:val="20"/>
          <w:szCs w:val="20"/>
        </w:rPr>
      </w:pPr>
      <w:r w:rsidRPr="00AB19C9">
        <w:rPr>
          <w:rFonts w:asciiTheme="minorBidi" w:hAnsiTheme="minorBidi" w:cstheme="minorBidi"/>
          <w:sz w:val="20"/>
          <w:szCs w:val="20"/>
        </w:rPr>
        <w:t xml:space="preserve">To:    </w:t>
      </w:r>
      <w:r w:rsidRPr="007C1A3E">
        <w:rPr>
          <w:rFonts w:asciiTheme="minorBidi" w:hAnsiTheme="minorBidi" w:cstheme="minorBidi"/>
          <w:b/>
          <w:bCs/>
          <w:color w:val="595959" w:themeColor="text1" w:themeTint="A6"/>
          <w:sz w:val="20"/>
          <w:szCs w:val="20"/>
        </w:rPr>
        <w:t>Network International LLC.</w:t>
      </w:r>
    </w:p>
    <w:p w14:paraId="2E827011" w14:textId="77777777" w:rsidR="002B5E64" w:rsidRPr="00AB19C9" w:rsidRDefault="002B5E64" w:rsidP="00D84D4E">
      <w:pPr>
        <w:spacing w:before="120" w:after="120"/>
        <w:rPr>
          <w:rFonts w:asciiTheme="minorBidi" w:hAnsiTheme="minorBidi" w:cstheme="minorBidi"/>
          <w:sz w:val="20"/>
          <w:szCs w:val="20"/>
        </w:rPr>
      </w:pPr>
      <w:r w:rsidRPr="00AB19C9">
        <w:rPr>
          <w:rFonts w:asciiTheme="minorBidi" w:hAnsiTheme="minorBidi" w:cstheme="minorBidi"/>
          <w:sz w:val="20"/>
          <w:szCs w:val="20"/>
        </w:rPr>
        <w:t xml:space="preserve">         </w:t>
      </w:r>
      <w:r w:rsidRPr="007C1A3E">
        <w:rPr>
          <w:rFonts w:asciiTheme="minorBidi" w:hAnsiTheme="minorBidi" w:cstheme="minorBidi"/>
          <w:color w:val="595959" w:themeColor="text1" w:themeTint="A6"/>
          <w:sz w:val="20"/>
          <w:szCs w:val="20"/>
        </w:rPr>
        <w:t>P O Box 4487, Dubai, UAE</w:t>
      </w:r>
    </w:p>
    <w:p w14:paraId="6294588A" w14:textId="77777777" w:rsidR="002B5E64" w:rsidRPr="00AB19C9" w:rsidRDefault="002B5E64" w:rsidP="00855E6E">
      <w:pPr>
        <w:spacing w:before="360" w:after="120"/>
        <w:ind w:left="113"/>
        <w:rPr>
          <w:rFonts w:asciiTheme="minorBidi" w:hAnsiTheme="minorBidi" w:cstheme="minorBidi"/>
          <w:color w:val="595959" w:themeColor="text1" w:themeTint="A6"/>
          <w:sz w:val="20"/>
          <w:szCs w:val="20"/>
        </w:rPr>
      </w:pPr>
      <w:r w:rsidRPr="00AB19C9">
        <w:rPr>
          <w:rFonts w:asciiTheme="minorBidi" w:hAnsiTheme="minorBidi" w:cstheme="minorBidi"/>
          <w:color w:val="595959" w:themeColor="text1" w:themeTint="A6"/>
          <w:sz w:val="20"/>
          <w:szCs w:val="20"/>
        </w:rPr>
        <w:t>Dear Sir/Madam,</w:t>
      </w:r>
    </w:p>
    <w:p w14:paraId="70158AC2" w14:textId="5A895444" w:rsidR="002B5E64" w:rsidRPr="00AB19C9" w:rsidRDefault="002B5E64" w:rsidP="00855E6E">
      <w:pPr>
        <w:spacing w:before="120" w:after="120"/>
        <w:ind w:left="113"/>
        <w:rPr>
          <w:rFonts w:asciiTheme="minorBidi" w:hAnsiTheme="minorBidi" w:cstheme="minorBidi"/>
          <w:color w:val="595959" w:themeColor="text1" w:themeTint="A6"/>
          <w:sz w:val="20"/>
          <w:szCs w:val="20"/>
        </w:rPr>
      </w:pPr>
      <w:r w:rsidRPr="00AB19C9">
        <w:rPr>
          <w:rFonts w:asciiTheme="minorBidi" w:hAnsiTheme="minorBidi" w:cstheme="minorBidi"/>
          <w:color w:val="595959" w:themeColor="text1" w:themeTint="A6"/>
          <w:sz w:val="20"/>
          <w:szCs w:val="20"/>
        </w:rPr>
        <w:t>We hereby request and authorize Network International LLC (</w:t>
      </w:r>
      <w:r w:rsidRPr="00AB19C9">
        <w:rPr>
          <w:rFonts w:asciiTheme="minorBidi" w:hAnsiTheme="minorBidi" w:cstheme="minorBidi"/>
          <w:b/>
          <w:i/>
          <w:color w:val="595959" w:themeColor="text1" w:themeTint="A6"/>
          <w:sz w:val="20"/>
          <w:szCs w:val="20"/>
        </w:rPr>
        <w:t>Network</w:t>
      </w:r>
      <w:r w:rsidRPr="00AB19C9">
        <w:rPr>
          <w:rFonts w:asciiTheme="minorBidi" w:hAnsiTheme="minorBidi" w:cstheme="minorBidi"/>
          <w:color w:val="595959" w:themeColor="text1" w:themeTint="A6"/>
          <w:sz w:val="20"/>
          <w:szCs w:val="20"/>
        </w:rPr>
        <w:t xml:space="preserve">) to update our Bank Account details as indicated below for our Merchant ID(s) </w:t>
      </w:r>
      <w:permStart w:id="298985457" w:edGrp="everyone"/>
      <w:r w:rsidRPr="00AB19C9">
        <w:rPr>
          <w:rFonts w:asciiTheme="minorBidi" w:hAnsiTheme="minorBidi" w:cstheme="minorBidi"/>
          <w:color w:val="595959" w:themeColor="text1" w:themeTint="A6"/>
          <w:sz w:val="20"/>
          <w:szCs w:val="20"/>
          <w:u w:val="single"/>
        </w:rPr>
        <w:t xml:space="preserve">                                            </w:t>
      </w:r>
      <w:permEnd w:id="298985457"/>
      <w:r w:rsidRPr="00AB19C9">
        <w:rPr>
          <w:rFonts w:asciiTheme="minorBidi" w:hAnsiTheme="minorBidi" w:cstheme="minorBidi"/>
          <w:color w:val="595959" w:themeColor="text1" w:themeTint="A6"/>
          <w:sz w:val="20"/>
          <w:szCs w:val="20"/>
        </w:rPr>
        <w:t xml:space="preserve"> and credit and/or debit all Sales Proceeds to this account in accordance with this letter and the terms of our Merchant Agreement with Network.</w:t>
      </w:r>
    </w:p>
    <w:tbl>
      <w:tblPr>
        <w:tblStyle w:val="TableGrid"/>
        <w:tblW w:w="97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74"/>
        <w:gridCol w:w="345"/>
        <w:gridCol w:w="332"/>
        <w:gridCol w:w="269"/>
        <w:gridCol w:w="311"/>
        <w:gridCol w:w="232"/>
        <w:gridCol w:w="314"/>
        <w:gridCol w:w="246"/>
        <w:gridCol w:w="274"/>
        <w:gridCol w:w="333"/>
        <w:gridCol w:w="334"/>
        <w:gridCol w:w="333"/>
        <w:gridCol w:w="333"/>
        <w:gridCol w:w="333"/>
        <w:gridCol w:w="333"/>
        <w:gridCol w:w="334"/>
        <w:gridCol w:w="333"/>
        <w:gridCol w:w="333"/>
        <w:gridCol w:w="333"/>
        <w:gridCol w:w="333"/>
        <w:gridCol w:w="334"/>
        <w:gridCol w:w="333"/>
        <w:gridCol w:w="333"/>
        <w:gridCol w:w="123"/>
        <w:gridCol w:w="210"/>
        <w:gridCol w:w="333"/>
        <w:gridCol w:w="334"/>
      </w:tblGrid>
      <w:tr w:rsidR="002B5E64" w:rsidRPr="00AB19C9" w14:paraId="3D5FC1AE" w14:textId="77777777" w:rsidTr="00C2471B">
        <w:trPr>
          <w:gridAfter w:val="3"/>
          <w:wAfter w:w="877" w:type="dxa"/>
          <w:trHeight w:val="61"/>
        </w:trPr>
        <w:tc>
          <w:tcPr>
            <w:tcW w:w="8885" w:type="dxa"/>
            <w:gridSpan w:val="24"/>
          </w:tcPr>
          <w:p w14:paraId="04E76D7B" w14:textId="77777777" w:rsidR="002B5E64" w:rsidRPr="00AB19C9" w:rsidRDefault="002B5E64" w:rsidP="0019325A">
            <w:pPr>
              <w:spacing w:after="60"/>
              <w:rPr>
                <w:rFonts w:asciiTheme="minorBidi" w:hAnsiTheme="minorBidi" w:cstheme="minorBidi"/>
                <w:b/>
                <w:bCs/>
                <w:color w:val="595959" w:themeColor="text1" w:themeTint="A6"/>
                <w:sz w:val="20"/>
                <w:szCs w:val="20"/>
              </w:rPr>
            </w:pPr>
            <w:r w:rsidRPr="00AB19C9">
              <w:rPr>
                <w:rFonts w:asciiTheme="minorBidi" w:hAnsiTheme="minorBidi" w:cstheme="minorBidi"/>
                <w:b/>
                <w:bCs/>
                <w:color w:val="595959" w:themeColor="text1" w:themeTint="A6"/>
                <w:sz w:val="20"/>
                <w:szCs w:val="20"/>
              </w:rPr>
              <w:t>Bank Account Details:</w:t>
            </w:r>
          </w:p>
        </w:tc>
      </w:tr>
      <w:tr w:rsidR="002B5E64" w:rsidRPr="00AB19C9" w14:paraId="2E30CD2E" w14:textId="77777777" w:rsidTr="00C247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7"/>
        </w:trPr>
        <w:tc>
          <w:tcPr>
            <w:tcW w:w="1774" w:type="dxa"/>
            <w:tcBorders>
              <w:top w:val="nil"/>
              <w:left w:val="nil"/>
              <w:bottom w:val="nil"/>
              <w:right w:val="single" w:sz="4" w:space="0" w:color="auto"/>
            </w:tcBorders>
            <w:vAlign w:val="center"/>
          </w:tcPr>
          <w:p w14:paraId="1D95FA51" w14:textId="77777777" w:rsidR="002B5E64" w:rsidRPr="00AB19C9" w:rsidRDefault="002B5E64" w:rsidP="0019325A">
            <w:pPr>
              <w:rPr>
                <w:rFonts w:asciiTheme="minorBidi" w:hAnsiTheme="minorBidi" w:cstheme="minorBidi"/>
                <w:color w:val="595959" w:themeColor="text1" w:themeTint="A6"/>
                <w:sz w:val="20"/>
                <w:szCs w:val="20"/>
              </w:rPr>
            </w:pPr>
            <w:r w:rsidRPr="00AB19C9">
              <w:rPr>
                <w:rFonts w:asciiTheme="minorBidi" w:hAnsiTheme="minorBidi" w:cstheme="minorBidi"/>
                <w:color w:val="595959" w:themeColor="text1" w:themeTint="A6"/>
                <w:sz w:val="20"/>
                <w:szCs w:val="20"/>
              </w:rPr>
              <w:t>Account Title Name:</w:t>
            </w:r>
          </w:p>
        </w:tc>
        <w:tc>
          <w:tcPr>
            <w:tcW w:w="345" w:type="dxa"/>
            <w:tcBorders>
              <w:left w:val="single" w:sz="4" w:space="0" w:color="auto"/>
              <w:bottom w:val="single" w:sz="4" w:space="0" w:color="auto"/>
            </w:tcBorders>
            <w:vAlign w:val="center"/>
          </w:tcPr>
          <w:p w14:paraId="1DB0C18E" w14:textId="77777777" w:rsidR="002B5E64" w:rsidRPr="00AB19C9" w:rsidRDefault="002B5E64" w:rsidP="0019325A">
            <w:pPr>
              <w:jc w:val="center"/>
              <w:rPr>
                <w:rFonts w:asciiTheme="minorBidi" w:hAnsiTheme="minorBidi" w:cstheme="minorBidi"/>
                <w:b/>
                <w:bCs/>
                <w:color w:val="595959" w:themeColor="text1" w:themeTint="A6"/>
                <w:sz w:val="20"/>
                <w:szCs w:val="20"/>
              </w:rPr>
            </w:pPr>
            <w:permStart w:id="1293561400" w:edGrp="everyone"/>
            <w:permEnd w:id="1293561400"/>
          </w:p>
        </w:tc>
        <w:tc>
          <w:tcPr>
            <w:tcW w:w="332" w:type="dxa"/>
            <w:tcBorders>
              <w:bottom w:val="single" w:sz="4" w:space="0" w:color="auto"/>
            </w:tcBorders>
            <w:vAlign w:val="center"/>
          </w:tcPr>
          <w:p w14:paraId="20FE2D0B" w14:textId="77777777" w:rsidR="002B5E64" w:rsidRPr="00AB19C9" w:rsidRDefault="002B5E64" w:rsidP="0019325A">
            <w:pPr>
              <w:jc w:val="center"/>
              <w:rPr>
                <w:rFonts w:asciiTheme="minorBidi" w:hAnsiTheme="minorBidi" w:cstheme="minorBidi"/>
                <w:b/>
                <w:bCs/>
                <w:color w:val="595959" w:themeColor="text1" w:themeTint="A6"/>
                <w:sz w:val="20"/>
                <w:szCs w:val="20"/>
              </w:rPr>
            </w:pPr>
            <w:permStart w:id="1027681674" w:edGrp="everyone"/>
            <w:permEnd w:id="1027681674"/>
          </w:p>
        </w:tc>
        <w:tc>
          <w:tcPr>
            <w:tcW w:w="269" w:type="dxa"/>
            <w:tcBorders>
              <w:bottom w:val="single" w:sz="4" w:space="0" w:color="auto"/>
            </w:tcBorders>
            <w:vAlign w:val="center"/>
          </w:tcPr>
          <w:p w14:paraId="5212CB46" w14:textId="77777777" w:rsidR="002B5E64" w:rsidRPr="00AB19C9" w:rsidRDefault="002B5E64" w:rsidP="0019325A">
            <w:pPr>
              <w:jc w:val="center"/>
              <w:rPr>
                <w:rFonts w:asciiTheme="minorBidi" w:hAnsiTheme="minorBidi" w:cstheme="minorBidi"/>
                <w:b/>
                <w:bCs/>
                <w:color w:val="595959" w:themeColor="text1" w:themeTint="A6"/>
                <w:sz w:val="20"/>
                <w:szCs w:val="20"/>
              </w:rPr>
            </w:pPr>
            <w:permStart w:id="403385153" w:edGrp="everyone"/>
            <w:permEnd w:id="403385153"/>
          </w:p>
        </w:tc>
        <w:tc>
          <w:tcPr>
            <w:tcW w:w="311" w:type="dxa"/>
            <w:tcBorders>
              <w:bottom w:val="single" w:sz="4" w:space="0" w:color="auto"/>
            </w:tcBorders>
            <w:vAlign w:val="center"/>
          </w:tcPr>
          <w:p w14:paraId="360D12D3" w14:textId="77777777" w:rsidR="002B5E64" w:rsidRPr="00AB19C9" w:rsidRDefault="002B5E64" w:rsidP="0019325A">
            <w:pPr>
              <w:jc w:val="center"/>
              <w:rPr>
                <w:rFonts w:asciiTheme="minorBidi" w:hAnsiTheme="minorBidi" w:cstheme="minorBidi"/>
                <w:b/>
                <w:bCs/>
                <w:color w:val="595959" w:themeColor="text1" w:themeTint="A6"/>
                <w:sz w:val="20"/>
                <w:szCs w:val="20"/>
              </w:rPr>
            </w:pPr>
            <w:permStart w:id="592971473" w:edGrp="everyone"/>
            <w:permEnd w:id="592971473"/>
          </w:p>
        </w:tc>
        <w:tc>
          <w:tcPr>
            <w:tcW w:w="232" w:type="dxa"/>
            <w:tcBorders>
              <w:bottom w:val="single" w:sz="4" w:space="0" w:color="auto"/>
            </w:tcBorders>
            <w:vAlign w:val="center"/>
          </w:tcPr>
          <w:p w14:paraId="2E97ECB0" w14:textId="77777777" w:rsidR="002B5E64" w:rsidRPr="00AB19C9" w:rsidRDefault="002B5E64" w:rsidP="0019325A">
            <w:pPr>
              <w:jc w:val="center"/>
              <w:rPr>
                <w:rFonts w:asciiTheme="minorBidi" w:hAnsiTheme="minorBidi" w:cstheme="minorBidi"/>
                <w:b/>
                <w:bCs/>
                <w:color w:val="595959" w:themeColor="text1" w:themeTint="A6"/>
                <w:sz w:val="20"/>
                <w:szCs w:val="20"/>
              </w:rPr>
            </w:pPr>
            <w:permStart w:id="1116478960" w:edGrp="everyone"/>
            <w:permEnd w:id="1116478960"/>
          </w:p>
        </w:tc>
        <w:tc>
          <w:tcPr>
            <w:tcW w:w="314" w:type="dxa"/>
            <w:tcBorders>
              <w:bottom w:val="single" w:sz="4" w:space="0" w:color="auto"/>
            </w:tcBorders>
            <w:vAlign w:val="center"/>
          </w:tcPr>
          <w:p w14:paraId="155FF315" w14:textId="77777777" w:rsidR="002B5E64" w:rsidRPr="00AB19C9" w:rsidRDefault="002B5E64" w:rsidP="0019325A">
            <w:pPr>
              <w:jc w:val="center"/>
              <w:rPr>
                <w:rFonts w:asciiTheme="minorBidi" w:hAnsiTheme="minorBidi" w:cstheme="minorBidi"/>
                <w:b/>
                <w:bCs/>
                <w:color w:val="595959" w:themeColor="text1" w:themeTint="A6"/>
                <w:sz w:val="20"/>
                <w:szCs w:val="20"/>
              </w:rPr>
            </w:pPr>
            <w:permStart w:id="428221509" w:edGrp="everyone"/>
            <w:permEnd w:id="428221509"/>
          </w:p>
        </w:tc>
        <w:tc>
          <w:tcPr>
            <w:tcW w:w="246" w:type="dxa"/>
            <w:tcBorders>
              <w:bottom w:val="single" w:sz="4" w:space="0" w:color="auto"/>
            </w:tcBorders>
            <w:vAlign w:val="center"/>
          </w:tcPr>
          <w:p w14:paraId="1CFD299F" w14:textId="77777777" w:rsidR="002B5E64" w:rsidRPr="00AB19C9" w:rsidRDefault="002B5E64" w:rsidP="0019325A">
            <w:pPr>
              <w:jc w:val="center"/>
              <w:rPr>
                <w:rFonts w:asciiTheme="minorBidi" w:hAnsiTheme="minorBidi" w:cstheme="minorBidi"/>
                <w:b/>
                <w:bCs/>
                <w:color w:val="595959" w:themeColor="text1" w:themeTint="A6"/>
                <w:sz w:val="20"/>
                <w:szCs w:val="20"/>
              </w:rPr>
            </w:pPr>
            <w:permStart w:id="1161521717" w:edGrp="everyone"/>
            <w:permEnd w:id="1161521717"/>
          </w:p>
        </w:tc>
        <w:tc>
          <w:tcPr>
            <w:tcW w:w="274" w:type="dxa"/>
            <w:tcBorders>
              <w:bottom w:val="single" w:sz="4" w:space="0" w:color="auto"/>
            </w:tcBorders>
            <w:vAlign w:val="center"/>
          </w:tcPr>
          <w:p w14:paraId="37328D0F" w14:textId="77777777" w:rsidR="002B5E64" w:rsidRPr="00AB19C9" w:rsidRDefault="002B5E64" w:rsidP="0019325A">
            <w:pPr>
              <w:jc w:val="center"/>
              <w:rPr>
                <w:rFonts w:asciiTheme="minorBidi" w:hAnsiTheme="minorBidi" w:cstheme="minorBidi"/>
                <w:b/>
                <w:bCs/>
                <w:color w:val="595959" w:themeColor="text1" w:themeTint="A6"/>
                <w:sz w:val="20"/>
                <w:szCs w:val="20"/>
              </w:rPr>
            </w:pPr>
            <w:permStart w:id="2033001176" w:edGrp="everyone"/>
            <w:permEnd w:id="2033001176"/>
          </w:p>
        </w:tc>
        <w:tc>
          <w:tcPr>
            <w:tcW w:w="333" w:type="dxa"/>
            <w:tcBorders>
              <w:bottom w:val="single" w:sz="4" w:space="0" w:color="auto"/>
            </w:tcBorders>
            <w:vAlign w:val="center"/>
          </w:tcPr>
          <w:p w14:paraId="295A3930" w14:textId="77777777" w:rsidR="002B5E64" w:rsidRPr="00AB19C9" w:rsidRDefault="002B5E64" w:rsidP="0019325A">
            <w:pPr>
              <w:jc w:val="center"/>
              <w:rPr>
                <w:rFonts w:asciiTheme="minorBidi" w:hAnsiTheme="minorBidi" w:cstheme="minorBidi"/>
                <w:b/>
                <w:bCs/>
                <w:color w:val="595959" w:themeColor="text1" w:themeTint="A6"/>
                <w:sz w:val="20"/>
                <w:szCs w:val="20"/>
              </w:rPr>
            </w:pPr>
            <w:permStart w:id="1943764599" w:edGrp="everyone"/>
            <w:permEnd w:id="1943764599"/>
          </w:p>
        </w:tc>
        <w:tc>
          <w:tcPr>
            <w:tcW w:w="334" w:type="dxa"/>
            <w:tcBorders>
              <w:bottom w:val="single" w:sz="4" w:space="0" w:color="auto"/>
            </w:tcBorders>
            <w:vAlign w:val="center"/>
          </w:tcPr>
          <w:p w14:paraId="0550BDE2" w14:textId="77777777" w:rsidR="002B5E64" w:rsidRPr="00AB19C9" w:rsidRDefault="002B5E64" w:rsidP="0019325A">
            <w:pPr>
              <w:jc w:val="center"/>
              <w:rPr>
                <w:rFonts w:asciiTheme="minorBidi" w:hAnsiTheme="minorBidi" w:cstheme="minorBidi"/>
                <w:b/>
                <w:bCs/>
                <w:color w:val="595959" w:themeColor="text1" w:themeTint="A6"/>
                <w:sz w:val="20"/>
                <w:szCs w:val="20"/>
              </w:rPr>
            </w:pPr>
            <w:permStart w:id="1165916770" w:edGrp="everyone"/>
            <w:permEnd w:id="1165916770"/>
          </w:p>
        </w:tc>
        <w:tc>
          <w:tcPr>
            <w:tcW w:w="333" w:type="dxa"/>
            <w:tcBorders>
              <w:bottom w:val="single" w:sz="4" w:space="0" w:color="auto"/>
            </w:tcBorders>
            <w:vAlign w:val="center"/>
          </w:tcPr>
          <w:p w14:paraId="0591399B" w14:textId="77777777" w:rsidR="002B5E64" w:rsidRPr="00AB19C9" w:rsidRDefault="002B5E64" w:rsidP="0019325A">
            <w:pPr>
              <w:jc w:val="center"/>
              <w:rPr>
                <w:rFonts w:asciiTheme="minorBidi" w:hAnsiTheme="minorBidi" w:cstheme="minorBidi"/>
                <w:b/>
                <w:bCs/>
                <w:color w:val="595959" w:themeColor="text1" w:themeTint="A6"/>
                <w:sz w:val="20"/>
                <w:szCs w:val="20"/>
              </w:rPr>
            </w:pPr>
            <w:permStart w:id="1651194769" w:edGrp="everyone"/>
            <w:permEnd w:id="1651194769"/>
          </w:p>
        </w:tc>
        <w:tc>
          <w:tcPr>
            <w:tcW w:w="333" w:type="dxa"/>
            <w:tcBorders>
              <w:bottom w:val="single" w:sz="4" w:space="0" w:color="auto"/>
            </w:tcBorders>
            <w:vAlign w:val="center"/>
          </w:tcPr>
          <w:p w14:paraId="2F5BB31F" w14:textId="77777777" w:rsidR="002B5E64" w:rsidRPr="00AB19C9" w:rsidRDefault="002B5E64" w:rsidP="0019325A">
            <w:pPr>
              <w:jc w:val="center"/>
              <w:rPr>
                <w:rFonts w:asciiTheme="minorBidi" w:hAnsiTheme="minorBidi" w:cstheme="minorBidi"/>
                <w:b/>
                <w:bCs/>
                <w:color w:val="595959" w:themeColor="text1" w:themeTint="A6"/>
                <w:sz w:val="20"/>
                <w:szCs w:val="20"/>
              </w:rPr>
            </w:pPr>
            <w:permStart w:id="517168988" w:edGrp="everyone"/>
            <w:permEnd w:id="517168988"/>
          </w:p>
        </w:tc>
        <w:tc>
          <w:tcPr>
            <w:tcW w:w="333" w:type="dxa"/>
            <w:tcBorders>
              <w:bottom w:val="single" w:sz="4" w:space="0" w:color="auto"/>
            </w:tcBorders>
            <w:vAlign w:val="center"/>
          </w:tcPr>
          <w:p w14:paraId="6BF36E7F" w14:textId="77777777" w:rsidR="002B5E64" w:rsidRPr="00AB19C9" w:rsidRDefault="002B5E64" w:rsidP="0019325A">
            <w:pPr>
              <w:jc w:val="center"/>
              <w:rPr>
                <w:rFonts w:asciiTheme="minorBidi" w:hAnsiTheme="minorBidi" w:cstheme="minorBidi"/>
                <w:b/>
                <w:bCs/>
                <w:color w:val="595959" w:themeColor="text1" w:themeTint="A6"/>
                <w:sz w:val="20"/>
                <w:szCs w:val="20"/>
              </w:rPr>
            </w:pPr>
            <w:permStart w:id="1282878778" w:edGrp="everyone"/>
            <w:permEnd w:id="1282878778"/>
          </w:p>
        </w:tc>
        <w:tc>
          <w:tcPr>
            <w:tcW w:w="333" w:type="dxa"/>
            <w:tcBorders>
              <w:bottom w:val="single" w:sz="4" w:space="0" w:color="auto"/>
            </w:tcBorders>
            <w:vAlign w:val="center"/>
          </w:tcPr>
          <w:p w14:paraId="74E2EDDA" w14:textId="77777777" w:rsidR="002B5E64" w:rsidRPr="00AB19C9" w:rsidRDefault="002B5E64" w:rsidP="0019325A">
            <w:pPr>
              <w:jc w:val="center"/>
              <w:rPr>
                <w:rFonts w:asciiTheme="minorBidi" w:hAnsiTheme="minorBidi" w:cstheme="minorBidi"/>
                <w:b/>
                <w:bCs/>
                <w:color w:val="595959" w:themeColor="text1" w:themeTint="A6"/>
                <w:sz w:val="20"/>
                <w:szCs w:val="20"/>
              </w:rPr>
            </w:pPr>
            <w:permStart w:id="1085616282" w:edGrp="everyone"/>
            <w:permEnd w:id="1085616282"/>
          </w:p>
        </w:tc>
        <w:tc>
          <w:tcPr>
            <w:tcW w:w="334" w:type="dxa"/>
            <w:tcBorders>
              <w:bottom w:val="single" w:sz="4" w:space="0" w:color="auto"/>
            </w:tcBorders>
            <w:vAlign w:val="center"/>
          </w:tcPr>
          <w:p w14:paraId="40CBBDCE" w14:textId="77777777" w:rsidR="002B5E64" w:rsidRPr="00AB19C9" w:rsidRDefault="002B5E64" w:rsidP="0019325A">
            <w:pPr>
              <w:jc w:val="center"/>
              <w:rPr>
                <w:rFonts w:asciiTheme="minorBidi" w:hAnsiTheme="minorBidi" w:cstheme="minorBidi"/>
                <w:b/>
                <w:bCs/>
                <w:color w:val="595959" w:themeColor="text1" w:themeTint="A6"/>
                <w:sz w:val="20"/>
                <w:szCs w:val="20"/>
              </w:rPr>
            </w:pPr>
            <w:permStart w:id="995500739" w:edGrp="everyone"/>
            <w:permEnd w:id="995500739"/>
          </w:p>
        </w:tc>
        <w:tc>
          <w:tcPr>
            <w:tcW w:w="333" w:type="dxa"/>
            <w:tcBorders>
              <w:bottom w:val="single" w:sz="4" w:space="0" w:color="auto"/>
            </w:tcBorders>
            <w:vAlign w:val="center"/>
          </w:tcPr>
          <w:p w14:paraId="633D5A2E" w14:textId="77777777" w:rsidR="002B5E64" w:rsidRPr="00AB19C9" w:rsidRDefault="002B5E64" w:rsidP="0019325A">
            <w:pPr>
              <w:jc w:val="center"/>
              <w:rPr>
                <w:rFonts w:asciiTheme="minorBidi" w:hAnsiTheme="minorBidi" w:cstheme="minorBidi"/>
                <w:b/>
                <w:bCs/>
                <w:color w:val="595959" w:themeColor="text1" w:themeTint="A6"/>
                <w:sz w:val="20"/>
                <w:szCs w:val="20"/>
              </w:rPr>
            </w:pPr>
            <w:permStart w:id="1760496652" w:edGrp="everyone"/>
            <w:permEnd w:id="1760496652"/>
          </w:p>
        </w:tc>
        <w:tc>
          <w:tcPr>
            <w:tcW w:w="333" w:type="dxa"/>
            <w:tcBorders>
              <w:bottom w:val="single" w:sz="4" w:space="0" w:color="auto"/>
            </w:tcBorders>
            <w:vAlign w:val="center"/>
          </w:tcPr>
          <w:p w14:paraId="43B98874" w14:textId="77777777" w:rsidR="002B5E64" w:rsidRPr="00AB19C9" w:rsidRDefault="002B5E64" w:rsidP="0019325A">
            <w:pPr>
              <w:jc w:val="center"/>
              <w:rPr>
                <w:rFonts w:asciiTheme="minorBidi" w:hAnsiTheme="minorBidi" w:cstheme="minorBidi"/>
                <w:b/>
                <w:bCs/>
                <w:color w:val="595959" w:themeColor="text1" w:themeTint="A6"/>
                <w:sz w:val="20"/>
                <w:szCs w:val="20"/>
              </w:rPr>
            </w:pPr>
            <w:permStart w:id="2101368553" w:edGrp="everyone"/>
            <w:permEnd w:id="2101368553"/>
          </w:p>
        </w:tc>
        <w:tc>
          <w:tcPr>
            <w:tcW w:w="333" w:type="dxa"/>
            <w:tcBorders>
              <w:bottom w:val="single" w:sz="4" w:space="0" w:color="auto"/>
            </w:tcBorders>
            <w:vAlign w:val="center"/>
          </w:tcPr>
          <w:p w14:paraId="3FB499A4" w14:textId="77777777" w:rsidR="002B5E64" w:rsidRPr="00AB19C9" w:rsidRDefault="002B5E64" w:rsidP="0019325A">
            <w:pPr>
              <w:jc w:val="center"/>
              <w:rPr>
                <w:rFonts w:asciiTheme="minorBidi" w:hAnsiTheme="minorBidi" w:cstheme="minorBidi"/>
                <w:b/>
                <w:bCs/>
                <w:color w:val="595959" w:themeColor="text1" w:themeTint="A6"/>
                <w:sz w:val="20"/>
                <w:szCs w:val="20"/>
              </w:rPr>
            </w:pPr>
            <w:permStart w:id="451953765" w:edGrp="everyone"/>
            <w:permEnd w:id="451953765"/>
          </w:p>
        </w:tc>
        <w:tc>
          <w:tcPr>
            <w:tcW w:w="333" w:type="dxa"/>
            <w:tcBorders>
              <w:bottom w:val="single" w:sz="4" w:space="0" w:color="auto"/>
            </w:tcBorders>
            <w:vAlign w:val="center"/>
          </w:tcPr>
          <w:p w14:paraId="0E76F7B5" w14:textId="77777777" w:rsidR="002B5E64" w:rsidRPr="00AB19C9" w:rsidRDefault="002B5E64" w:rsidP="0019325A">
            <w:pPr>
              <w:jc w:val="center"/>
              <w:rPr>
                <w:rFonts w:asciiTheme="minorBidi" w:hAnsiTheme="minorBidi" w:cstheme="minorBidi"/>
                <w:b/>
                <w:bCs/>
                <w:color w:val="595959" w:themeColor="text1" w:themeTint="A6"/>
                <w:sz w:val="20"/>
                <w:szCs w:val="20"/>
              </w:rPr>
            </w:pPr>
            <w:permStart w:id="1734023401" w:edGrp="everyone"/>
            <w:permEnd w:id="1734023401"/>
          </w:p>
        </w:tc>
        <w:tc>
          <w:tcPr>
            <w:tcW w:w="334" w:type="dxa"/>
            <w:tcBorders>
              <w:bottom w:val="single" w:sz="4" w:space="0" w:color="auto"/>
            </w:tcBorders>
            <w:vAlign w:val="center"/>
          </w:tcPr>
          <w:p w14:paraId="0509870A" w14:textId="77777777" w:rsidR="002B5E64" w:rsidRPr="00AB19C9" w:rsidRDefault="002B5E64" w:rsidP="0019325A">
            <w:pPr>
              <w:jc w:val="center"/>
              <w:rPr>
                <w:rFonts w:asciiTheme="minorBidi" w:hAnsiTheme="minorBidi" w:cstheme="minorBidi"/>
                <w:b/>
                <w:bCs/>
                <w:color w:val="595959" w:themeColor="text1" w:themeTint="A6"/>
                <w:sz w:val="20"/>
                <w:szCs w:val="20"/>
              </w:rPr>
            </w:pPr>
            <w:permStart w:id="175396115" w:edGrp="everyone"/>
            <w:permEnd w:id="175396115"/>
          </w:p>
        </w:tc>
        <w:tc>
          <w:tcPr>
            <w:tcW w:w="333" w:type="dxa"/>
            <w:tcBorders>
              <w:bottom w:val="single" w:sz="4" w:space="0" w:color="auto"/>
            </w:tcBorders>
            <w:vAlign w:val="center"/>
          </w:tcPr>
          <w:p w14:paraId="598E4B85" w14:textId="77777777" w:rsidR="002B5E64" w:rsidRPr="00AB19C9" w:rsidRDefault="002B5E64" w:rsidP="0019325A">
            <w:pPr>
              <w:jc w:val="center"/>
              <w:rPr>
                <w:rFonts w:asciiTheme="minorBidi" w:hAnsiTheme="minorBidi" w:cstheme="minorBidi"/>
                <w:b/>
                <w:bCs/>
                <w:color w:val="595959" w:themeColor="text1" w:themeTint="A6"/>
                <w:sz w:val="20"/>
                <w:szCs w:val="20"/>
              </w:rPr>
            </w:pPr>
            <w:permStart w:id="1641425130" w:edGrp="everyone"/>
            <w:permEnd w:id="1641425130"/>
          </w:p>
        </w:tc>
        <w:tc>
          <w:tcPr>
            <w:tcW w:w="333" w:type="dxa"/>
            <w:tcBorders>
              <w:bottom w:val="single" w:sz="4" w:space="0" w:color="auto"/>
            </w:tcBorders>
            <w:vAlign w:val="center"/>
          </w:tcPr>
          <w:p w14:paraId="42F412B2" w14:textId="77777777" w:rsidR="002B5E64" w:rsidRPr="00AB19C9" w:rsidRDefault="002B5E64" w:rsidP="0019325A">
            <w:pPr>
              <w:jc w:val="center"/>
              <w:rPr>
                <w:rFonts w:asciiTheme="minorBidi" w:hAnsiTheme="minorBidi" w:cstheme="minorBidi"/>
                <w:b/>
                <w:bCs/>
                <w:color w:val="595959" w:themeColor="text1" w:themeTint="A6"/>
                <w:sz w:val="20"/>
                <w:szCs w:val="20"/>
              </w:rPr>
            </w:pPr>
            <w:permStart w:id="2124423292" w:edGrp="everyone"/>
            <w:permEnd w:id="2124423292"/>
          </w:p>
        </w:tc>
        <w:tc>
          <w:tcPr>
            <w:tcW w:w="333" w:type="dxa"/>
            <w:gridSpan w:val="2"/>
            <w:tcBorders>
              <w:bottom w:val="single" w:sz="4" w:space="0" w:color="auto"/>
            </w:tcBorders>
            <w:vAlign w:val="center"/>
          </w:tcPr>
          <w:p w14:paraId="287E074A" w14:textId="77777777" w:rsidR="002B5E64" w:rsidRPr="00AB19C9" w:rsidRDefault="002B5E64" w:rsidP="0019325A">
            <w:pPr>
              <w:jc w:val="center"/>
              <w:rPr>
                <w:rFonts w:asciiTheme="minorBidi" w:hAnsiTheme="minorBidi" w:cstheme="minorBidi"/>
                <w:b/>
                <w:bCs/>
                <w:color w:val="595959" w:themeColor="text1" w:themeTint="A6"/>
                <w:sz w:val="20"/>
                <w:szCs w:val="20"/>
              </w:rPr>
            </w:pPr>
            <w:permStart w:id="1452545050" w:edGrp="everyone"/>
            <w:permEnd w:id="1452545050"/>
          </w:p>
        </w:tc>
        <w:tc>
          <w:tcPr>
            <w:tcW w:w="333" w:type="dxa"/>
            <w:tcBorders>
              <w:bottom w:val="single" w:sz="4" w:space="0" w:color="auto"/>
            </w:tcBorders>
            <w:vAlign w:val="center"/>
          </w:tcPr>
          <w:p w14:paraId="05EA6672" w14:textId="77777777" w:rsidR="002B5E64" w:rsidRPr="00AB19C9" w:rsidRDefault="002B5E64" w:rsidP="0019325A">
            <w:pPr>
              <w:jc w:val="center"/>
              <w:rPr>
                <w:rFonts w:asciiTheme="minorBidi" w:hAnsiTheme="minorBidi" w:cstheme="minorBidi"/>
                <w:b/>
                <w:bCs/>
                <w:color w:val="595959" w:themeColor="text1" w:themeTint="A6"/>
                <w:sz w:val="20"/>
                <w:szCs w:val="20"/>
              </w:rPr>
            </w:pPr>
            <w:permStart w:id="224802445" w:edGrp="everyone"/>
            <w:permEnd w:id="224802445"/>
          </w:p>
        </w:tc>
        <w:tc>
          <w:tcPr>
            <w:tcW w:w="334" w:type="dxa"/>
            <w:tcBorders>
              <w:bottom w:val="single" w:sz="4" w:space="0" w:color="auto"/>
            </w:tcBorders>
            <w:vAlign w:val="center"/>
          </w:tcPr>
          <w:p w14:paraId="0C68DE9C" w14:textId="77777777" w:rsidR="002B5E64" w:rsidRPr="00AB19C9" w:rsidRDefault="002B5E64" w:rsidP="0019325A">
            <w:pPr>
              <w:jc w:val="center"/>
              <w:rPr>
                <w:rFonts w:asciiTheme="minorBidi" w:hAnsiTheme="minorBidi" w:cstheme="minorBidi"/>
                <w:b/>
                <w:bCs/>
                <w:color w:val="595959" w:themeColor="text1" w:themeTint="A6"/>
                <w:sz w:val="20"/>
                <w:szCs w:val="20"/>
              </w:rPr>
            </w:pPr>
            <w:permStart w:id="216021716" w:edGrp="everyone"/>
            <w:permEnd w:id="216021716"/>
          </w:p>
        </w:tc>
      </w:tr>
      <w:tr w:rsidR="002B5E64" w:rsidRPr="00AB19C9" w14:paraId="66C0616E" w14:textId="77777777" w:rsidTr="00C247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7"/>
        </w:trPr>
        <w:tc>
          <w:tcPr>
            <w:tcW w:w="1774" w:type="dxa"/>
            <w:tcBorders>
              <w:top w:val="nil"/>
              <w:left w:val="nil"/>
              <w:bottom w:val="nil"/>
              <w:right w:val="single" w:sz="4" w:space="0" w:color="auto"/>
            </w:tcBorders>
            <w:vAlign w:val="center"/>
          </w:tcPr>
          <w:p w14:paraId="213C34A1" w14:textId="77777777" w:rsidR="002B5E64" w:rsidRPr="00AB19C9" w:rsidRDefault="002B5E64" w:rsidP="0019325A">
            <w:pPr>
              <w:rPr>
                <w:rFonts w:asciiTheme="minorBidi" w:hAnsiTheme="minorBidi" w:cstheme="minorBidi"/>
                <w:color w:val="595959" w:themeColor="text1" w:themeTint="A6"/>
                <w:sz w:val="20"/>
                <w:szCs w:val="20"/>
              </w:rPr>
            </w:pPr>
            <w:r w:rsidRPr="00AB19C9">
              <w:rPr>
                <w:rFonts w:asciiTheme="minorBidi" w:hAnsiTheme="minorBidi" w:cstheme="minorBidi"/>
                <w:color w:val="595959" w:themeColor="text1" w:themeTint="A6"/>
                <w:sz w:val="20"/>
                <w:szCs w:val="20"/>
              </w:rPr>
              <w:t>Account No.</w:t>
            </w:r>
          </w:p>
        </w:tc>
        <w:tc>
          <w:tcPr>
            <w:tcW w:w="345" w:type="dxa"/>
            <w:tcBorders>
              <w:top w:val="single" w:sz="4" w:space="0" w:color="auto"/>
              <w:left w:val="single" w:sz="4" w:space="0" w:color="auto"/>
            </w:tcBorders>
            <w:vAlign w:val="center"/>
          </w:tcPr>
          <w:p w14:paraId="1DBBD2F1" w14:textId="77777777" w:rsidR="002B5E64" w:rsidRPr="00AB19C9" w:rsidRDefault="002B5E64" w:rsidP="0019325A">
            <w:pPr>
              <w:jc w:val="center"/>
              <w:rPr>
                <w:rFonts w:asciiTheme="minorBidi" w:hAnsiTheme="minorBidi" w:cstheme="minorBidi"/>
                <w:b/>
                <w:bCs/>
                <w:color w:val="595959" w:themeColor="text1" w:themeTint="A6"/>
                <w:sz w:val="20"/>
                <w:szCs w:val="20"/>
              </w:rPr>
            </w:pPr>
            <w:permStart w:id="887164789" w:edGrp="everyone"/>
            <w:permEnd w:id="887164789"/>
          </w:p>
        </w:tc>
        <w:tc>
          <w:tcPr>
            <w:tcW w:w="332" w:type="dxa"/>
            <w:tcBorders>
              <w:top w:val="single" w:sz="4" w:space="0" w:color="auto"/>
            </w:tcBorders>
            <w:vAlign w:val="center"/>
          </w:tcPr>
          <w:p w14:paraId="499821D8" w14:textId="77777777" w:rsidR="002B5E64" w:rsidRPr="00AB19C9" w:rsidRDefault="002B5E64" w:rsidP="0019325A">
            <w:pPr>
              <w:jc w:val="center"/>
              <w:rPr>
                <w:rFonts w:asciiTheme="minorBidi" w:hAnsiTheme="minorBidi" w:cstheme="minorBidi"/>
                <w:b/>
                <w:bCs/>
                <w:color w:val="595959" w:themeColor="text1" w:themeTint="A6"/>
                <w:sz w:val="20"/>
                <w:szCs w:val="20"/>
              </w:rPr>
            </w:pPr>
            <w:permStart w:id="683171913" w:edGrp="everyone"/>
            <w:permEnd w:id="683171913"/>
          </w:p>
        </w:tc>
        <w:tc>
          <w:tcPr>
            <w:tcW w:w="269" w:type="dxa"/>
            <w:tcBorders>
              <w:top w:val="single" w:sz="4" w:space="0" w:color="auto"/>
            </w:tcBorders>
            <w:vAlign w:val="center"/>
          </w:tcPr>
          <w:p w14:paraId="6C574172" w14:textId="77777777" w:rsidR="002B5E64" w:rsidRPr="00AB19C9" w:rsidRDefault="002B5E64" w:rsidP="0019325A">
            <w:pPr>
              <w:jc w:val="center"/>
              <w:rPr>
                <w:rFonts w:asciiTheme="minorBidi" w:hAnsiTheme="minorBidi" w:cstheme="minorBidi"/>
                <w:b/>
                <w:bCs/>
                <w:color w:val="595959" w:themeColor="text1" w:themeTint="A6"/>
                <w:sz w:val="20"/>
                <w:szCs w:val="20"/>
              </w:rPr>
            </w:pPr>
            <w:permStart w:id="1227971534" w:edGrp="everyone"/>
            <w:permEnd w:id="1227971534"/>
          </w:p>
        </w:tc>
        <w:tc>
          <w:tcPr>
            <w:tcW w:w="311" w:type="dxa"/>
            <w:tcBorders>
              <w:top w:val="single" w:sz="4" w:space="0" w:color="auto"/>
            </w:tcBorders>
            <w:vAlign w:val="center"/>
          </w:tcPr>
          <w:p w14:paraId="6A76946B" w14:textId="77777777" w:rsidR="002B5E64" w:rsidRPr="00AB19C9" w:rsidRDefault="002B5E64" w:rsidP="0019325A">
            <w:pPr>
              <w:jc w:val="center"/>
              <w:rPr>
                <w:rFonts w:asciiTheme="minorBidi" w:hAnsiTheme="minorBidi" w:cstheme="minorBidi"/>
                <w:b/>
                <w:bCs/>
                <w:color w:val="595959" w:themeColor="text1" w:themeTint="A6"/>
                <w:sz w:val="20"/>
                <w:szCs w:val="20"/>
              </w:rPr>
            </w:pPr>
            <w:permStart w:id="499851396" w:edGrp="everyone"/>
            <w:permEnd w:id="499851396"/>
          </w:p>
        </w:tc>
        <w:tc>
          <w:tcPr>
            <w:tcW w:w="232" w:type="dxa"/>
            <w:tcBorders>
              <w:top w:val="single" w:sz="4" w:space="0" w:color="auto"/>
            </w:tcBorders>
            <w:vAlign w:val="center"/>
          </w:tcPr>
          <w:p w14:paraId="6228BD30" w14:textId="77777777" w:rsidR="002B5E64" w:rsidRPr="00AB19C9" w:rsidRDefault="002B5E64" w:rsidP="0019325A">
            <w:pPr>
              <w:jc w:val="center"/>
              <w:rPr>
                <w:rFonts w:asciiTheme="minorBidi" w:hAnsiTheme="minorBidi" w:cstheme="minorBidi"/>
                <w:b/>
                <w:bCs/>
                <w:color w:val="595959" w:themeColor="text1" w:themeTint="A6"/>
                <w:sz w:val="20"/>
                <w:szCs w:val="20"/>
              </w:rPr>
            </w:pPr>
            <w:permStart w:id="286861708" w:edGrp="everyone"/>
            <w:permEnd w:id="286861708"/>
          </w:p>
        </w:tc>
        <w:tc>
          <w:tcPr>
            <w:tcW w:w="314" w:type="dxa"/>
            <w:tcBorders>
              <w:top w:val="single" w:sz="4" w:space="0" w:color="auto"/>
            </w:tcBorders>
            <w:vAlign w:val="center"/>
          </w:tcPr>
          <w:p w14:paraId="4FEEBEFE" w14:textId="77777777" w:rsidR="002B5E64" w:rsidRPr="00AB19C9" w:rsidRDefault="002B5E64" w:rsidP="0019325A">
            <w:pPr>
              <w:jc w:val="center"/>
              <w:rPr>
                <w:rFonts w:asciiTheme="minorBidi" w:hAnsiTheme="minorBidi" w:cstheme="minorBidi"/>
                <w:b/>
                <w:bCs/>
                <w:color w:val="595959" w:themeColor="text1" w:themeTint="A6"/>
                <w:sz w:val="20"/>
                <w:szCs w:val="20"/>
              </w:rPr>
            </w:pPr>
            <w:permStart w:id="1727928700" w:edGrp="everyone"/>
            <w:permEnd w:id="1727928700"/>
          </w:p>
        </w:tc>
        <w:tc>
          <w:tcPr>
            <w:tcW w:w="246" w:type="dxa"/>
            <w:tcBorders>
              <w:top w:val="single" w:sz="4" w:space="0" w:color="auto"/>
            </w:tcBorders>
            <w:vAlign w:val="center"/>
          </w:tcPr>
          <w:p w14:paraId="1521E6F9" w14:textId="77777777" w:rsidR="002B5E64" w:rsidRPr="00AB19C9" w:rsidRDefault="002B5E64" w:rsidP="0019325A">
            <w:pPr>
              <w:jc w:val="center"/>
              <w:rPr>
                <w:rFonts w:asciiTheme="minorBidi" w:hAnsiTheme="minorBidi" w:cstheme="minorBidi"/>
                <w:b/>
                <w:bCs/>
                <w:color w:val="595959" w:themeColor="text1" w:themeTint="A6"/>
                <w:sz w:val="20"/>
                <w:szCs w:val="20"/>
              </w:rPr>
            </w:pPr>
            <w:permStart w:id="655260657" w:edGrp="everyone"/>
            <w:permEnd w:id="655260657"/>
          </w:p>
        </w:tc>
        <w:tc>
          <w:tcPr>
            <w:tcW w:w="274" w:type="dxa"/>
            <w:tcBorders>
              <w:top w:val="single" w:sz="4" w:space="0" w:color="auto"/>
            </w:tcBorders>
            <w:vAlign w:val="center"/>
          </w:tcPr>
          <w:p w14:paraId="50A6A9FC" w14:textId="77777777" w:rsidR="002B5E64" w:rsidRPr="00AB19C9" w:rsidRDefault="002B5E64" w:rsidP="0019325A">
            <w:pPr>
              <w:jc w:val="center"/>
              <w:rPr>
                <w:rFonts w:asciiTheme="minorBidi" w:hAnsiTheme="minorBidi" w:cstheme="minorBidi"/>
                <w:b/>
                <w:bCs/>
                <w:color w:val="595959" w:themeColor="text1" w:themeTint="A6"/>
                <w:sz w:val="20"/>
                <w:szCs w:val="20"/>
              </w:rPr>
            </w:pPr>
            <w:permStart w:id="714112062" w:edGrp="everyone"/>
            <w:permEnd w:id="714112062"/>
          </w:p>
        </w:tc>
        <w:tc>
          <w:tcPr>
            <w:tcW w:w="333" w:type="dxa"/>
            <w:tcBorders>
              <w:top w:val="single" w:sz="4" w:space="0" w:color="auto"/>
            </w:tcBorders>
            <w:vAlign w:val="center"/>
          </w:tcPr>
          <w:p w14:paraId="24D405FC" w14:textId="77777777" w:rsidR="002B5E64" w:rsidRPr="00AB19C9" w:rsidRDefault="002B5E64" w:rsidP="0019325A">
            <w:pPr>
              <w:jc w:val="center"/>
              <w:rPr>
                <w:rFonts w:asciiTheme="minorBidi" w:hAnsiTheme="minorBidi" w:cstheme="minorBidi"/>
                <w:b/>
                <w:bCs/>
                <w:color w:val="595959" w:themeColor="text1" w:themeTint="A6"/>
                <w:sz w:val="20"/>
                <w:szCs w:val="20"/>
              </w:rPr>
            </w:pPr>
            <w:permStart w:id="985465089" w:edGrp="everyone"/>
            <w:permEnd w:id="985465089"/>
          </w:p>
        </w:tc>
        <w:tc>
          <w:tcPr>
            <w:tcW w:w="334" w:type="dxa"/>
            <w:tcBorders>
              <w:top w:val="single" w:sz="4" w:space="0" w:color="auto"/>
            </w:tcBorders>
            <w:vAlign w:val="center"/>
          </w:tcPr>
          <w:p w14:paraId="74F65B6D" w14:textId="77777777" w:rsidR="002B5E64" w:rsidRPr="00AB19C9" w:rsidRDefault="002B5E64" w:rsidP="0019325A">
            <w:pPr>
              <w:jc w:val="center"/>
              <w:rPr>
                <w:rFonts w:asciiTheme="minorBidi" w:hAnsiTheme="minorBidi" w:cstheme="minorBidi"/>
                <w:b/>
                <w:bCs/>
                <w:color w:val="595959" w:themeColor="text1" w:themeTint="A6"/>
                <w:sz w:val="20"/>
                <w:szCs w:val="20"/>
              </w:rPr>
            </w:pPr>
            <w:permStart w:id="1325933638" w:edGrp="everyone"/>
            <w:permEnd w:id="1325933638"/>
          </w:p>
        </w:tc>
        <w:tc>
          <w:tcPr>
            <w:tcW w:w="333" w:type="dxa"/>
            <w:tcBorders>
              <w:top w:val="single" w:sz="4" w:space="0" w:color="auto"/>
            </w:tcBorders>
            <w:vAlign w:val="center"/>
          </w:tcPr>
          <w:p w14:paraId="2A1E5E5C" w14:textId="77777777" w:rsidR="002B5E64" w:rsidRPr="00AB19C9" w:rsidRDefault="002B5E64" w:rsidP="0019325A">
            <w:pPr>
              <w:jc w:val="center"/>
              <w:rPr>
                <w:rFonts w:asciiTheme="minorBidi" w:hAnsiTheme="minorBidi" w:cstheme="minorBidi"/>
                <w:b/>
                <w:bCs/>
                <w:color w:val="595959" w:themeColor="text1" w:themeTint="A6"/>
                <w:sz w:val="20"/>
                <w:szCs w:val="20"/>
              </w:rPr>
            </w:pPr>
            <w:permStart w:id="1424304315" w:edGrp="everyone"/>
            <w:permEnd w:id="1424304315"/>
          </w:p>
        </w:tc>
        <w:tc>
          <w:tcPr>
            <w:tcW w:w="333" w:type="dxa"/>
            <w:tcBorders>
              <w:top w:val="single" w:sz="4" w:space="0" w:color="auto"/>
            </w:tcBorders>
            <w:vAlign w:val="center"/>
          </w:tcPr>
          <w:p w14:paraId="6A16A957" w14:textId="77777777" w:rsidR="002B5E64" w:rsidRPr="00AB19C9" w:rsidRDefault="002B5E64" w:rsidP="0019325A">
            <w:pPr>
              <w:jc w:val="center"/>
              <w:rPr>
                <w:rFonts w:asciiTheme="minorBidi" w:hAnsiTheme="minorBidi" w:cstheme="minorBidi"/>
                <w:b/>
                <w:bCs/>
                <w:color w:val="595959" w:themeColor="text1" w:themeTint="A6"/>
                <w:sz w:val="20"/>
                <w:szCs w:val="20"/>
              </w:rPr>
            </w:pPr>
            <w:permStart w:id="716968918" w:edGrp="everyone"/>
            <w:permEnd w:id="716968918"/>
          </w:p>
        </w:tc>
        <w:tc>
          <w:tcPr>
            <w:tcW w:w="333" w:type="dxa"/>
            <w:tcBorders>
              <w:top w:val="single" w:sz="4" w:space="0" w:color="auto"/>
            </w:tcBorders>
            <w:vAlign w:val="center"/>
          </w:tcPr>
          <w:p w14:paraId="026B581C" w14:textId="77777777" w:rsidR="002B5E64" w:rsidRPr="00AB19C9" w:rsidRDefault="002B5E64" w:rsidP="0019325A">
            <w:pPr>
              <w:jc w:val="center"/>
              <w:rPr>
                <w:rFonts w:asciiTheme="minorBidi" w:hAnsiTheme="minorBidi" w:cstheme="minorBidi"/>
                <w:b/>
                <w:bCs/>
                <w:color w:val="595959" w:themeColor="text1" w:themeTint="A6"/>
                <w:sz w:val="20"/>
                <w:szCs w:val="20"/>
              </w:rPr>
            </w:pPr>
            <w:permStart w:id="1712200214" w:edGrp="everyone"/>
            <w:permEnd w:id="1712200214"/>
          </w:p>
        </w:tc>
        <w:tc>
          <w:tcPr>
            <w:tcW w:w="333" w:type="dxa"/>
            <w:tcBorders>
              <w:top w:val="single" w:sz="4" w:space="0" w:color="auto"/>
            </w:tcBorders>
            <w:vAlign w:val="center"/>
          </w:tcPr>
          <w:p w14:paraId="6B1FD40E" w14:textId="77777777" w:rsidR="002B5E64" w:rsidRPr="00AB19C9" w:rsidRDefault="002B5E64" w:rsidP="0019325A">
            <w:pPr>
              <w:jc w:val="center"/>
              <w:rPr>
                <w:rFonts w:asciiTheme="minorBidi" w:hAnsiTheme="minorBidi" w:cstheme="minorBidi"/>
                <w:b/>
                <w:bCs/>
                <w:color w:val="595959" w:themeColor="text1" w:themeTint="A6"/>
                <w:sz w:val="20"/>
                <w:szCs w:val="20"/>
              </w:rPr>
            </w:pPr>
            <w:permStart w:id="1234266360" w:edGrp="everyone"/>
            <w:permEnd w:id="1234266360"/>
          </w:p>
        </w:tc>
        <w:tc>
          <w:tcPr>
            <w:tcW w:w="334" w:type="dxa"/>
            <w:tcBorders>
              <w:top w:val="single" w:sz="4" w:space="0" w:color="auto"/>
            </w:tcBorders>
            <w:vAlign w:val="center"/>
          </w:tcPr>
          <w:p w14:paraId="3F170B88" w14:textId="77777777" w:rsidR="002B5E64" w:rsidRPr="00AB19C9" w:rsidRDefault="002B5E64" w:rsidP="0019325A">
            <w:pPr>
              <w:jc w:val="center"/>
              <w:rPr>
                <w:rFonts w:asciiTheme="minorBidi" w:hAnsiTheme="minorBidi" w:cstheme="minorBidi"/>
                <w:b/>
                <w:bCs/>
                <w:color w:val="595959" w:themeColor="text1" w:themeTint="A6"/>
                <w:sz w:val="20"/>
                <w:szCs w:val="20"/>
              </w:rPr>
            </w:pPr>
            <w:permStart w:id="1246302317" w:edGrp="everyone"/>
            <w:permEnd w:id="1246302317"/>
          </w:p>
        </w:tc>
        <w:tc>
          <w:tcPr>
            <w:tcW w:w="333" w:type="dxa"/>
            <w:tcBorders>
              <w:top w:val="single" w:sz="4" w:space="0" w:color="auto"/>
            </w:tcBorders>
            <w:vAlign w:val="center"/>
          </w:tcPr>
          <w:p w14:paraId="72224748" w14:textId="77777777" w:rsidR="002B5E64" w:rsidRPr="00AB19C9" w:rsidRDefault="002B5E64" w:rsidP="0019325A">
            <w:pPr>
              <w:jc w:val="center"/>
              <w:rPr>
                <w:rFonts w:asciiTheme="minorBidi" w:hAnsiTheme="minorBidi" w:cstheme="minorBidi"/>
                <w:b/>
                <w:bCs/>
                <w:color w:val="595959" w:themeColor="text1" w:themeTint="A6"/>
                <w:sz w:val="20"/>
                <w:szCs w:val="20"/>
              </w:rPr>
            </w:pPr>
            <w:permStart w:id="784998222" w:edGrp="everyone"/>
            <w:permEnd w:id="784998222"/>
          </w:p>
        </w:tc>
        <w:tc>
          <w:tcPr>
            <w:tcW w:w="333" w:type="dxa"/>
            <w:tcBorders>
              <w:top w:val="single" w:sz="4" w:space="0" w:color="auto"/>
            </w:tcBorders>
            <w:vAlign w:val="center"/>
          </w:tcPr>
          <w:p w14:paraId="28157E0F" w14:textId="77777777" w:rsidR="002B5E64" w:rsidRPr="00AB19C9" w:rsidRDefault="002B5E64" w:rsidP="0019325A">
            <w:pPr>
              <w:jc w:val="center"/>
              <w:rPr>
                <w:rFonts w:asciiTheme="minorBidi" w:hAnsiTheme="minorBidi" w:cstheme="minorBidi"/>
                <w:b/>
                <w:bCs/>
                <w:color w:val="595959" w:themeColor="text1" w:themeTint="A6"/>
                <w:sz w:val="20"/>
                <w:szCs w:val="20"/>
              </w:rPr>
            </w:pPr>
            <w:permStart w:id="1839413567" w:edGrp="everyone"/>
            <w:permEnd w:id="1839413567"/>
          </w:p>
        </w:tc>
        <w:tc>
          <w:tcPr>
            <w:tcW w:w="333" w:type="dxa"/>
            <w:tcBorders>
              <w:top w:val="single" w:sz="4" w:space="0" w:color="auto"/>
            </w:tcBorders>
            <w:vAlign w:val="center"/>
          </w:tcPr>
          <w:p w14:paraId="5B91C450" w14:textId="77777777" w:rsidR="002B5E64" w:rsidRPr="00AB19C9" w:rsidRDefault="002B5E64" w:rsidP="0019325A">
            <w:pPr>
              <w:jc w:val="center"/>
              <w:rPr>
                <w:rFonts w:asciiTheme="minorBidi" w:hAnsiTheme="minorBidi" w:cstheme="minorBidi"/>
                <w:b/>
                <w:bCs/>
                <w:color w:val="595959" w:themeColor="text1" w:themeTint="A6"/>
                <w:sz w:val="20"/>
                <w:szCs w:val="20"/>
              </w:rPr>
            </w:pPr>
            <w:permStart w:id="198989622" w:edGrp="everyone"/>
            <w:permEnd w:id="198989622"/>
          </w:p>
        </w:tc>
        <w:tc>
          <w:tcPr>
            <w:tcW w:w="333" w:type="dxa"/>
            <w:tcBorders>
              <w:top w:val="single" w:sz="4" w:space="0" w:color="auto"/>
            </w:tcBorders>
            <w:vAlign w:val="center"/>
          </w:tcPr>
          <w:p w14:paraId="02251A1E" w14:textId="77777777" w:rsidR="002B5E64" w:rsidRPr="00AB19C9" w:rsidRDefault="002B5E64" w:rsidP="0019325A">
            <w:pPr>
              <w:jc w:val="center"/>
              <w:rPr>
                <w:rFonts w:asciiTheme="minorBidi" w:hAnsiTheme="minorBidi" w:cstheme="minorBidi"/>
                <w:b/>
                <w:bCs/>
                <w:color w:val="595959" w:themeColor="text1" w:themeTint="A6"/>
                <w:sz w:val="20"/>
                <w:szCs w:val="20"/>
              </w:rPr>
            </w:pPr>
            <w:permStart w:id="364258059" w:edGrp="everyone"/>
            <w:permEnd w:id="364258059"/>
          </w:p>
        </w:tc>
        <w:tc>
          <w:tcPr>
            <w:tcW w:w="334" w:type="dxa"/>
            <w:tcBorders>
              <w:top w:val="single" w:sz="4" w:space="0" w:color="auto"/>
            </w:tcBorders>
            <w:vAlign w:val="center"/>
          </w:tcPr>
          <w:p w14:paraId="64679756" w14:textId="77777777" w:rsidR="002B5E64" w:rsidRPr="00AB19C9" w:rsidRDefault="002B5E64" w:rsidP="0019325A">
            <w:pPr>
              <w:jc w:val="center"/>
              <w:rPr>
                <w:rFonts w:asciiTheme="minorBidi" w:hAnsiTheme="minorBidi" w:cstheme="minorBidi"/>
                <w:b/>
                <w:bCs/>
                <w:color w:val="595959" w:themeColor="text1" w:themeTint="A6"/>
                <w:sz w:val="20"/>
                <w:szCs w:val="20"/>
              </w:rPr>
            </w:pPr>
            <w:permStart w:id="2079400191" w:edGrp="everyone"/>
            <w:permEnd w:id="2079400191"/>
          </w:p>
        </w:tc>
        <w:tc>
          <w:tcPr>
            <w:tcW w:w="333" w:type="dxa"/>
            <w:tcBorders>
              <w:top w:val="single" w:sz="4" w:space="0" w:color="auto"/>
            </w:tcBorders>
            <w:vAlign w:val="center"/>
          </w:tcPr>
          <w:p w14:paraId="75259F0D" w14:textId="77777777" w:rsidR="002B5E64" w:rsidRPr="00AB19C9" w:rsidRDefault="002B5E64" w:rsidP="0019325A">
            <w:pPr>
              <w:jc w:val="center"/>
              <w:rPr>
                <w:rFonts w:asciiTheme="minorBidi" w:hAnsiTheme="minorBidi" w:cstheme="minorBidi"/>
                <w:b/>
                <w:bCs/>
                <w:color w:val="595959" w:themeColor="text1" w:themeTint="A6"/>
                <w:sz w:val="20"/>
                <w:szCs w:val="20"/>
              </w:rPr>
            </w:pPr>
            <w:permStart w:id="1844191243" w:edGrp="everyone"/>
            <w:permEnd w:id="1844191243"/>
          </w:p>
        </w:tc>
        <w:tc>
          <w:tcPr>
            <w:tcW w:w="333" w:type="dxa"/>
            <w:tcBorders>
              <w:top w:val="single" w:sz="4" w:space="0" w:color="auto"/>
            </w:tcBorders>
            <w:vAlign w:val="center"/>
          </w:tcPr>
          <w:p w14:paraId="3F539A47" w14:textId="77777777" w:rsidR="002B5E64" w:rsidRPr="00AB19C9" w:rsidRDefault="002B5E64" w:rsidP="0019325A">
            <w:pPr>
              <w:jc w:val="center"/>
              <w:rPr>
                <w:rFonts w:asciiTheme="minorBidi" w:hAnsiTheme="minorBidi" w:cstheme="minorBidi"/>
                <w:b/>
                <w:bCs/>
                <w:color w:val="595959" w:themeColor="text1" w:themeTint="A6"/>
                <w:sz w:val="20"/>
                <w:szCs w:val="20"/>
              </w:rPr>
            </w:pPr>
            <w:permStart w:id="1137857796" w:edGrp="everyone"/>
            <w:permEnd w:id="1137857796"/>
          </w:p>
        </w:tc>
        <w:tc>
          <w:tcPr>
            <w:tcW w:w="333" w:type="dxa"/>
            <w:gridSpan w:val="2"/>
            <w:tcBorders>
              <w:top w:val="single" w:sz="4" w:space="0" w:color="auto"/>
              <w:right w:val="single" w:sz="4" w:space="0" w:color="auto"/>
            </w:tcBorders>
            <w:vAlign w:val="center"/>
          </w:tcPr>
          <w:p w14:paraId="055266A5" w14:textId="77777777" w:rsidR="002B5E64" w:rsidRPr="00AB19C9" w:rsidRDefault="002B5E64" w:rsidP="0019325A">
            <w:pPr>
              <w:jc w:val="center"/>
              <w:rPr>
                <w:rFonts w:asciiTheme="minorBidi" w:hAnsiTheme="minorBidi" w:cstheme="minorBidi"/>
                <w:b/>
                <w:bCs/>
                <w:color w:val="595959" w:themeColor="text1" w:themeTint="A6"/>
                <w:sz w:val="20"/>
                <w:szCs w:val="20"/>
              </w:rPr>
            </w:pPr>
            <w:permStart w:id="1753055079" w:edGrp="everyone"/>
            <w:permEnd w:id="1753055079"/>
          </w:p>
        </w:tc>
        <w:tc>
          <w:tcPr>
            <w:tcW w:w="333" w:type="dxa"/>
            <w:tcBorders>
              <w:top w:val="single" w:sz="4" w:space="0" w:color="auto"/>
              <w:left w:val="single" w:sz="4" w:space="0" w:color="auto"/>
              <w:bottom w:val="nil"/>
              <w:right w:val="nil"/>
            </w:tcBorders>
            <w:vAlign w:val="center"/>
          </w:tcPr>
          <w:p w14:paraId="45387B0B" w14:textId="77777777" w:rsidR="002B5E64" w:rsidRPr="00AB19C9" w:rsidRDefault="002B5E64" w:rsidP="0019325A">
            <w:pPr>
              <w:jc w:val="center"/>
              <w:rPr>
                <w:rFonts w:asciiTheme="minorBidi" w:hAnsiTheme="minorBidi" w:cstheme="minorBidi"/>
                <w:b/>
                <w:bCs/>
                <w:color w:val="595959" w:themeColor="text1" w:themeTint="A6"/>
                <w:sz w:val="20"/>
                <w:szCs w:val="20"/>
              </w:rPr>
            </w:pPr>
          </w:p>
        </w:tc>
        <w:tc>
          <w:tcPr>
            <w:tcW w:w="334" w:type="dxa"/>
            <w:tcBorders>
              <w:top w:val="single" w:sz="4" w:space="0" w:color="auto"/>
              <w:left w:val="nil"/>
              <w:bottom w:val="nil"/>
              <w:right w:val="nil"/>
            </w:tcBorders>
            <w:vAlign w:val="center"/>
          </w:tcPr>
          <w:p w14:paraId="22D52A31" w14:textId="77777777" w:rsidR="002B5E64" w:rsidRPr="00AB19C9" w:rsidRDefault="002B5E64" w:rsidP="0019325A">
            <w:pPr>
              <w:jc w:val="center"/>
              <w:rPr>
                <w:rFonts w:asciiTheme="minorBidi" w:hAnsiTheme="minorBidi" w:cstheme="minorBidi"/>
                <w:b/>
                <w:bCs/>
                <w:color w:val="595959" w:themeColor="text1" w:themeTint="A6"/>
                <w:sz w:val="20"/>
                <w:szCs w:val="20"/>
              </w:rPr>
            </w:pPr>
          </w:p>
        </w:tc>
      </w:tr>
      <w:tr w:rsidR="002B5E64" w:rsidRPr="00AB19C9" w14:paraId="59B8579C" w14:textId="77777777" w:rsidTr="00C247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7"/>
        </w:trPr>
        <w:tc>
          <w:tcPr>
            <w:tcW w:w="1774" w:type="dxa"/>
            <w:tcBorders>
              <w:top w:val="nil"/>
              <w:left w:val="nil"/>
              <w:bottom w:val="nil"/>
              <w:right w:val="single" w:sz="4" w:space="0" w:color="auto"/>
            </w:tcBorders>
            <w:vAlign w:val="center"/>
          </w:tcPr>
          <w:p w14:paraId="7D66ABAC" w14:textId="77777777" w:rsidR="002B5E64" w:rsidRPr="00AB19C9" w:rsidRDefault="002B5E64" w:rsidP="0019325A">
            <w:pPr>
              <w:rPr>
                <w:rFonts w:asciiTheme="minorBidi" w:hAnsiTheme="minorBidi" w:cstheme="minorBidi"/>
                <w:color w:val="595959" w:themeColor="text1" w:themeTint="A6"/>
                <w:sz w:val="20"/>
                <w:szCs w:val="20"/>
              </w:rPr>
            </w:pPr>
            <w:r w:rsidRPr="00AB19C9">
              <w:rPr>
                <w:rFonts w:asciiTheme="minorBidi" w:hAnsiTheme="minorBidi" w:cstheme="minorBidi"/>
                <w:color w:val="595959" w:themeColor="text1" w:themeTint="A6"/>
                <w:sz w:val="20"/>
                <w:szCs w:val="20"/>
              </w:rPr>
              <w:t>IBAN No.</w:t>
            </w:r>
          </w:p>
        </w:tc>
        <w:tc>
          <w:tcPr>
            <w:tcW w:w="345" w:type="dxa"/>
            <w:tcBorders>
              <w:left w:val="single" w:sz="4" w:space="0" w:color="auto"/>
            </w:tcBorders>
            <w:vAlign w:val="center"/>
          </w:tcPr>
          <w:p w14:paraId="66D4E935" w14:textId="77777777" w:rsidR="002B5E64" w:rsidRPr="00AB19C9" w:rsidRDefault="002B5E64" w:rsidP="0019325A">
            <w:pPr>
              <w:jc w:val="center"/>
              <w:rPr>
                <w:rFonts w:asciiTheme="minorBidi" w:hAnsiTheme="minorBidi" w:cstheme="minorBidi"/>
                <w:b/>
                <w:bCs/>
                <w:color w:val="595959" w:themeColor="text1" w:themeTint="A6"/>
                <w:sz w:val="20"/>
                <w:szCs w:val="20"/>
              </w:rPr>
            </w:pPr>
            <w:permStart w:id="1883456876" w:edGrp="everyone"/>
            <w:permEnd w:id="1883456876"/>
          </w:p>
        </w:tc>
        <w:tc>
          <w:tcPr>
            <w:tcW w:w="332" w:type="dxa"/>
            <w:vAlign w:val="center"/>
          </w:tcPr>
          <w:p w14:paraId="11037CAF" w14:textId="77777777" w:rsidR="002B5E64" w:rsidRPr="00AB19C9" w:rsidRDefault="002B5E64" w:rsidP="0019325A">
            <w:pPr>
              <w:jc w:val="center"/>
              <w:rPr>
                <w:rFonts w:asciiTheme="minorBidi" w:hAnsiTheme="minorBidi" w:cstheme="minorBidi"/>
                <w:b/>
                <w:bCs/>
                <w:color w:val="595959" w:themeColor="text1" w:themeTint="A6"/>
                <w:sz w:val="20"/>
                <w:szCs w:val="20"/>
              </w:rPr>
            </w:pPr>
            <w:permStart w:id="1002118153" w:edGrp="everyone"/>
            <w:permEnd w:id="1002118153"/>
          </w:p>
        </w:tc>
        <w:tc>
          <w:tcPr>
            <w:tcW w:w="269" w:type="dxa"/>
            <w:vAlign w:val="center"/>
          </w:tcPr>
          <w:p w14:paraId="4DD304AA" w14:textId="77777777" w:rsidR="002B5E64" w:rsidRPr="00AB19C9" w:rsidRDefault="002B5E64" w:rsidP="0019325A">
            <w:pPr>
              <w:jc w:val="center"/>
              <w:rPr>
                <w:rFonts w:asciiTheme="minorBidi" w:hAnsiTheme="minorBidi" w:cstheme="minorBidi"/>
                <w:b/>
                <w:bCs/>
                <w:color w:val="595959" w:themeColor="text1" w:themeTint="A6"/>
                <w:sz w:val="20"/>
                <w:szCs w:val="20"/>
              </w:rPr>
            </w:pPr>
            <w:permStart w:id="1421749486" w:edGrp="everyone"/>
            <w:permEnd w:id="1421749486"/>
          </w:p>
        </w:tc>
        <w:tc>
          <w:tcPr>
            <w:tcW w:w="311" w:type="dxa"/>
            <w:vAlign w:val="center"/>
          </w:tcPr>
          <w:p w14:paraId="3366C55A" w14:textId="77777777" w:rsidR="002B5E64" w:rsidRPr="00AB19C9" w:rsidRDefault="002B5E64" w:rsidP="0019325A">
            <w:pPr>
              <w:jc w:val="center"/>
              <w:rPr>
                <w:rFonts w:asciiTheme="minorBidi" w:hAnsiTheme="minorBidi" w:cstheme="minorBidi"/>
                <w:b/>
                <w:bCs/>
                <w:color w:val="595959" w:themeColor="text1" w:themeTint="A6"/>
                <w:sz w:val="20"/>
                <w:szCs w:val="20"/>
              </w:rPr>
            </w:pPr>
            <w:permStart w:id="902449131" w:edGrp="everyone"/>
            <w:permEnd w:id="902449131"/>
          </w:p>
        </w:tc>
        <w:tc>
          <w:tcPr>
            <w:tcW w:w="232" w:type="dxa"/>
            <w:vAlign w:val="center"/>
          </w:tcPr>
          <w:p w14:paraId="08ADCE23" w14:textId="77777777" w:rsidR="002B5E64" w:rsidRPr="00AB19C9" w:rsidRDefault="002B5E64" w:rsidP="0019325A">
            <w:pPr>
              <w:jc w:val="center"/>
              <w:rPr>
                <w:rFonts w:asciiTheme="minorBidi" w:hAnsiTheme="minorBidi" w:cstheme="minorBidi"/>
                <w:b/>
                <w:bCs/>
                <w:color w:val="595959" w:themeColor="text1" w:themeTint="A6"/>
                <w:sz w:val="20"/>
                <w:szCs w:val="20"/>
              </w:rPr>
            </w:pPr>
            <w:permStart w:id="946493226" w:edGrp="everyone"/>
            <w:permEnd w:id="946493226"/>
          </w:p>
        </w:tc>
        <w:tc>
          <w:tcPr>
            <w:tcW w:w="314" w:type="dxa"/>
            <w:vAlign w:val="center"/>
          </w:tcPr>
          <w:p w14:paraId="0EC9D049" w14:textId="77777777" w:rsidR="002B5E64" w:rsidRPr="00AB19C9" w:rsidRDefault="002B5E64" w:rsidP="0019325A">
            <w:pPr>
              <w:jc w:val="center"/>
              <w:rPr>
                <w:rFonts w:asciiTheme="minorBidi" w:hAnsiTheme="minorBidi" w:cstheme="minorBidi"/>
                <w:b/>
                <w:bCs/>
                <w:color w:val="595959" w:themeColor="text1" w:themeTint="A6"/>
                <w:sz w:val="20"/>
                <w:szCs w:val="20"/>
              </w:rPr>
            </w:pPr>
            <w:permStart w:id="1162047523" w:edGrp="everyone"/>
            <w:permEnd w:id="1162047523"/>
          </w:p>
        </w:tc>
        <w:tc>
          <w:tcPr>
            <w:tcW w:w="246" w:type="dxa"/>
            <w:vAlign w:val="center"/>
          </w:tcPr>
          <w:p w14:paraId="6F484381" w14:textId="77777777" w:rsidR="002B5E64" w:rsidRPr="00AB19C9" w:rsidRDefault="002B5E64" w:rsidP="0019325A">
            <w:pPr>
              <w:jc w:val="center"/>
              <w:rPr>
                <w:rFonts w:asciiTheme="minorBidi" w:hAnsiTheme="minorBidi" w:cstheme="minorBidi"/>
                <w:b/>
                <w:bCs/>
                <w:color w:val="595959" w:themeColor="text1" w:themeTint="A6"/>
                <w:sz w:val="20"/>
                <w:szCs w:val="20"/>
              </w:rPr>
            </w:pPr>
            <w:permStart w:id="1996836581" w:edGrp="everyone"/>
            <w:permEnd w:id="1996836581"/>
          </w:p>
        </w:tc>
        <w:tc>
          <w:tcPr>
            <w:tcW w:w="274" w:type="dxa"/>
            <w:vAlign w:val="center"/>
          </w:tcPr>
          <w:p w14:paraId="4252948A" w14:textId="77777777" w:rsidR="002B5E64" w:rsidRPr="00AB19C9" w:rsidRDefault="002B5E64" w:rsidP="0019325A">
            <w:pPr>
              <w:jc w:val="center"/>
              <w:rPr>
                <w:rFonts w:asciiTheme="minorBidi" w:hAnsiTheme="minorBidi" w:cstheme="minorBidi"/>
                <w:b/>
                <w:bCs/>
                <w:color w:val="595959" w:themeColor="text1" w:themeTint="A6"/>
                <w:sz w:val="20"/>
                <w:szCs w:val="20"/>
              </w:rPr>
            </w:pPr>
            <w:permStart w:id="714686181" w:edGrp="everyone"/>
            <w:permEnd w:id="714686181"/>
          </w:p>
        </w:tc>
        <w:tc>
          <w:tcPr>
            <w:tcW w:w="333" w:type="dxa"/>
            <w:vAlign w:val="center"/>
          </w:tcPr>
          <w:p w14:paraId="75194287" w14:textId="77777777" w:rsidR="002B5E64" w:rsidRPr="00AB19C9" w:rsidRDefault="002B5E64" w:rsidP="0019325A">
            <w:pPr>
              <w:jc w:val="center"/>
              <w:rPr>
                <w:rFonts w:asciiTheme="minorBidi" w:hAnsiTheme="minorBidi" w:cstheme="minorBidi"/>
                <w:b/>
                <w:bCs/>
                <w:color w:val="595959" w:themeColor="text1" w:themeTint="A6"/>
                <w:sz w:val="20"/>
                <w:szCs w:val="20"/>
              </w:rPr>
            </w:pPr>
            <w:permStart w:id="812868975" w:edGrp="everyone"/>
            <w:permEnd w:id="812868975"/>
          </w:p>
        </w:tc>
        <w:tc>
          <w:tcPr>
            <w:tcW w:w="334" w:type="dxa"/>
            <w:vAlign w:val="center"/>
          </w:tcPr>
          <w:p w14:paraId="651A316C" w14:textId="77777777" w:rsidR="002B5E64" w:rsidRPr="00AB19C9" w:rsidRDefault="002B5E64" w:rsidP="0019325A">
            <w:pPr>
              <w:jc w:val="center"/>
              <w:rPr>
                <w:rFonts w:asciiTheme="minorBidi" w:hAnsiTheme="minorBidi" w:cstheme="minorBidi"/>
                <w:b/>
                <w:bCs/>
                <w:color w:val="595959" w:themeColor="text1" w:themeTint="A6"/>
                <w:sz w:val="20"/>
                <w:szCs w:val="20"/>
              </w:rPr>
            </w:pPr>
            <w:permStart w:id="412964996" w:edGrp="everyone"/>
            <w:permEnd w:id="412964996"/>
          </w:p>
        </w:tc>
        <w:tc>
          <w:tcPr>
            <w:tcW w:w="333" w:type="dxa"/>
            <w:vAlign w:val="center"/>
          </w:tcPr>
          <w:p w14:paraId="38E6EA28" w14:textId="77777777" w:rsidR="002B5E64" w:rsidRPr="00AB19C9" w:rsidRDefault="002B5E64" w:rsidP="0019325A">
            <w:pPr>
              <w:jc w:val="center"/>
              <w:rPr>
                <w:rFonts w:asciiTheme="minorBidi" w:hAnsiTheme="minorBidi" w:cstheme="minorBidi"/>
                <w:b/>
                <w:bCs/>
                <w:color w:val="595959" w:themeColor="text1" w:themeTint="A6"/>
                <w:sz w:val="20"/>
                <w:szCs w:val="20"/>
              </w:rPr>
            </w:pPr>
            <w:permStart w:id="1759905420" w:edGrp="everyone"/>
            <w:permEnd w:id="1759905420"/>
          </w:p>
        </w:tc>
        <w:tc>
          <w:tcPr>
            <w:tcW w:w="333" w:type="dxa"/>
            <w:vAlign w:val="center"/>
          </w:tcPr>
          <w:p w14:paraId="0DB1C5EB" w14:textId="77777777" w:rsidR="002B5E64" w:rsidRPr="00AB19C9" w:rsidRDefault="002B5E64" w:rsidP="0019325A">
            <w:pPr>
              <w:jc w:val="center"/>
              <w:rPr>
                <w:rFonts w:asciiTheme="minorBidi" w:hAnsiTheme="minorBidi" w:cstheme="minorBidi"/>
                <w:b/>
                <w:bCs/>
                <w:color w:val="595959" w:themeColor="text1" w:themeTint="A6"/>
                <w:sz w:val="20"/>
                <w:szCs w:val="20"/>
              </w:rPr>
            </w:pPr>
            <w:permStart w:id="1442316976" w:edGrp="everyone"/>
            <w:permEnd w:id="1442316976"/>
          </w:p>
        </w:tc>
        <w:tc>
          <w:tcPr>
            <w:tcW w:w="333" w:type="dxa"/>
            <w:vAlign w:val="center"/>
          </w:tcPr>
          <w:p w14:paraId="7802837D" w14:textId="77777777" w:rsidR="002B5E64" w:rsidRPr="00AB19C9" w:rsidRDefault="002B5E64" w:rsidP="0019325A">
            <w:pPr>
              <w:jc w:val="center"/>
              <w:rPr>
                <w:rFonts w:asciiTheme="minorBidi" w:hAnsiTheme="minorBidi" w:cstheme="minorBidi"/>
                <w:b/>
                <w:bCs/>
                <w:color w:val="595959" w:themeColor="text1" w:themeTint="A6"/>
                <w:sz w:val="20"/>
                <w:szCs w:val="20"/>
              </w:rPr>
            </w:pPr>
            <w:permStart w:id="1662076274" w:edGrp="everyone"/>
            <w:permEnd w:id="1662076274"/>
          </w:p>
        </w:tc>
        <w:tc>
          <w:tcPr>
            <w:tcW w:w="333" w:type="dxa"/>
            <w:vAlign w:val="center"/>
          </w:tcPr>
          <w:p w14:paraId="137B3851" w14:textId="77777777" w:rsidR="002B5E64" w:rsidRPr="00AB19C9" w:rsidRDefault="002B5E64" w:rsidP="0019325A">
            <w:pPr>
              <w:jc w:val="center"/>
              <w:rPr>
                <w:rFonts w:asciiTheme="minorBidi" w:hAnsiTheme="minorBidi" w:cstheme="minorBidi"/>
                <w:b/>
                <w:bCs/>
                <w:color w:val="595959" w:themeColor="text1" w:themeTint="A6"/>
                <w:sz w:val="20"/>
                <w:szCs w:val="20"/>
              </w:rPr>
            </w:pPr>
            <w:permStart w:id="12148251" w:edGrp="everyone"/>
            <w:permEnd w:id="12148251"/>
          </w:p>
        </w:tc>
        <w:tc>
          <w:tcPr>
            <w:tcW w:w="334" w:type="dxa"/>
            <w:vAlign w:val="center"/>
          </w:tcPr>
          <w:p w14:paraId="792C3019" w14:textId="77777777" w:rsidR="002B5E64" w:rsidRPr="00AB19C9" w:rsidRDefault="002B5E64" w:rsidP="0019325A">
            <w:pPr>
              <w:jc w:val="center"/>
              <w:rPr>
                <w:rFonts w:asciiTheme="minorBidi" w:hAnsiTheme="minorBidi" w:cstheme="minorBidi"/>
                <w:b/>
                <w:bCs/>
                <w:color w:val="595959" w:themeColor="text1" w:themeTint="A6"/>
                <w:sz w:val="20"/>
                <w:szCs w:val="20"/>
              </w:rPr>
            </w:pPr>
            <w:permStart w:id="315061252" w:edGrp="everyone"/>
            <w:permEnd w:id="315061252"/>
          </w:p>
        </w:tc>
        <w:tc>
          <w:tcPr>
            <w:tcW w:w="333" w:type="dxa"/>
            <w:vAlign w:val="center"/>
          </w:tcPr>
          <w:p w14:paraId="2F3E2386" w14:textId="77777777" w:rsidR="002B5E64" w:rsidRPr="00AB19C9" w:rsidRDefault="002B5E64" w:rsidP="0019325A">
            <w:pPr>
              <w:jc w:val="center"/>
              <w:rPr>
                <w:rFonts w:asciiTheme="minorBidi" w:hAnsiTheme="minorBidi" w:cstheme="minorBidi"/>
                <w:b/>
                <w:bCs/>
                <w:color w:val="595959" w:themeColor="text1" w:themeTint="A6"/>
                <w:sz w:val="20"/>
                <w:szCs w:val="20"/>
              </w:rPr>
            </w:pPr>
            <w:permStart w:id="354188560" w:edGrp="everyone"/>
            <w:permEnd w:id="354188560"/>
          </w:p>
        </w:tc>
        <w:tc>
          <w:tcPr>
            <w:tcW w:w="333" w:type="dxa"/>
            <w:vAlign w:val="center"/>
          </w:tcPr>
          <w:p w14:paraId="7DE589A4" w14:textId="77777777" w:rsidR="002B5E64" w:rsidRPr="00AB19C9" w:rsidRDefault="002B5E64" w:rsidP="0019325A">
            <w:pPr>
              <w:jc w:val="center"/>
              <w:rPr>
                <w:rFonts w:asciiTheme="minorBidi" w:hAnsiTheme="minorBidi" w:cstheme="minorBidi"/>
                <w:b/>
                <w:bCs/>
                <w:color w:val="595959" w:themeColor="text1" w:themeTint="A6"/>
                <w:sz w:val="20"/>
                <w:szCs w:val="20"/>
              </w:rPr>
            </w:pPr>
            <w:permStart w:id="513084747" w:edGrp="everyone"/>
            <w:permEnd w:id="513084747"/>
          </w:p>
        </w:tc>
        <w:tc>
          <w:tcPr>
            <w:tcW w:w="333" w:type="dxa"/>
            <w:vAlign w:val="center"/>
          </w:tcPr>
          <w:p w14:paraId="69DE6118" w14:textId="77777777" w:rsidR="002B5E64" w:rsidRPr="00AB19C9" w:rsidRDefault="002B5E64" w:rsidP="0019325A">
            <w:pPr>
              <w:jc w:val="center"/>
              <w:rPr>
                <w:rFonts w:asciiTheme="minorBidi" w:hAnsiTheme="minorBidi" w:cstheme="minorBidi"/>
                <w:b/>
                <w:bCs/>
                <w:color w:val="595959" w:themeColor="text1" w:themeTint="A6"/>
                <w:sz w:val="20"/>
                <w:szCs w:val="20"/>
              </w:rPr>
            </w:pPr>
            <w:permStart w:id="2108127630" w:edGrp="everyone"/>
            <w:permEnd w:id="2108127630"/>
          </w:p>
        </w:tc>
        <w:tc>
          <w:tcPr>
            <w:tcW w:w="333" w:type="dxa"/>
            <w:vAlign w:val="center"/>
          </w:tcPr>
          <w:p w14:paraId="133FD420" w14:textId="77777777" w:rsidR="002B5E64" w:rsidRPr="00AB19C9" w:rsidRDefault="002B5E64" w:rsidP="0019325A">
            <w:pPr>
              <w:jc w:val="center"/>
              <w:rPr>
                <w:rFonts w:asciiTheme="minorBidi" w:hAnsiTheme="minorBidi" w:cstheme="minorBidi"/>
                <w:b/>
                <w:bCs/>
                <w:color w:val="595959" w:themeColor="text1" w:themeTint="A6"/>
                <w:sz w:val="20"/>
                <w:szCs w:val="20"/>
              </w:rPr>
            </w:pPr>
            <w:permStart w:id="83250000" w:edGrp="everyone"/>
            <w:permEnd w:id="83250000"/>
          </w:p>
        </w:tc>
        <w:tc>
          <w:tcPr>
            <w:tcW w:w="334" w:type="dxa"/>
            <w:vAlign w:val="center"/>
          </w:tcPr>
          <w:p w14:paraId="12B99383" w14:textId="77777777" w:rsidR="002B5E64" w:rsidRPr="00AB19C9" w:rsidRDefault="002B5E64" w:rsidP="0019325A">
            <w:pPr>
              <w:jc w:val="center"/>
              <w:rPr>
                <w:rFonts w:asciiTheme="minorBidi" w:hAnsiTheme="minorBidi" w:cstheme="minorBidi"/>
                <w:b/>
                <w:bCs/>
                <w:color w:val="595959" w:themeColor="text1" w:themeTint="A6"/>
                <w:sz w:val="20"/>
                <w:szCs w:val="20"/>
              </w:rPr>
            </w:pPr>
            <w:permStart w:id="946700104" w:edGrp="everyone"/>
            <w:permEnd w:id="946700104"/>
          </w:p>
        </w:tc>
        <w:tc>
          <w:tcPr>
            <w:tcW w:w="333" w:type="dxa"/>
            <w:vAlign w:val="center"/>
          </w:tcPr>
          <w:p w14:paraId="745CD1CB" w14:textId="77777777" w:rsidR="002B5E64" w:rsidRPr="00AB19C9" w:rsidRDefault="002B5E64" w:rsidP="0019325A">
            <w:pPr>
              <w:jc w:val="center"/>
              <w:rPr>
                <w:rFonts w:asciiTheme="minorBidi" w:hAnsiTheme="minorBidi" w:cstheme="minorBidi"/>
                <w:b/>
                <w:bCs/>
                <w:color w:val="595959" w:themeColor="text1" w:themeTint="A6"/>
                <w:sz w:val="20"/>
                <w:szCs w:val="20"/>
              </w:rPr>
            </w:pPr>
            <w:permStart w:id="1227056363" w:edGrp="everyone"/>
            <w:permEnd w:id="1227056363"/>
          </w:p>
        </w:tc>
        <w:tc>
          <w:tcPr>
            <w:tcW w:w="333" w:type="dxa"/>
            <w:vAlign w:val="center"/>
          </w:tcPr>
          <w:p w14:paraId="27E94458" w14:textId="77777777" w:rsidR="002B5E64" w:rsidRPr="00AB19C9" w:rsidRDefault="002B5E64" w:rsidP="0019325A">
            <w:pPr>
              <w:jc w:val="center"/>
              <w:rPr>
                <w:rFonts w:asciiTheme="minorBidi" w:hAnsiTheme="minorBidi" w:cstheme="minorBidi"/>
                <w:b/>
                <w:bCs/>
                <w:color w:val="595959" w:themeColor="text1" w:themeTint="A6"/>
                <w:sz w:val="20"/>
                <w:szCs w:val="20"/>
              </w:rPr>
            </w:pPr>
            <w:permStart w:id="2136374376" w:edGrp="everyone"/>
            <w:permEnd w:id="2136374376"/>
          </w:p>
        </w:tc>
        <w:tc>
          <w:tcPr>
            <w:tcW w:w="333" w:type="dxa"/>
            <w:gridSpan w:val="2"/>
            <w:tcBorders>
              <w:right w:val="single" w:sz="4" w:space="0" w:color="auto"/>
            </w:tcBorders>
            <w:vAlign w:val="center"/>
          </w:tcPr>
          <w:p w14:paraId="3AEFB784" w14:textId="77777777" w:rsidR="002B5E64" w:rsidRPr="00AB19C9" w:rsidRDefault="002B5E64" w:rsidP="0019325A">
            <w:pPr>
              <w:jc w:val="center"/>
              <w:rPr>
                <w:rFonts w:asciiTheme="minorBidi" w:hAnsiTheme="minorBidi" w:cstheme="minorBidi"/>
                <w:b/>
                <w:bCs/>
                <w:color w:val="595959" w:themeColor="text1" w:themeTint="A6"/>
                <w:sz w:val="20"/>
                <w:szCs w:val="20"/>
              </w:rPr>
            </w:pPr>
            <w:permStart w:id="939348464" w:edGrp="everyone"/>
            <w:permEnd w:id="939348464"/>
          </w:p>
        </w:tc>
        <w:tc>
          <w:tcPr>
            <w:tcW w:w="333" w:type="dxa"/>
            <w:tcBorders>
              <w:top w:val="nil"/>
              <w:left w:val="single" w:sz="4" w:space="0" w:color="auto"/>
              <w:bottom w:val="single" w:sz="4" w:space="0" w:color="auto"/>
              <w:right w:val="nil"/>
            </w:tcBorders>
            <w:vAlign w:val="center"/>
          </w:tcPr>
          <w:p w14:paraId="19600ABD" w14:textId="77777777" w:rsidR="002B5E64" w:rsidRPr="00AB19C9" w:rsidRDefault="002B5E64" w:rsidP="0019325A">
            <w:pPr>
              <w:jc w:val="center"/>
              <w:rPr>
                <w:rFonts w:asciiTheme="minorBidi" w:hAnsiTheme="minorBidi" w:cstheme="minorBidi"/>
                <w:b/>
                <w:bCs/>
                <w:color w:val="595959" w:themeColor="text1" w:themeTint="A6"/>
                <w:sz w:val="20"/>
                <w:szCs w:val="20"/>
              </w:rPr>
            </w:pPr>
          </w:p>
        </w:tc>
        <w:tc>
          <w:tcPr>
            <w:tcW w:w="334" w:type="dxa"/>
            <w:tcBorders>
              <w:top w:val="nil"/>
              <w:left w:val="nil"/>
              <w:bottom w:val="single" w:sz="4" w:space="0" w:color="auto"/>
              <w:right w:val="nil"/>
            </w:tcBorders>
            <w:vAlign w:val="center"/>
          </w:tcPr>
          <w:p w14:paraId="1488A897" w14:textId="77777777" w:rsidR="002B5E64" w:rsidRPr="00AB19C9" w:rsidRDefault="002B5E64" w:rsidP="0019325A">
            <w:pPr>
              <w:jc w:val="center"/>
              <w:rPr>
                <w:rFonts w:asciiTheme="minorBidi" w:hAnsiTheme="minorBidi" w:cstheme="minorBidi"/>
                <w:b/>
                <w:bCs/>
                <w:color w:val="595959" w:themeColor="text1" w:themeTint="A6"/>
                <w:sz w:val="20"/>
                <w:szCs w:val="20"/>
              </w:rPr>
            </w:pPr>
          </w:p>
        </w:tc>
      </w:tr>
      <w:tr w:rsidR="002B5E64" w:rsidRPr="00AB19C9" w14:paraId="6403E17D" w14:textId="77777777" w:rsidTr="00C247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7"/>
        </w:trPr>
        <w:tc>
          <w:tcPr>
            <w:tcW w:w="1774" w:type="dxa"/>
            <w:tcBorders>
              <w:top w:val="nil"/>
              <w:left w:val="nil"/>
              <w:bottom w:val="nil"/>
              <w:right w:val="single" w:sz="4" w:space="0" w:color="auto"/>
            </w:tcBorders>
            <w:vAlign w:val="center"/>
          </w:tcPr>
          <w:p w14:paraId="1005E2B4" w14:textId="77777777" w:rsidR="002B5E64" w:rsidRPr="00AB19C9" w:rsidRDefault="002B5E64" w:rsidP="0019325A">
            <w:pPr>
              <w:rPr>
                <w:rFonts w:asciiTheme="minorBidi" w:hAnsiTheme="minorBidi" w:cstheme="minorBidi"/>
                <w:color w:val="595959" w:themeColor="text1" w:themeTint="A6"/>
                <w:sz w:val="20"/>
                <w:szCs w:val="20"/>
              </w:rPr>
            </w:pPr>
            <w:r w:rsidRPr="00AB19C9">
              <w:rPr>
                <w:rFonts w:asciiTheme="minorBidi" w:hAnsiTheme="minorBidi" w:cstheme="minorBidi"/>
                <w:color w:val="595959" w:themeColor="text1" w:themeTint="A6"/>
                <w:sz w:val="20"/>
                <w:szCs w:val="20"/>
              </w:rPr>
              <w:t>With Bank:</w:t>
            </w:r>
          </w:p>
        </w:tc>
        <w:tc>
          <w:tcPr>
            <w:tcW w:w="345" w:type="dxa"/>
            <w:tcBorders>
              <w:left w:val="single" w:sz="4" w:space="0" w:color="auto"/>
            </w:tcBorders>
            <w:vAlign w:val="center"/>
          </w:tcPr>
          <w:p w14:paraId="4CD6BD80" w14:textId="77777777" w:rsidR="002B5E64" w:rsidRPr="00AB19C9" w:rsidRDefault="002B5E64" w:rsidP="0019325A">
            <w:pPr>
              <w:jc w:val="center"/>
              <w:rPr>
                <w:rFonts w:asciiTheme="minorBidi" w:hAnsiTheme="minorBidi" w:cstheme="minorBidi"/>
                <w:b/>
                <w:bCs/>
                <w:color w:val="595959" w:themeColor="text1" w:themeTint="A6"/>
                <w:sz w:val="20"/>
                <w:szCs w:val="20"/>
              </w:rPr>
            </w:pPr>
            <w:permStart w:id="717959048" w:edGrp="everyone"/>
            <w:permEnd w:id="717959048"/>
          </w:p>
        </w:tc>
        <w:tc>
          <w:tcPr>
            <w:tcW w:w="332" w:type="dxa"/>
            <w:vAlign w:val="center"/>
          </w:tcPr>
          <w:p w14:paraId="6530B47C" w14:textId="77777777" w:rsidR="002B5E64" w:rsidRPr="00AB19C9" w:rsidRDefault="002B5E64" w:rsidP="0019325A">
            <w:pPr>
              <w:jc w:val="center"/>
              <w:rPr>
                <w:rFonts w:asciiTheme="minorBidi" w:hAnsiTheme="minorBidi" w:cstheme="minorBidi"/>
                <w:b/>
                <w:bCs/>
                <w:color w:val="595959" w:themeColor="text1" w:themeTint="A6"/>
                <w:sz w:val="20"/>
                <w:szCs w:val="20"/>
              </w:rPr>
            </w:pPr>
            <w:permStart w:id="1386501561" w:edGrp="everyone"/>
            <w:permEnd w:id="1386501561"/>
          </w:p>
        </w:tc>
        <w:tc>
          <w:tcPr>
            <w:tcW w:w="269" w:type="dxa"/>
            <w:vAlign w:val="center"/>
          </w:tcPr>
          <w:p w14:paraId="1888E2D9" w14:textId="77777777" w:rsidR="002B5E64" w:rsidRPr="00AB19C9" w:rsidRDefault="002B5E64" w:rsidP="0019325A">
            <w:pPr>
              <w:jc w:val="center"/>
              <w:rPr>
                <w:rFonts w:asciiTheme="minorBidi" w:hAnsiTheme="minorBidi" w:cstheme="minorBidi"/>
                <w:b/>
                <w:bCs/>
                <w:color w:val="595959" w:themeColor="text1" w:themeTint="A6"/>
                <w:sz w:val="20"/>
                <w:szCs w:val="20"/>
              </w:rPr>
            </w:pPr>
            <w:permStart w:id="1352210722" w:edGrp="everyone"/>
            <w:permEnd w:id="1352210722"/>
          </w:p>
        </w:tc>
        <w:tc>
          <w:tcPr>
            <w:tcW w:w="311" w:type="dxa"/>
            <w:vAlign w:val="center"/>
          </w:tcPr>
          <w:p w14:paraId="56736497" w14:textId="77777777" w:rsidR="002B5E64" w:rsidRPr="00AB19C9" w:rsidRDefault="002B5E64" w:rsidP="0019325A">
            <w:pPr>
              <w:jc w:val="center"/>
              <w:rPr>
                <w:rFonts w:asciiTheme="minorBidi" w:hAnsiTheme="minorBidi" w:cstheme="minorBidi"/>
                <w:b/>
                <w:bCs/>
                <w:color w:val="595959" w:themeColor="text1" w:themeTint="A6"/>
                <w:sz w:val="20"/>
                <w:szCs w:val="20"/>
              </w:rPr>
            </w:pPr>
            <w:permStart w:id="1062746547" w:edGrp="everyone"/>
            <w:permEnd w:id="1062746547"/>
          </w:p>
        </w:tc>
        <w:tc>
          <w:tcPr>
            <w:tcW w:w="232" w:type="dxa"/>
            <w:vAlign w:val="center"/>
          </w:tcPr>
          <w:p w14:paraId="23E6D2D1" w14:textId="77777777" w:rsidR="002B5E64" w:rsidRPr="00AB19C9" w:rsidRDefault="002B5E64" w:rsidP="0019325A">
            <w:pPr>
              <w:jc w:val="center"/>
              <w:rPr>
                <w:rFonts w:asciiTheme="minorBidi" w:hAnsiTheme="minorBidi" w:cstheme="minorBidi"/>
                <w:b/>
                <w:bCs/>
                <w:color w:val="595959" w:themeColor="text1" w:themeTint="A6"/>
                <w:sz w:val="20"/>
                <w:szCs w:val="20"/>
              </w:rPr>
            </w:pPr>
            <w:permStart w:id="402545340" w:edGrp="everyone"/>
            <w:permEnd w:id="402545340"/>
          </w:p>
        </w:tc>
        <w:tc>
          <w:tcPr>
            <w:tcW w:w="314" w:type="dxa"/>
            <w:vAlign w:val="center"/>
          </w:tcPr>
          <w:p w14:paraId="69326D39" w14:textId="77777777" w:rsidR="002B5E64" w:rsidRPr="00AB19C9" w:rsidRDefault="002B5E64" w:rsidP="0019325A">
            <w:pPr>
              <w:jc w:val="center"/>
              <w:rPr>
                <w:rFonts w:asciiTheme="minorBidi" w:hAnsiTheme="minorBidi" w:cstheme="minorBidi"/>
                <w:b/>
                <w:bCs/>
                <w:color w:val="595959" w:themeColor="text1" w:themeTint="A6"/>
                <w:sz w:val="20"/>
                <w:szCs w:val="20"/>
              </w:rPr>
            </w:pPr>
            <w:permStart w:id="11675773" w:edGrp="everyone"/>
            <w:permEnd w:id="11675773"/>
          </w:p>
        </w:tc>
        <w:tc>
          <w:tcPr>
            <w:tcW w:w="246" w:type="dxa"/>
            <w:vAlign w:val="center"/>
          </w:tcPr>
          <w:p w14:paraId="4E95009E" w14:textId="77777777" w:rsidR="002B5E64" w:rsidRPr="00AB19C9" w:rsidRDefault="002B5E64" w:rsidP="0019325A">
            <w:pPr>
              <w:jc w:val="center"/>
              <w:rPr>
                <w:rFonts w:asciiTheme="minorBidi" w:hAnsiTheme="minorBidi" w:cstheme="minorBidi"/>
                <w:b/>
                <w:bCs/>
                <w:color w:val="595959" w:themeColor="text1" w:themeTint="A6"/>
                <w:sz w:val="20"/>
                <w:szCs w:val="20"/>
              </w:rPr>
            </w:pPr>
            <w:permStart w:id="284579525" w:edGrp="everyone"/>
            <w:permEnd w:id="284579525"/>
          </w:p>
        </w:tc>
        <w:tc>
          <w:tcPr>
            <w:tcW w:w="274" w:type="dxa"/>
            <w:vAlign w:val="center"/>
          </w:tcPr>
          <w:p w14:paraId="4545903B" w14:textId="77777777" w:rsidR="002B5E64" w:rsidRPr="00AB19C9" w:rsidRDefault="002B5E64" w:rsidP="0019325A">
            <w:pPr>
              <w:jc w:val="center"/>
              <w:rPr>
                <w:rFonts w:asciiTheme="minorBidi" w:hAnsiTheme="minorBidi" w:cstheme="minorBidi"/>
                <w:b/>
                <w:bCs/>
                <w:color w:val="595959" w:themeColor="text1" w:themeTint="A6"/>
                <w:sz w:val="20"/>
                <w:szCs w:val="20"/>
              </w:rPr>
            </w:pPr>
            <w:permStart w:id="292384325" w:edGrp="everyone"/>
            <w:permEnd w:id="292384325"/>
          </w:p>
        </w:tc>
        <w:tc>
          <w:tcPr>
            <w:tcW w:w="333" w:type="dxa"/>
            <w:vAlign w:val="center"/>
          </w:tcPr>
          <w:p w14:paraId="18BAF151" w14:textId="77777777" w:rsidR="002B5E64" w:rsidRPr="00AB19C9" w:rsidRDefault="002B5E64" w:rsidP="0019325A">
            <w:pPr>
              <w:jc w:val="center"/>
              <w:rPr>
                <w:rFonts w:asciiTheme="minorBidi" w:hAnsiTheme="minorBidi" w:cstheme="minorBidi"/>
                <w:b/>
                <w:bCs/>
                <w:color w:val="595959" w:themeColor="text1" w:themeTint="A6"/>
                <w:sz w:val="20"/>
                <w:szCs w:val="20"/>
              </w:rPr>
            </w:pPr>
            <w:permStart w:id="128206902" w:edGrp="everyone"/>
            <w:permEnd w:id="128206902"/>
          </w:p>
        </w:tc>
        <w:tc>
          <w:tcPr>
            <w:tcW w:w="334" w:type="dxa"/>
            <w:vAlign w:val="center"/>
          </w:tcPr>
          <w:p w14:paraId="56C867A6" w14:textId="77777777" w:rsidR="002B5E64" w:rsidRPr="00AB19C9" w:rsidRDefault="002B5E64" w:rsidP="0019325A">
            <w:pPr>
              <w:jc w:val="center"/>
              <w:rPr>
                <w:rFonts w:asciiTheme="minorBidi" w:hAnsiTheme="minorBidi" w:cstheme="minorBidi"/>
                <w:b/>
                <w:bCs/>
                <w:color w:val="595959" w:themeColor="text1" w:themeTint="A6"/>
                <w:sz w:val="20"/>
                <w:szCs w:val="20"/>
              </w:rPr>
            </w:pPr>
            <w:permStart w:id="758595372" w:edGrp="everyone"/>
            <w:permEnd w:id="758595372"/>
          </w:p>
        </w:tc>
        <w:tc>
          <w:tcPr>
            <w:tcW w:w="333" w:type="dxa"/>
            <w:vAlign w:val="center"/>
          </w:tcPr>
          <w:p w14:paraId="613D201F" w14:textId="77777777" w:rsidR="002B5E64" w:rsidRPr="00AB19C9" w:rsidRDefault="002B5E64" w:rsidP="0019325A">
            <w:pPr>
              <w:jc w:val="center"/>
              <w:rPr>
                <w:rFonts w:asciiTheme="minorBidi" w:hAnsiTheme="minorBidi" w:cstheme="minorBidi"/>
                <w:b/>
                <w:bCs/>
                <w:color w:val="595959" w:themeColor="text1" w:themeTint="A6"/>
                <w:sz w:val="20"/>
                <w:szCs w:val="20"/>
              </w:rPr>
            </w:pPr>
            <w:permStart w:id="729636217" w:edGrp="everyone"/>
            <w:permEnd w:id="729636217"/>
          </w:p>
        </w:tc>
        <w:tc>
          <w:tcPr>
            <w:tcW w:w="333" w:type="dxa"/>
            <w:vAlign w:val="center"/>
          </w:tcPr>
          <w:p w14:paraId="010636C8" w14:textId="77777777" w:rsidR="002B5E64" w:rsidRPr="00AB19C9" w:rsidRDefault="002B5E64" w:rsidP="0019325A">
            <w:pPr>
              <w:jc w:val="center"/>
              <w:rPr>
                <w:rFonts w:asciiTheme="minorBidi" w:hAnsiTheme="minorBidi" w:cstheme="minorBidi"/>
                <w:b/>
                <w:bCs/>
                <w:color w:val="595959" w:themeColor="text1" w:themeTint="A6"/>
                <w:sz w:val="20"/>
                <w:szCs w:val="20"/>
              </w:rPr>
            </w:pPr>
            <w:permStart w:id="1330056634" w:edGrp="everyone"/>
            <w:permEnd w:id="1330056634"/>
          </w:p>
        </w:tc>
        <w:tc>
          <w:tcPr>
            <w:tcW w:w="333" w:type="dxa"/>
            <w:vAlign w:val="center"/>
          </w:tcPr>
          <w:p w14:paraId="66705140" w14:textId="77777777" w:rsidR="002B5E64" w:rsidRPr="00AB19C9" w:rsidRDefault="002B5E64" w:rsidP="0019325A">
            <w:pPr>
              <w:jc w:val="center"/>
              <w:rPr>
                <w:rFonts w:asciiTheme="minorBidi" w:hAnsiTheme="minorBidi" w:cstheme="minorBidi"/>
                <w:b/>
                <w:bCs/>
                <w:color w:val="595959" w:themeColor="text1" w:themeTint="A6"/>
                <w:sz w:val="20"/>
                <w:szCs w:val="20"/>
              </w:rPr>
            </w:pPr>
            <w:permStart w:id="493882896" w:edGrp="everyone"/>
            <w:permEnd w:id="493882896"/>
          </w:p>
        </w:tc>
        <w:tc>
          <w:tcPr>
            <w:tcW w:w="333" w:type="dxa"/>
            <w:vAlign w:val="center"/>
          </w:tcPr>
          <w:p w14:paraId="7DE9DFBC" w14:textId="77777777" w:rsidR="002B5E64" w:rsidRPr="00AB19C9" w:rsidRDefault="002B5E64" w:rsidP="0019325A">
            <w:pPr>
              <w:jc w:val="center"/>
              <w:rPr>
                <w:rFonts w:asciiTheme="minorBidi" w:hAnsiTheme="minorBidi" w:cstheme="minorBidi"/>
                <w:b/>
                <w:bCs/>
                <w:color w:val="595959" w:themeColor="text1" w:themeTint="A6"/>
                <w:sz w:val="20"/>
                <w:szCs w:val="20"/>
              </w:rPr>
            </w:pPr>
            <w:permStart w:id="1542195359" w:edGrp="everyone"/>
            <w:permEnd w:id="1542195359"/>
          </w:p>
        </w:tc>
        <w:tc>
          <w:tcPr>
            <w:tcW w:w="334" w:type="dxa"/>
            <w:vAlign w:val="center"/>
          </w:tcPr>
          <w:p w14:paraId="103932A6" w14:textId="77777777" w:rsidR="002B5E64" w:rsidRPr="00AB19C9" w:rsidRDefault="002B5E64" w:rsidP="0019325A">
            <w:pPr>
              <w:jc w:val="center"/>
              <w:rPr>
                <w:rFonts w:asciiTheme="minorBidi" w:hAnsiTheme="minorBidi" w:cstheme="minorBidi"/>
                <w:b/>
                <w:bCs/>
                <w:color w:val="595959" w:themeColor="text1" w:themeTint="A6"/>
                <w:sz w:val="20"/>
                <w:szCs w:val="20"/>
              </w:rPr>
            </w:pPr>
            <w:permStart w:id="199175504" w:edGrp="everyone"/>
            <w:permEnd w:id="199175504"/>
          </w:p>
        </w:tc>
        <w:tc>
          <w:tcPr>
            <w:tcW w:w="333" w:type="dxa"/>
            <w:vAlign w:val="center"/>
          </w:tcPr>
          <w:p w14:paraId="7D58CDD0" w14:textId="77777777" w:rsidR="002B5E64" w:rsidRPr="00AB19C9" w:rsidRDefault="002B5E64" w:rsidP="0019325A">
            <w:pPr>
              <w:jc w:val="center"/>
              <w:rPr>
                <w:rFonts w:asciiTheme="minorBidi" w:hAnsiTheme="minorBidi" w:cstheme="minorBidi"/>
                <w:b/>
                <w:bCs/>
                <w:color w:val="595959" w:themeColor="text1" w:themeTint="A6"/>
                <w:sz w:val="20"/>
                <w:szCs w:val="20"/>
              </w:rPr>
            </w:pPr>
            <w:permStart w:id="501288831" w:edGrp="everyone"/>
            <w:permEnd w:id="501288831"/>
          </w:p>
        </w:tc>
        <w:tc>
          <w:tcPr>
            <w:tcW w:w="333" w:type="dxa"/>
            <w:vAlign w:val="center"/>
          </w:tcPr>
          <w:p w14:paraId="52DC97A7" w14:textId="77777777" w:rsidR="002B5E64" w:rsidRPr="00AB19C9" w:rsidRDefault="002B5E64" w:rsidP="0019325A">
            <w:pPr>
              <w:jc w:val="center"/>
              <w:rPr>
                <w:rFonts w:asciiTheme="minorBidi" w:hAnsiTheme="minorBidi" w:cstheme="minorBidi"/>
                <w:b/>
                <w:bCs/>
                <w:color w:val="595959" w:themeColor="text1" w:themeTint="A6"/>
                <w:sz w:val="20"/>
                <w:szCs w:val="20"/>
              </w:rPr>
            </w:pPr>
            <w:permStart w:id="200108669" w:edGrp="everyone"/>
            <w:permEnd w:id="200108669"/>
          </w:p>
        </w:tc>
        <w:tc>
          <w:tcPr>
            <w:tcW w:w="333" w:type="dxa"/>
            <w:vAlign w:val="center"/>
          </w:tcPr>
          <w:p w14:paraId="73B2BB81" w14:textId="77777777" w:rsidR="002B5E64" w:rsidRPr="00AB19C9" w:rsidRDefault="002B5E64" w:rsidP="0019325A">
            <w:pPr>
              <w:jc w:val="center"/>
              <w:rPr>
                <w:rFonts w:asciiTheme="minorBidi" w:hAnsiTheme="minorBidi" w:cstheme="minorBidi"/>
                <w:b/>
                <w:bCs/>
                <w:color w:val="595959" w:themeColor="text1" w:themeTint="A6"/>
                <w:sz w:val="20"/>
                <w:szCs w:val="20"/>
              </w:rPr>
            </w:pPr>
            <w:permStart w:id="246557852" w:edGrp="everyone"/>
            <w:permEnd w:id="246557852"/>
          </w:p>
        </w:tc>
        <w:tc>
          <w:tcPr>
            <w:tcW w:w="333" w:type="dxa"/>
            <w:vAlign w:val="center"/>
          </w:tcPr>
          <w:p w14:paraId="2AD03BE6" w14:textId="77777777" w:rsidR="002B5E64" w:rsidRPr="00AB19C9" w:rsidRDefault="002B5E64" w:rsidP="0019325A">
            <w:pPr>
              <w:jc w:val="center"/>
              <w:rPr>
                <w:rFonts w:asciiTheme="minorBidi" w:hAnsiTheme="minorBidi" w:cstheme="minorBidi"/>
                <w:b/>
                <w:bCs/>
                <w:color w:val="595959" w:themeColor="text1" w:themeTint="A6"/>
                <w:sz w:val="20"/>
                <w:szCs w:val="20"/>
              </w:rPr>
            </w:pPr>
            <w:permStart w:id="76380251" w:edGrp="everyone"/>
            <w:permEnd w:id="76380251"/>
          </w:p>
        </w:tc>
        <w:tc>
          <w:tcPr>
            <w:tcW w:w="334" w:type="dxa"/>
            <w:vAlign w:val="center"/>
          </w:tcPr>
          <w:p w14:paraId="1196C019" w14:textId="77777777" w:rsidR="002B5E64" w:rsidRPr="00AB19C9" w:rsidRDefault="002B5E64" w:rsidP="0019325A">
            <w:pPr>
              <w:jc w:val="center"/>
              <w:rPr>
                <w:rFonts w:asciiTheme="minorBidi" w:hAnsiTheme="minorBidi" w:cstheme="minorBidi"/>
                <w:b/>
                <w:bCs/>
                <w:color w:val="595959" w:themeColor="text1" w:themeTint="A6"/>
                <w:sz w:val="20"/>
                <w:szCs w:val="20"/>
              </w:rPr>
            </w:pPr>
            <w:permStart w:id="704531578" w:edGrp="everyone"/>
            <w:permEnd w:id="704531578"/>
          </w:p>
        </w:tc>
        <w:tc>
          <w:tcPr>
            <w:tcW w:w="333" w:type="dxa"/>
            <w:vAlign w:val="center"/>
          </w:tcPr>
          <w:p w14:paraId="5F5434E1" w14:textId="77777777" w:rsidR="002B5E64" w:rsidRPr="00AB19C9" w:rsidRDefault="002B5E64" w:rsidP="0019325A">
            <w:pPr>
              <w:jc w:val="center"/>
              <w:rPr>
                <w:rFonts w:asciiTheme="minorBidi" w:hAnsiTheme="minorBidi" w:cstheme="minorBidi"/>
                <w:b/>
                <w:bCs/>
                <w:color w:val="595959" w:themeColor="text1" w:themeTint="A6"/>
                <w:sz w:val="20"/>
                <w:szCs w:val="20"/>
              </w:rPr>
            </w:pPr>
            <w:permStart w:id="1327904519" w:edGrp="everyone"/>
            <w:permEnd w:id="1327904519"/>
          </w:p>
        </w:tc>
        <w:tc>
          <w:tcPr>
            <w:tcW w:w="333" w:type="dxa"/>
            <w:vAlign w:val="center"/>
          </w:tcPr>
          <w:p w14:paraId="3C7D859D" w14:textId="77777777" w:rsidR="002B5E64" w:rsidRPr="00AB19C9" w:rsidRDefault="002B5E64" w:rsidP="0019325A">
            <w:pPr>
              <w:jc w:val="center"/>
              <w:rPr>
                <w:rFonts w:asciiTheme="minorBidi" w:hAnsiTheme="minorBidi" w:cstheme="minorBidi"/>
                <w:b/>
                <w:bCs/>
                <w:color w:val="595959" w:themeColor="text1" w:themeTint="A6"/>
                <w:sz w:val="20"/>
                <w:szCs w:val="20"/>
              </w:rPr>
            </w:pPr>
            <w:permStart w:id="251145665" w:edGrp="everyone"/>
            <w:permEnd w:id="251145665"/>
          </w:p>
        </w:tc>
        <w:tc>
          <w:tcPr>
            <w:tcW w:w="333" w:type="dxa"/>
            <w:gridSpan w:val="2"/>
            <w:vAlign w:val="center"/>
          </w:tcPr>
          <w:p w14:paraId="367BA4C3" w14:textId="77777777" w:rsidR="002B5E64" w:rsidRPr="00AB19C9" w:rsidRDefault="002B5E64" w:rsidP="0019325A">
            <w:pPr>
              <w:jc w:val="center"/>
              <w:rPr>
                <w:rFonts w:asciiTheme="minorBidi" w:hAnsiTheme="minorBidi" w:cstheme="minorBidi"/>
                <w:b/>
                <w:bCs/>
                <w:color w:val="595959" w:themeColor="text1" w:themeTint="A6"/>
                <w:sz w:val="20"/>
                <w:szCs w:val="20"/>
              </w:rPr>
            </w:pPr>
            <w:permStart w:id="1722249396" w:edGrp="everyone"/>
            <w:permEnd w:id="1722249396"/>
          </w:p>
        </w:tc>
        <w:tc>
          <w:tcPr>
            <w:tcW w:w="333" w:type="dxa"/>
            <w:tcBorders>
              <w:top w:val="single" w:sz="4" w:space="0" w:color="auto"/>
            </w:tcBorders>
            <w:vAlign w:val="center"/>
          </w:tcPr>
          <w:p w14:paraId="406CA6AE" w14:textId="77777777" w:rsidR="002B5E64" w:rsidRPr="00AB19C9" w:rsidRDefault="002B5E64" w:rsidP="0019325A">
            <w:pPr>
              <w:jc w:val="center"/>
              <w:rPr>
                <w:rFonts w:asciiTheme="minorBidi" w:hAnsiTheme="minorBidi" w:cstheme="minorBidi"/>
                <w:b/>
                <w:bCs/>
                <w:color w:val="595959" w:themeColor="text1" w:themeTint="A6"/>
                <w:sz w:val="20"/>
                <w:szCs w:val="20"/>
              </w:rPr>
            </w:pPr>
            <w:permStart w:id="1044081505" w:edGrp="everyone"/>
            <w:permEnd w:id="1044081505"/>
          </w:p>
        </w:tc>
        <w:tc>
          <w:tcPr>
            <w:tcW w:w="334" w:type="dxa"/>
            <w:tcBorders>
              <w:top w:val="single" w:sz="4" w:space="0" w:color="auto"/>
            </w:tcBorders>
            <w:vAlign w:val="center"/>
          </w:tcPr>
          <w:p w14:paraId="234332E3" w14:textId="77777777" w:rsidR="002B5E64" w:rsidRPr="00AB19C9" w:rsidRDefault="002B5E64" w:rsidP="0019325A">
            <w:pPr>
              <w:jc w:val="center"/>
              <w:rPr>
                <w:rFonts w:asciiTheme="minorBidi" w:hAnsiTheme="minorBidi" w:cstheme="minorBidi"/>
                <w:b/>
                <w:bCs/>
                <w:color w:val="595959" w:themeColor="text1" w:themeTint="A6"/>
                <w:sz w:val="20"/>
                <w:szCs w:val="20"/>
              </w:rPr>
            </w:pPr>
            <w:permStart w:id="1693849727" w:edGrp="everyone"/>
            <w:permEnd w:id="1693849727"/>
          </w:p>
        </w:tc>
      </w:tr>
      <w:tr w:rsidR="002B5E64" w:rsidRPr="00AB19C9" w14:paraId="3D61CB91" w14:textId="77777777" w:rsidTr="00C247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7"/>
        </w:trPr>
        <w:tc>
          <w:tcPr>
            <w:tcW w:w="1774" w:type="dxa"/>
            <w:tcBorders>
              <w:top w:val="nil"/>
              <w:left w:val="nil"/>
              <w:bottom w:val="nil"/>
              <w:right w:val="single" w:sz="4" w:space="0" w:color="auto"/>
            </w:tcBorders>
            <w:vAlign w:val="center"/>
          </w:tcPr>
          <w:p w14:paraId="03EE6D01" w14:textId="77777777" w:rsidR="002B5E64" w:rsidRPr="00AB19C9" w:rsidRDefault="002B5E64" w:rsidP="0019325A">
            <w:pPr>
              <w:rPr>
                <w:rFonts w:asciiTheme="minorBidi" w:hAnsiTheme="minorBidi" w:cstheme="minorBidi"/>
                <w:color w:val="595959" w:themeColor="text1" w:themeTint="A6"/>
                <w:sz w:val="20"/>
                <w:szCs w:val="20"/>
              </w:rPr>
            </w:pPr>
            <w:r w:rsidRPr="00AB19C9">
              <w:rPr>
                <w:rFonts w:asciiTheme="minorBidi" w:hAnsiTheme="minorBidi" w:cstheme="minorBidi"/>
                <w:color w:val="595959" w:themeColor="text1" w:themeTint="A6"/>
                <w:sz w:val="20"/>
                <w:szCs w:val="20"/>
              </w:rPr>
              <w:t>Branch:</w:t>
            </w:r>
          </w:p>
        </w:tc>
        <w:tc>
          <w:tcPr>
            <w:tcW w:w="345" w:type="dxa"/>
            <w:tcBorders>
              <w:left w:val="single" w:sz="4" w:space="0" w:color="auto"/>
            </w:tcBorders>
            <w:vAlign w:val="center"/>
          </w:tcPr>
          <w:p w14:paraId="6CD864C0" w14:textId="77777777" w:rsidR="002B5E64" w:rsidRPr="00AB19C9" w:rsidRDefault="002B5E64" w:rsidP="0019325A">
            <w:pPr>
              <w:jc w:val="center"/>
              <w:rPr>
                <w:rFonts w:asciiTheme="minorBidi" w:hAnsiTheme="minorBidi" w:cstheme="minorBidi"/>
                <w:b/>
                <w:bCs/>
                <w:color w:val="595959" w:themeColor="text1" w:themeTint="A6"/>
                <w:sz w:val="20"/>
                <w:szCs w:val="20"/>
              </w:rPr>
            </w:pPr>
            <w:permStart w:id="176322611" w:edGrp="everyone"/>
            <w:permEnd w:id="176322611"/>
          </w:p>
        </w:tc>
        <w:tc>
          <w:tcPr>
            <w:tcW w:w="332" w:type="dxa"/>
            <w:vAlign w:val="center"/>
          </w:tcPr>
          <w:p w14:paraId="449E0C17" w14:textId="77777777" w:rsidR="002B5E64" w:rsidRPr="00AB19C9" w:rsidRDefault="002B5E64" w:rsidP="0019325A">
            <w:pPr>
              <w:jc w:val="center"/>
              <w:rPr>
                <w:rFonts w:asciiTheme="minorBidi" w:hAnsiTheme="minorBidi" w:cstheme="minorBidi"/>
                <w:b/>
                <w:bCs/>
                <w:color w:val="595959" w:themeColor="text1" w:themeTint="A6"/>
                <w:sz w:val="20"/>
                <w:szCs w:val="20"/>
              </w:rPr>
            </w:pPr>
            <w:permStart w:id="241848295" w:edGrp="everyone"/>
            <w:permEnd w:id="241848295"/>
          </w:p>
        </w:tc>
        <w:tc>
          <w:tcPr>
            <w:tcW w:w="269" w:type="dxa"/>
            <w:vAlign w:val="center"/>
          </w:tcPr>
          <w:p w14:paraId="7E42AF62" w14:textId="77777777" w:rsidR="002B5E64" w:rsidRPr="00AB19C9" w:rsidRDefault="002B5E64" w:rsidP="0019325A">
            <w:pPr>
              <w:jc w:val="center"/>
              <w:rPr>
                <w:rFonts w:asciiTheme="minorBidi" w:hAnsiTheme="minorBidi" w:cstheme="minorBidi"/>
                <w:b/>
                <w:bCs/>
                <w:color w:val="595959" w:themeColor="text1" w:themeTint="A6"/>
                <w:sz w:val="20"/>
                <w:szCs w:val="20"/>
              </w:rPr>
            </w:pPr>
            <w:permStart w:id="1044520165" w:edGrp="everyone"/>
            <w:permEnd w:id="1044520165"/>
          </w:p>
        </w:tc>
        <w:tc>
          <w:tcPr>
            <w:tcW w:w="311" w:type="dxa"/>
            <w:vAlign w:val="center"/>
          </w:tcPr>
          <w:p w14:paraId="5F4F4B6B" w14:textId="77777777" w:rsidR="002B5E64" w:rsidRPr="00AB19C9" w:rsidRDefault="002B5E64" w:rsidP="0019325A">
            <w:pPr>
              <w:jc w:val="center"/>
              <w:rPr>
                <w:rFonts w:asciiTheme="minorBidi" w:hAnsiTheme="minorBidi" w:cstheme="minorBidi"/>
                <w:b/>
                <w:bCs/>
                <w:color w:val="595959" w:themeColor="text1" w:themeTint="A6"/>
                <w:sz w:val="20"/>
                <w:szCs w:val="20"/>
              </w:rPr>
            </w:pPr>
            <w:permStart w:id="593041693" w:edGrp="everyone"/>
            <w:permEnd w:id="593041693"/>
          </w:p>
        </w:tc>
        <w:tc>
          <w:tcPr>
            <w:tcW w:w="232" w:type="dxa"/>
            <w:vAlign w:val="center"/>
          </w:tcPr>
          <w:p w14:paraId="000D3BCA" w14:textId="77777777" w:rsidR="002B5E64" w:rsidRPr="00AB19C9" w:rsidRDefault="002B5E64" w:rsidP="0019325A">
            <w:pPr>
              <w:jc w:val="center"/>
              <w:rPr>
                <w:rFonts w:asciiTheme="minorBidi" w:hAnsiTheme="minorBidi" w:cstheme="minorBidi"/>
                <w:b/>
                <w:bCs/>
                <w:color w:val="595959" w:themeColor="text1" w:themeTint="A6"/>
                <w:sz w:val="20"/>
                <w:szCs w:val="20"/>
              </w:rPr>
            </w:pPr>
            <w:permStart w:id="1126844578" w:edGrp="everyone"/>
            <w:permEnd w:id="1126844578"/>
          </w:p>
        </w:tc>
        <w:tc>
          <w:tcPr>
            <w:tcW w:w="314" w:type="dxa"/>
            <w:vAlign w:val="center"/>
          </w:tcPr>
          <w:p w14:paraId="16BB67C9" w14:textId="77777777" w:rsidR="002B5E64" w:rsidRPr="00AB19C9" w:rsidRDefault="002B5E64" w:rsidP="0019325A">
            <w:pPr>
              <w:jc w:val="center"/>
              <w:rPr>
                <w:rFonts w:asciiTheme="minorBidi" w:hAnsiTheme="minorBidi" w:cstheme="minorBidi"/>
                <w:b/>
                <w:bCs/>
                <w:color w:val="595959" w:themeColor="text1" w:themeTint="A6"/>
                <w:sz w:val="20"/>
                <w:szCs w:val="20"/>
              </w:rPr>
            </w:pPr>
            <w:permStart w:id="743667113" w:edGrp="everyone"/>
            <w:permEnd w:id="743667113"/>
          </w:p>
        </w:tc>
        <w:tc>
          <w:tcPr>
            <w:tcW w:w="246" w:type="dxa"/>
            <w:vAlign w:val="center"/>
          </w:tcPr>
          <w:p w14:paraId="2E8954BA" w14:textId="77777777" w:rsidR="002B5E64" w:rsidRPr="00AB19C9" w:rsidRDefault="002B5E64" w:rsidP="0019325A">
            <w:pPr>
              <w:jc w:val="center"/>
              <w:rPr>
                <w:rFonts w:asciiTheme="minorBidi" w:hAnsiTheme="minorBidi" w:cstheme="minorBidi"/>
                <w:b/>
                <w:bCs/>
                <w:color w:val="595959" w:themeColor="text1" w:themeTint="A6"/>
                <w:sz w:val="20"/>
                <w:szCs w:val="20"/>
              </w:rPr>
            </w:pPr>
            <w:permStart w:id="738205882" w:edGrp="everyone"/>
            <w:permEnd w:id="738205882"/>
          </w:p>
        </w:tc>
        <w:tc>
          <w:tcPr>
            <w:tcW w:w="274" w:type="dxa"/>
            <w:vAlign w:val="center"/>
          </w:tcPr>
          <w:p w14:paraId="6584285F" w14:textId="77777777" w:rsidR="002B5E64" w:rsidRPr="00AB19C9" w:rsidRDefault="002B5E64" w:rsidP="0019325A">
            <w:pPr>
              <w:jc w:val="center"/>
              <w:rPr>
                <w:rFonts w:asciiTheme="minorBidi" w:hAnsiTheme="minorBidi" w:cstheme="minorBidi"/>
                <w:b/>
                <w:bCs/>
                <w:color w:val="595959" w:themeColor="text1" w:themeTint="A6"/>
                <w:sz w:val="20"/>
                <w:szCs w:val="20"/>
              </w:rPr>
            </w:pPr>
            <w:permStart w:id="2135503114" w:edGrp="everyone"/>
            <w:permEnd w:id="2135503114"/>
          </w:p>
        </w:tc>
        <w:tc>
          <w:tcPr>
            <w:tcW w:w="333" w:type="dxa"/>
            <w:vAlign w:val="center"/>
          </w:tcPr>
          <w:p w14:paraId="1A0DB31C" w14:textId="77777777" w:rsidR="002B5E64" w:rsidRPr="00AB19C9" w:rsidRDefault="002B5E64" w:rsidP="0019325A">
            <w:pPr>
              <w:jc w:val="center"/>
              <w:rPr>
                <w:rFonts w:asciiTheme="minorBidi" w:hAnsiTheme="minorBidi" w:cstheme="minorBidi"/>
                <w:b/>
                <w:bCs/>
                <w:color w:val="595959" w:themeColor="text1" w:themeTint="A6"/>
                <w:sz w:val="20"/>
                <w:szCs w:val="20"/>
              </w:rPr>
            </w:pPr>
            <w:permStart w:id="2038264282" w:edGrp="everyone"/>
            <w:permEnd w:id="2038264282"/>
          </w:p>
        </w:tc>
        <w:tc>
          <w:tcPr>
            <w:tcW w:w="334" w:type="dxa"/>
            <w:vAlign w:val="center"/>
          </w:tcPr>
          <w:p w14:paraId="1A9CF08C" w14:textId="77777777" w:rsidR="002B5E64" w:rsidRPr="00AB19C9" w:rsidRDefault="002B5E64" w:rsidP="0019325A">
            <w:pPr>
              <w:jc w:val="center"/>
              <w:rPr>
                <w:rFonts w:asciiTheme="minorBidi" w:hAnsiTheme="minorBidi" w:cstheme="minorBidi"/>
                <w:b/>
                <w:bCs/>
                <w:color w:val="595959" w:themeColor="text1" w:themeTint="A6"/>
                <w:sz w:val="20"/>
                <w:szCs w:val="20"/>
              </w:rPr>
            </w:pPr>
            <w:permStart w:id="120422198" w:edGrp="everyone"/>
            <w:permEnd w:id="120422198"/>
          </w:p>
        </w:tc>
        <w:tc>
          <w:tcPr>
            <w:tcW w:w="333" w:type="dxa"/>
            <w:vAlign w:val="center"/>
          </w:tcPr>
          <w:p w14:paraId="11C4E741" w14:textId="77777777" w:rsidR="002B5E64" w:rsidRPr="00AB19C9" w:rsidRDefault="002B5E64" w:rsidP="0019325A">
            <w:pPr>
              <w:jc w:val="center"/>
              <w:rPr>
                <w:rFonts w:asciiTheme="minorBidi" w:hAnsiTheme="minorBidi" w:cstheme="minorBidi"/>
                <w:b/>
                <w:bCs/>
                <w:color w:val="595959" w:themeColor="text1" w:themeTint="A6"/>
                <w:sz w:val="20"/>
                <w:szCs w:val="20"/>
              </w:rPr>
            </w:pPr>
            <w:permStart w:id="342717371" w:edGrp="everyone"/>
            <w:permEnd w:id="342717371"/>
          </w:p>
        </w:tc>
        <w:tc>
          <w:tcPr>
            <w:tcW w:w="333" w:type="dxa"/>
            <w:vAlign w:val="center"/>
          </w:tcPr>
          <w:p w14:paraId="49E86B86" w14:textId="77777777" w:rsidR="002B5E64" w:rsidRPr="00AB19C9" w:rsidRDefault="002B5E64" w:rsidP="0019325A">
            <w:pPr>
              <w:jc w:val="center"/>
              <w:rPr>
                <w:rFonts w:asciiTheme="minorBidi" w:hAnsiTheme="minorBidi" w:cstheme="minorBidi"/>
                <w:b/>
                <w:bCs/>
                <w:color w:val="595959" w:themeColor="text1" w:themeTint="A6"/>
                <w:sz w:val="20"/>
                <w:szCs w:val="20"/>
              </w:rPr>
            </w:pPr>
            <w:permStart w:id="1104895523" w:edGrp="everyone"/>
            <w:permEnd w:id="1104895523"/>
          </w:p>
        </w:tc>
        <w:tc>
          <w:tcPr>
            <w:tcW w:w="333" w:type="dxa"/>
            <w:vAlign w:val="center"/>
          </w:tcPr>
          <w:p w14:paraId="7471D562" w14:textId="77777777" w:rsidR="002B5E64" w:rsidRPr="00AB19C9" w:rsidRDefault="002B5E64" w:rsidP="0019325A">
            <w:pPr>
              <w:jc w:val="center"/>
              <w:rPr>
                <w:rFonts w:asciiTheme="minorBidi" w:hAnsiTheme="minorBidi" w:cstheme="minorBidi"/>
                <w:b/>
                <w:bCs/>
                <w:color w:val="595959" w:themeColor="text1" w:themeTint="A6"/>
                <w:sz w:val="20"/>
                <w:szCs w:val="20"/>
              </w:rPr>
            </w:pPr>
            <w:permStart w:id="1102986528" w:edGrp="everyone"/>
            <w:permEnd w:id="1102986528"/>
          </w:p>
        </w:tc>
        <w:tc>
          <w:tcPr>
            <w:tcW w:w="333" w:type="dxa"/>
            <w:vAlign w:val="center"/>
          </w:tcPr>
          <w:p w14:paraId="4E140B69" w14:textId="77777777" w:rsidR="002B5E64" w:rsidRPr="00AB19C9" w:rsidRDefault="002B5E64" w:rsidP="0019325A">
            <w:pPr>
              <w:jc w:val="center"/>
              <w:rPr>
                <w:rFonts w:asciiTheme="minorBidi" w:hAnsiTheme="minorBidi" w:cstheme="minorBidi"/>
                <w:b/>
                <w:bCs/>
                <w:color w:val="595959" w:themeColor="text1" w:themeTint="A6"/>
                <w:sz w:val="20"/>
                <w:szCs w:val="20"/>
              </w:rPr>
            </w:pPr>
            <w:permStart w:id="817520253" w:edGrp="everyone"/>
            <w:permEnd w:id="817520253"/>
          </w:p>
        </w:tc>
        <w:tc>
          <w:tcPr>
            <w:tcW w:w="334" w:type="dxa"/>
            <w:vAlign w:val="center"/>
          </w:tcPr>
          <w:p w14:paraId="720689E4" w14:textId="77777777" w:rsidR="002B5E64" w:rsidRPr="00AB19C9" w:rsidRDefault="002B5E64" w:rsidP="0019325A">
            <w:pPr>
              <w:jc w:val="center"/>
              <w:rPr>
                <w:rFonts w:asciiTheme="minorBidi" w:hAnsiTheme="minorBidi" w:cstheme="minorBidi"/>
                <w:b/>
                <w:bCs/>
                <w:color w:val="595959" w:themeColor="text1" w:themeTint="A6"/>
                <w:sz w:val="20"/>
                <w:szCs w:val="20"/>
              </w:rPr>
            </w:pPr>
            <w:permStart w:id="1303317205" w:edGrp="everyone"/>
            <w:permEnd w:id="1303317205"/>
          </w:p>
        </w:tc>
        <w:tc>
          <w:tcPr>
            <w:tcW w:w="333" w:type="dxa"/>
            <w:vAlign w:val="center"/>
          </w:tcPr>
          <w:p w14:paraId="7FE4EC5B" w14:textId="77777777" w:rsidR="002B5E64" w:rsidRPr="00AB19C9" w:rsidRDefault="002B5E64" w:rsidP="0019325A">
            <w:pPr>
              <w:jc w:val="center"/>
              <w:rPr>
                <w:rFonts w:asciiTheme="minorBidi" w:hAnsiTheme="minorBidi" w:cstheme="minorBidi"/>
                <w:b/>
                <w:bCs/>
                <w:color w:val="595959" w:themeColor="text1" w:themeTint="A6"/>
                <w:sz w:val="20"/>
                <w:szCs w:val="20"/>
              </w:rPr>
            </w:pPr>
            <w:permStart w:id="2138405105" w:edGrp="everyone"/>
            <w:permEnd w:id="2138405105"/>
          </w:p>
        </w:tc>
        <w:tc>
          <w:tcPr>
            <w:tcW w:w="333" w:type="dxa"/>
            <w:vAlign w:val="center"/>
          </w:tcPr>
          <w:p w14:paraId="0C4C5B12" w14:textId="77777777" w:rsidR="002B5E64" w:rsidRPr="00AB19C9" w:rsidRDefault="002B5E64" w:rsidP="0019325A">
            <w:pPr>
              <w:jc w:val="center"/>
              <w:rPr>
                <w:rFonts w:asciiTheme="minorBidi" w:hAnsiTheme="minorBidi" w:cstheme="minorBidi"/>
                <w:b/>
                <w:bCs/>
                <w:color w:val="595959" w:themeColor="text1" w:themeTint="A6"/>
                <w:sz w:val="20"/>
                <w:szCs w:val="20"/>
              </w:rPr>
            </w:pPr>
            <w:permStart w:id="1388150243" w:edGrp="everyone"/>
            <w:permEnd w:id="1388150243"/>
          </w:p>
        </w:tc>
        <w:tc>
          <w:tcPr>
            <w:tcW w:w="333" w:type="dxa"/>
            <w:vAlign w:val="center"/>
          </w:tcPr>
          <w:p w14:paraId="684E6654" w14:textId="77777777" w:rsidR="002B5E64" w:rsidRPr="00AB19C9" w:rsidRDefault="002B5E64" w:rsidP="0019325A">
            <w:pPr>
              <w:jc w:val="center"/>
              <w:rPr>
                <w:rFonts w:asciiTheme="minorBidi" w:hAnsiTheme="minorBidi" w:cstheme="minorBidi"/>
                <w:b/>
                <w:bCs/>
                <w:color w:val="595959" w:themeColor="text1" w:themeTint="A6"/>
                <w:sz w:val="20"/>
                <w:szCs w:val="20"/>
              </w:rPr>
            </w:pPr>
            <w:permStart w:id="1919251242" w:edGrp="everyone"/>
            <w:permEnd w:id="1919251242"/>
          </w:p>
        </w:tc>
        <w:tc>
          <w:tcPr>
            <w:tcW w:w="333" w:type="dxa"/>
            <w:vAlign w:val="center"/>
          </w:tcPr>
          <w:p w14:paraId="22B8857A" w14:textId="77777777" w:rsidR="002B5E64" w:rsidRPr="00AB19C9" w:rsidRDefault="002B5E64" w:rsidP="0019325A">
            <w:pPr>
              <w:jc w:val="center"/>
              <w:rPr>
                <w:rFonts w:asciiTheme="minorBidi" w:hAnsiTheme="minorBidi" w:cstheme="minorBidi"/>
                <w:b/>
                <w:bCs/>
                <w:color w:val="595959" w:themeColor="text1" w:themeTint="A6"/>
                <w:sz w:val="20"/>
                <w:szCs w:val="20"/>
              </w:rPr>
            </w:pPr>
            <w:permStart w:id="1051487981" w:edGrp="everyone"/>
            <w:permEnd w:id="1051487981"/>
          </w:p>
        </w:tc>
        <w:tc>
          <w:tcPr>
            <w:tcW w:w="334" w:type="dxa"/>
            <w:vAlign w:val="center"/>
          </w:tcPr>
          <w:p w14:paraId="1BE54E72" w14:textId="77777777" w:rsidR="002B5E64" w:rsidRPr="00AB19C9" w:rsidRDefault="002B5E64" w:rsidP="0019325A">
            <w:pPr>
              <w:jc w:val="center"/>
              <w:rPr>
                <w:rFonts w:asciiTheme="minorBidi" w:hAnsiTheme="minorBidi" w:cstheme="minorBidi"/>
                <w:b/>
                <w:bCs/>
                <w:color w:val="595959" w:themeColor="text1" w:themeTint="A6"/>
                <w:sz w:val="20"/>
                <w:szCs w:val="20"/>
              </w:rPr>
            </w:pPr>
            <w:permStart w:id="1109335673" w:edGrp="everyone"/>
            <w:permEnd w:id="1109335673"/>
          </w:p>
        </w:tc>
        <w:tc>
          <w:tcPr>
            <w:tcW w:w="333" w:type="dxa"/>
            <w:vAlign w:val="center"/>
          </w:tcPr>
          <w:p w14:paraId="46FF3CF0" w14:textId="77777777" w:rsidR="002B5E64" w:rsidRPr="00AB19C9" w:rsidRDefault="002B5E64" w:rsidP="0019325A">
            <w:pPr>
              <w:jc w:val="center"/>
              <w:rPr>
                <w:rFonts w:asciiTheme="minorBidi" w:hAnsiTheme="minorBidi" w:cstheme="minorBidi"/>
                <w:b/>
                <w:bCs/>
                <w:color w:val="595959" w:themeColor="text1" w:themeTint="A6"/>
                <w:sz w:val="20"/>
                <w:szCs w:val="20"/>
              </w:rPr>
            </w:pPr>
            <w:permStart w:id="429092031" w:edGrp="everyone"/>
            <w:permEnd w:id="429092031"/>
          </w:p>
        </w:tc>
        <w:tc>
          <w:tcPr>
            <w:tcW w:w="333" w:type="dxa"/>
            <w:vAlign w:val="center"/>
          </w:tcPr>
          <w:p w14:paraId="48D18EA4" w14:textId="77777777" w:rsidR="002B5E64" w:rsidRPr="00AB19C9" w:rsidRDefault="002B5E64" w:rsidP="0019325A">
            <w:pPr>
              <w:jc w:val="center"/>
              <w:rPr>
                <w:rFonts w:asciiTheme="minorBidi" w:hAnsiTheme="minorBidi" w:cstheme="minorBidi"/>
                <w:b/>
                <w:bCs/>
                <w:color w:val="595959" w:themeColor="text1" w:themeTint="A6"/>
                <w:sz w:val="20"/>
                <w:szCs w:val="20"/>
              </w:rPr>
            </w:pPr>
            <w:permStart w:id="2141871139" w:edGrp="everyone"/>
            <w:permEnd w:id="2141871139"/>
          </w:p>
        </w:tc>
        <w:tc>
          <w:tcPr>
            <w:tcW w:w="333" w:type="dxa"/>
            <w:gridSpan w:val="2"/>
            <w:vAlign w:val="center"/>
          </w:tcPr>
          <w:p w14:paraId="2A5A000C" w14:textId="77777777" w:rsidR="002B5E64" w:rsidRPr="00AB19C9" w:rsidRDefault="002B5E64" w:rsidP="0019325A">
            <w:pPr>
              <w:jc w:val="center"/>
              <w:rPr>
                <w:rFonts w:asciiTheme="minorBidi" w:hAnsiTheme="minorBidi" w:cstheme="minorBidi"/>
                <w:b/>
                <w:bCs/>
                <w:color w:val="595959" w:themeColor="text1" w:themeTint="A6"/>
                <w:sz w:val="20"/>
                <w:szCs w:val="20"/>
              </w:rPr>
            </w:pPr>
            <w:permStart w:id="1114072395" w:edGrp="everyone"/>
            <w:permEnd w:id="1114072395"/>
          </w:p>
        </w:tc>
        <w:tc>
          <w:tcPr>
            <w:tcW w:w="333" w:type="dxa"/>
            <w:vAlign w:val="center"/>
          </w:tcPr>
          <w:p w14:paraId="59C0975D" w14:textId="77777777" w:rsidR="002B5E64" w:rsidRPr="00AB19C9" w:rsidRDefault="002B5E64" w:rsidP="0019325A">
            <w:pPr>
              <w:jc w:val="center"/>
              <w:rPr>
                <w:rFonts w:asciiTheme="minorBidi" w:hAnsiTheme="minorBidi" w:cstheme="minorBidi"/>
                <w:b/>
                <w:bCs/>
                <w:color w:val="595959" w:themeColor="text1" w:themeTint="A6"/>
                <w:sz w:val="20"/>
                <w:szCs w:val="20"/>
              </w:rPr>
            </w:pPr>
            <w:permStart w:id="417609344" w:edGrp="everyone"/>
            <w:permEnd w:id="417609344"/>
          </w:p>
        </w:tc>
        <w:tc>
          <w:tcPr>
            <w:tcW w:w="334" w:type="dxa"/>
            <w:vAlign w:val="center"/>
          </w:tcPr>
          <w:p w14:paraId="4C7B9DCE" w14:textId="77777777" w:rsidR="002B5E64" w:rsidRPr="00AB19C9" w:rsidRDefault="002B5E64" w:rsidP="0019325A">
            <w:pPr>
              <w:jc w:val="center"/>
              <w:rPr>
                <w:rFonts w:asciiTheme="minorBidi" w:hAnsiTheme="minorBidi" w:cstheme="minorBidi"/>
                <w:b/>
                <w:bCs/>
                <w:color w:val="595959" w:themeColor="text1" w:themeTint="A6"/>
                <w:sz w:val="20"/>
                <w:szCs w:val="20"/>
              </w:rPr>
            </w:pPr>
            <w:permStart w:id="1150818687" w:edGrp="everyone"/>
            <w:permEnd w:id="1150818687"/>
          </w:p>
        </w:tc>
      </w:tr>
      <w:tr w:rsidR="002B5E64" w:rsidRPr="00AB19C9" w14:paraId="6620364C" w14:textId="77777777" w:rsidTr="00C247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7"/>
        </w:trPr>
        <w:tc>
          <w:tcPr>
            <w:tcW w:w="1774" w:type="dxa"/>
            <w:tcBorders>
              <w:top w:val="nil"/>
              <w:left w:val="nil"/>
              <w:bottom w:val="nil"/>
              <w:right w:val="single" w:sz="4" w:space="0" w:color="auto"/>
            </w:tcBorders>
            <w:vAlign w:val="center"/>
          </w:tcPr>
          <w:p w14:paraId="6BCB4A72" w14:textId="77777777" w:rsidR="002B5E64" w:rsidRPr="00AB19C9" w:rsidRDefault="002B5E64" w:rsidP="0019325A">
            <w:pPr>
              <w:rPr>
                <w:rFonts w:asciiTheme="minorBidi" w:hAnsiTheme="minorBidi" w:cstheme="minorBidi"/>
                <w:color w:val="595959" w:themeColor="text1" w:themeTint="A6"/>
                <w:sz w:val="20"/>
                <w:szCs w:val="20"/>
              </w:rPr>
            </w:pPr>
            <w:r w:rsidRPr="00AB19C9">
              <w:rPr>
                <w:rFonts w:asciiTheme="minorBidi" w:hAnsiTheme="minorBidi" w:cstheme="minorBidi"/>
                <w:color w:val="595959" w:themeColor="text1" w:themeTint="A6"/>
                <w:sz w:val="20"/>
                <w:szCs w:val="20"/>
              </w:rPr>
              <w:t>Emirate:</w:t>
            </w:r>
          </w:p>
        </w:tc>
        <w:tc>
          <w:tcPr>
            <w:tcW w:w="345" w:type="dxa"/>
            <w:tcBorders>
              <w:left w:val="single" w:sz="4" w:space="0" w:color="auto"/>
              <w:bottom w:val="single" w:sz="4" w:space="0" w:color="auto"/>
            </w:tcBorders>
            <w:vAlign w:val="center"/>
          </w:tcPr>
          <w:p w14:paraId="70F3F045" w14:textId="77777777" w:rsidR="002B5E64" w:rsidRPr="00AB19C9" w:rsidRDefault="002B5E64" w:rsidP="0019325A">
            <w:pPr>
              <w:jc w:val="center"/>
              <w:rPr>
                <w:rFonts w:asciiTheme="minorBidi" w:hAnsiTheme="minorBidi" w:cstheme="minorBidi"/>
                <w:b/>
                <w:bCs/>
                <w:color w:val="595959" w:themeColor="text1" w:themeTint="A6"/>
                <w:sz w:val="20"/>
                <w:szCs w:val="20"/>
              </w:rPr>
            </w:pPr>
            <w:permStart w:id="1029126275" w:edGrp="everyone"/>
            <w:permEnd w:id="1029126275"/>
          </w:p>
        </w:tc>
        <w:tc>
          <w:tcPr>
            <w:tcW w:w="332" w:type="dxa"/>
            <w:tcBorders>
              <w:bottom w:val="single" w:sz="4" w:space="0" w:color="auto"/>
            </w:tcBorders>
            <w:vAlign w:val="center"/>
          </w:tcPr>
          <w:p w14:paraId="595586D1" w14:textId="77777777" w:rsidR="002B5E64" w:rsidRPr="00AB19C9" w:rsidRDefault="002B5E64" w:rsidP="0019325A">
            <w:pPr>
              <w:jc w:val="center"/>
              <w:rPr>
                <w:rFonts w:asciiTheme="minorBidi" w:hAnsiTheme="minorBidi" w:cstheme="minorBidi"/>
                <w:b/>
                <w:bCs/>
                <w:color w:val="595959" w:themeColor="text1" w:themeTint="A6"/>
                <w:sz w:val="20"/>
                <w:szCs w:val="20"/>
              </w:rPr>
            </w:pPr>
            <w:permStart w:id="840202022" w:edGrp="everyone"/>
            <w:permEnd w:id="840202022"/>
          </w:p>
        </w:tc>
        <w:tc>
          <w:tcPr>
            <w:tcW w:w="269" w:type="dxa"/>
            <w:tcBorders>
              <w:bottom w:val="single" w:sz="4" w:space="0" w:color="auto"/>
            </w:tcBorders>
            <w:vAlign w:val="center"/>
          </w:tcPr>
          <w:p w14:paraId="4121F497" w14:textId="77777777" w:rsidR="002B5E64" w:rsidRPr="00AB19C9" w:rsidRDefault="002B5E64" w:rsidP="0019325A">
            <w:pPr>
              <w:jc w:val="center"/>
              <w:rPr>
                <w:rFonts w:asciiTheme="minorBidi" w:hAnsiTheme="minorBidi" w:cstheme="minorBidi"/>
                <w:b/>
                <w:bCs/>
                <w:color w:val="595959" w:themeColor="text1" w:themeTint="A6"/>
                <w:sz w:val="20"/>
                <w:szCs w:val="20"/>
              </w:rPr>
            </w:pPr>
            <w:permStart w:id="1889760970" w:edGrp="everyone"/>
            <w:permEnd w:id="1889760970"/>
          </w:p>
        </w:tc>
        <w:tc>
          <w:tcPr>
            <w:tcW w:w="311" w:type="dxa"/>
            <w:tcBorders>
              <w:bottom w:val="single" w:sz="4" w:space="0" w:color="auto"/>
            </w:tcBorders>
            <w:vAlign w:val="center"/>
          </w:tcPr>
          <w:p w14:paraId="4EB11793" w14:textId="77777777" w:rsidR="002B5E64" w:rsidRPr="00AB19C9" w:rsidRDefault="002B5E64" w:rsidP="0019325A">
            <w:pPr>
              <w:jc w:val="center"/>
              <w:rPr>
                <w:rFonts w:asciiTheme="minorBidi" w:hAnsiTheme="minorBidi" w:cstheme="minorBidi"/>
                <w:b/>
                <w:bCs/>
                <w:color w:val="595959" w:themeColor="text1" w:themeTint="A6"/>
                <w:sz w:val="20"/>
                <w:szCs w:val="20"/>
              </w:rPr>
            </w:pPr>
            <w:permStart w:id="1855156867" w:edGrp="everyone"/>
            <w:permEnd w:id="1855156867"/>
          </w:p>
        </w:tc>
        <w:tc>
          <w:tcPr>
            <w:tcW w:w="232" w:type="dxa"/>
            <w:tcBorders>
              <w:bottom w:val="single" w:sz="4" w:space="0" w:color="auto"/>
            </w:tcBorders>
            <w:vAlign w:val="center"/>
          </w:tcPr>
          <w:p w14:paraId="7AE2509E" w14:textId="77777777" w:rsidR="002B5E64" w:rsidRPr="00AB19C9" w:rsidRDefault="002B5E64" w:rsidP="0019325A">
            <w:pPr>
              <w:jc w:val="center"/>
              <w:rPr>
                <w:rFonts w:asciiTheme="minorBidi" w:hAnsiTheme="minorBidi" w:cstheme="minorBidi"/>
                <w:b/>
                <w:bCs/>
                <w:color w:val="595959" w:themeColor="text1" w:themeTint="A6"/>
                <w:sz w:val="20"/>
                <w:szCs w:val="20"/>
              </w:rPr>
            </w:pPr>
            <w:permStart w:id="932598864" w:edGrp="everyone"/>
            <w:permEnd w:id="932598864"/>
          </w:p>
        </w:tc>
        <w:tc>
          <w:tcPr>
            <w:tcW w:w="314" w:type="dxa"/>
            <w:tcBorders>
              <w:bottom w:val="single" w:sz="4" w:space="0" w:color="auto"/>
            </w:tcBorders>
            <w:vAlign w:val="center"/>
          </w:tcPr>
          <w:p w14:paraId="573BC504" w14:textId="77777777" w:rsidR="002B5E64" w:rsidRPr="00AB19C9" w:rsidRDefault="002B5E64" w:rsidP="0019325A">
            <w:pPr>
              <w:jc w:val="center"/>
              <w:rPr>
                <w:rFonts w:asciiTheme="minorBidi" w:hAnsiTheme="minorBidi" w:cstheme="minorBidi"/>
                <w:b/>
                <w:bCs/>
                <w:color w:val="595959" w:themeColor="text1" w:themeTint="A6"/>
                <w:sz w:val="20"/>
                <w:szCs w:val="20"/>
              </w:rPr>
            </w:pPr>
            <w:permStart w:id="2116168793" w:edGrp="everyone"/>
            <w:permEnd w:id="2116168793"/>
          </w:p>
        </w:tc>
        <w:tc>
          <w:tcPr>
            <w:tcW w:w="246" w:type="dxa"/>
            <w:tcBorders>
              <w:bottom w:val="single" w:sz="4" w:space="0" w:color="auto"/>
            </w:tcBorders>
            <w:vAlign w:val="center"/>
          </w:tcPr>
          <w:p w14:paraId="2B0221F7" w14:textId="77777777" w:rsidR="002B5E64" w:rsidRPr="00AB19C9" w:rsidRDefault="002B5E64" w:rsidP="0019325A">
            <w:pPr>
              <w:jc w:val="center"/>
              <w:rPr>
                <w:rFonts w:asciiTheme="minorBidi" w:hAnsiTheme="minorBidi" w:cstheme="minorBidi"/>
                <w:b/>
                <w:bCs/>
                <w:color w:val="595959" w:themeColor="text1" w:themeTint="A6"/>
                <w:sz w:val="20"/>
                <w:szCs w:val="20"/>
              </w:rPr>
            </w:pPr>
            <w:permStart w:id="894779480" w:edGrp="everyone"/>
            <w:permEnd w:id="894779480"/>
          </w:p>
        </w:tc>
        <w:tc>
          <w:tcPr>
            <w:tcW w:w="274" w:type="dxa"/>
            <w:tcBorders>
              <w:bottom w:val="single" w:sz="4" w:space="0" w:color="auto"/>
            </w:tcBorders>
            <w:vAlign w:val="center"/>
          </w:tcPr>
          <w:p w14:paraId="0BDDCFB5" w14:textId="77777777" w:rsidR="002B5E64" w:rsidRPr="00AB19C9" w:rsidRDefault="002B5E64" w:rsidP="0019325A">
            <w:pPr>
              <w:jc w:val="center"/>
              <w:rPr>
                <w:rFonts w:asciiTheme="minorBidi" w:hAnsiTheme="minorBidi" w:cstheme="minorBidi"/>
                <w:b/>
                <w:bCs/>
                <w:color w:val="595959" w:themeColor="text1" w:themeTint="A6"/>
                <w:sz w:val="20"/>
                <w:szCs w:val="20"/>
              </w:rPr>
            </w:pPr>
            <w:permStart w:id="1376274982" w:edGrp="everyone"/>
            <w:permEnd w:id="1376274982"/>
          </w:p>
        </w:tc>
        <w:tc>
          <w:tcPr>
            <w:tcW w:w="333" w:type="dxa"/>
            <w:tcBorders>
              <w:bottom w:val="single" w:sz="4" w:space="0" w:color="auto"/>
            </w:tcBorders>
            <w:vAlign w:val="center"/>
          </w:tcPr>
          <w:p w14:paraId="57761776" w14:textId="77777777" w:rsidR="002B5E64" w:rsidRPr="00AB19C9" w:rsidRDefault="002B5E64" w:rsidP="0019325A">
            <w:pPr>
              <w:jc w:val="center"/>
              <w:rPr>
                <w:rFonts w:asciiTheme="minorBidi" w:hAnsiTheme="minorBidi" w:cstheme="minorBidi"/>
                <w:b/>
                <w:bCs/>
                <w:color w:val="595959" w:themeColor="text1" w:themeTint="A6"/>
                <w:sz w:val="20"/>
                <w:szCs w:val="20"/>
              </w:rPr>
            </w:pPr>
            <w:permStart w:id="540104159" w:edGrp="everyone"/>
            <w:permEnd w:id="540104159"/>
          </w:p>
        </w:tc>
        <w:tc>
          <w:tcPr>
            <w:tcW w:w="334" w:type="dxa"/>
            <w:tcBorders>
              <w:bottom w:val="single" w:sz="4" w:space="0" w:color="auto"/>
            </w:tcBorders>
            <w:vAlign w:val="center"/>
          </w:tcPr>
          <w:p w14:paraId="686EF95C" w14:textId="77777777" w:rsidR="002B5E64" w:rsidRPr="00AB19C9" w:rsidRDefault="002B5E64" w:rsidP="0019325A">
            <w:pPr>
              <w:jc w:val="center"/>
              <w:rPr>
                <w:rFonts w:asciiTheme="minorBidi" w:hAnsiTheme="minorBidi" w:cstheme="minorBidi"/>
                <w:b/>
                <w:bCs/>
                <w:color w:val="595959" w:themeColor="text1" w:themeTint="A6"/>
                <w:sz w:val="20"/>
                <w:szCs w:val="20"/>
              </w:rPr>
            </w:pPr>
            <w:permStart w:id="713831694" w:edGrp="everyone"/>
            <w:permEnd w:id="713831694"/>
          </w:p>
        </w:tc>
        <w:tc>
          <w:tcPr>
            <w:tcW w:w="333" w:type="dxa"/>
            <w:tcBorders>
              <w:bottom w:val="single" w:sz="4" w:space="0" w:color="auto"/>
            </w:tcBorders>
            <w:vAlign w:val="center"/>
          </w:tcPr>
          <w:p w14:paraId="0461230E" w14:textId="77777777" w:rsidR="002B5E64" w:rsidRPr="00AB19C9" w:rsidRDefault="002B5E64" w:rsidP="0019325A">
            <w:pPr>
              <w:jc w:val="center"/>
              <w:rPr>
                <w:rFonts w:asciiTheme="minorBidi" w:hAnsiTheme="minorBidi" w:cstheme="minorBidi"/>
                <w:b/>
                <w:bCs/>
                <w:color w:val="595959" w:themeColor="text1" w:themeTint="A6"/>
                <w:sz w:val="20"/>
                <w:szCs w:val="20"/>
              </w:rPr>
            </w:pPr>
            <w:permStart w:id="1939373831" w:edGrp="everyone"/>
            <w:permEnd w:id="1939373831"/>
          </w:p>
        </w:tc>
        <w:tc>
          <w:tcPr>
            <w:tcW w:w="333" w:type="dxa"/>
            <w:tcBorders>
              <w:bottom w:val="single" w:sz="4" w:space="0" w:color="auto"/>
            </w:tcBorders>
            <w:vAlign w:val="center"/>
          </w:tcPr>
          <w:p w14:paraId="1D8A8164" w14:textId="77777777" w:rsidR="002B5E64" w:rsidRPr="00AB19C9" w:rsidRDefault="002B5E64" w:rsidP="0019325A">
            <w:pPr>
              <w:jc w:val="center"/>
              <w:rPr>
                <w:rFonts w:asciiTheme="minorBidi" w:hAnsiTheme="minorBidi" w:cstheme="minorBidi"/>
                <w:b/>
                <w:bCs/>
                <w:color w:val="595959" w:themeColor="text1" w:themeTint="A6"/>
                <w:sz w:val="20"/>
                <w:szCs w:val="20"/>
              </w:rPr>
            </w:pPr>
            <w:permStart w:id="1457475744" w:edGrp="everyone"/>
            <w:permEnd w:id="1457475744"/>
          </w:p>
        </w:tc>
        <w:tc>
          <w:tcPr>
            <w:tcW w:w="333" w:type="dxa"/>
            <w:tcBorders>
              <w:bottom w:val="single" w:sz="4" w:space="0" w:color="auto"/>
            </w:tcBorders>
            <w:vAlign w:val="center"/>
          </w:tcPr>
          <w:p w14:paraId="6592A0BC" w14:textId="77777777" w:rsidR="002B5E64" w:rsidRPr="00AB19C9" w:rsidRDefault="002B5E64" w:rsidP="0019325A">
            <w:pPr>
              <w:jc w:val="center"/>
              <w:rPr>
                <w:rFonts w:asciiTheme="minorBidi" w:hAnsiTheme="minorBidi" w:cstheme="minorBidi"/>
                <w:b/>
                <w:bCs/>
                <w:color w:val="595959" w:themeColor="text1" w:themeTint="A6"/>
                <w:sz w:val="20"/>
                <w:szCs w:val="20"/>
              </w:rPr>
            </w:pPr>
            <w:permStart w:id="995322224" w:edGrp="everyone"/>
            <w:permEnd w:id="995322224"/>
          </w:p>
        </w:tc>
        <w:tc>
          <w:tcPr>
            <w:tcW w:w="333" w:type="dxa"/>
            <w:tcBorders>
              <w:bottom w:val="single" w:sz="4" w:space="0" w:color="auto"/>
            </w:tcBorders>
            <w:vAlign w:val="center"/>
          </w:tcPr>
          <w:p w14:paraId="452D2A1B" w14:textId="77777777" w:rsidR="002B5E64" w:rsidRPr="00AB19C9" w:rsidRDefault="002B5E64" w:rsidP="0019325A">
            <w:pPr>
              <w:jc w:val="center"/>
              <w:rPr>
                <w:rFonts w:asciiTheme="minorBidi" w:hAnsiTheme="minorBidi" w:cstheme="minorBidi"/>
                <w:b/>
                <w:bCs/>
                <w:color w:val="595959" w:themeColor="text1" w:themeTint="A6"/>
                <w:sz w:val="20"/>
                <w:szCs w:val="20"/>
              </w:rPr>
            </w:pPr>
            <w:permStart w:id="1947149793" w:edGrp="everyone"/>
            <w:permEnd w:id="1947149793"/>
          </w:p>
        </w:tc>
        <w:tc>
          <w:tcPr>
            <w:tcW w:w="334" w:type="dxa"/>
            <w:tcBorders>
              <w:bottom w:val="single" w:sz="4" w:space="0" w:color="auto"/>
            </w:tcBorders>
            <w:vAlign w:val="center"/>
          </w:tcPr>
          <w:p w14:paraId="70B53788" w14:textId="77777777" w:rsidR="002B5E64" w:rsidRPr="00AB19C9" w:rsidRDefault="002B5E64" w:rsidP="0019325A">
            <w:pPr>
              <w:jc w:val="center"/>
              <w:rPr>
                <w:rFonts w:asciiTheme="minorBidi" w:hAnsiTheme="minorBidi" w:cstheme="minorBidi"/>
                <w:b/>
                <w:bCs/>
                <w:color w:val="595959" w:themeColor="text1" w:themeTint="A6"/>
                <w:sz w:val="20"/>
                <w:szCs w:val="20"/>
              </w:rPr>
            </w:pPr>
            <w:permStart w:id="2058036075" w:edGrp="everyone"/>
            <w:permEnd w:id="2058036075"/>
          </w:p>
        </w:tc>
        <w:tc>
          <w:tcPr>
            <w:tcW w:w="333" w:type="dxa"/>
            <w:tcBorders>
              <w:bottom w:val="single" w:sz="4" w:space="0" w:color="auto"/>
            </w:tcBorders>
            <w:vAlign w:val="center"/>
          </w:tcPr>
          <w:p w14:paraId="7320418F" w14:textId="77777777" w:rsidR="002B5E64" w:rsidRPr="00AB19C9" w:rsidRDefault="002B5E64" w:rsidP="0019325A">
            <w:pPr>
              <w:jc w:val="center"/>
              <w:rPr>
                <w:rFonts w:asciiTheme="minorBidi" w:hAnsiTheme="minorBidi" w:cstheme="minorBidi"/>
                <w:b/>
                <w:bCs/>
                <w:color w:val="595959" w:themeColor="text1" w:themeTint="A6"/>
                <w:sz w:val="20"/>
                <w:szCs w:val="20"/>
              </w:rPr>
            </w:pPr>
            <w:permStart w:id="1643791349" w:edGrp="everyone"/>
            <w:permEnd w:id="1643791349"/>
          </w:p>
        </w:tc>
        <w:tc>
          <w:tcPr>
            <w:tcW w:w="333" w:type="dxa"/>
            <w:tcBorders>
              <w:bottom w:val="single" w:sz="4" w:space="0" w:color="auto"/>
            </w:tcBorders>
            <w:vAlign w:val="center"/>
          </w:tcPr>
          <w:p w14:paraId="377FED2E" w14:textId="77777777" w:rsidR="002B5E64" w:rsidRPr="00AB19C9" w:rsidRDefault="002B5E64" w:rsidP="0019325A">
            <w:pPr>
              <w:jc w:val="center"/>
              <w:rPr>
                <w:rFonts w:asciiTheme="minorBidi" w:hAnsiTheme="minorBidi" w:cstheme="minorBidi"/>
                <w:b/>
                <w:bCs/>
                <w:color w:val="595959" w:themeColor="text1" w:themeTint="A6"/>
                <w:sz w:val="20"/>
                <w:szCs w:val="20"/>
              </w:rPr>
            </w:pPr>
            <w:permStart w:id="2140240076" w:edGrp="everyone"/>
            <w:permEnd w:id="2140240076"/>
          </w:p>
        </w:tc>
        <w:tc>
          <w:tcPr>
            <w:tcW w:w="333" w:type="dxa"/>
            <w:tcBorders>
              <w:bottom w:val="single" w:sz="4" w:space="0" w:color="auto"/>
            </w:tcBorders>
            <w:vAlign w:val="center"/>
          </w:tcPr>
          <w:p w14:paraId="41BADCA5" w14:textId="77777777" w:rsidR="002B5E64" w:rsidRPr="00AB19C9" w:rsidRDefault="002B5E64" w:rsidP="0019325A">
            <w:pPr>
              <w:jc w:val="center"/>
              <w:rPr>
                <w:rFonts w:asciiTheme="minorBidi" w:hAnsiTheme="minorBidi" w:cstheme="minorBidi"/>
                <w:b/>
                <w:bCs/>
                <w:color w:val="595959" w:themeColor="text1" w:themeTint="A6"/>
                <w:sz w:val="20"/>
                <w:szCs w:val="20"/>
              </w:rPr>
            </w:pPr>
            <w:permStart w:id="1546138202" w:edGrp="everyone"/>
            <w:permEnd w:id="1546138202"/>
          </w:p>
        </w:tc>
        <w:tc>
          <w:tcPr>
            <w:tcW w:w="333" w:type="dxa"/>
            <w:tcBorders>
              <w:bottom w:val="single" w:sz="4" w:space="0" w:color="auto"/>
            </w:tcBorders>
            <w:vAlign w:val="center"/>
          </w:tcPr>
          <w:p w14:paraId="38AF851A" w14:textId="77777777" w:rsidR="002B5E64" w:rsidRPr="00AB19C9" w:rsidRDefault="002B5E64" w:rsidP="0019325A">
            <w:pPr>
              <w:jc w:val="center"/>
              <w:rPr>
                <w:rFonts w:asciiTheme="minorBidi" w:hAnsiTheme="minorBidi" w:cstheme="minorBidi"/>
                <w:b/>
                <w:bCs/>
                <w:color w:val="595959" w:themeColor="text1" w:themeTint="A6"/>
                <w:sz w:val="20"/>
                <w:szCs w:val="20"/>
              </w:rPr>
            </w:pPr>
            <w:permStart w:id="1144136694" w:edGrp="everyone"/>
            <w:permEnd w:id="1144136694"/>
          </w:p>
        </w:tc>
        <w:tc>
          <w:tcPr>
            <w:tcW w:w="334" w:type="dxa"/>
            <w:tcBorders>
              <w:bottom w:val="single" w:sz="4" w:space="0" w:color="auto"/>
            </w:tcBorders>
            <w:vAlign w:val="center"/>
          </w:tcPr>
          <w:p w14:paraId="40920425" w14:textId="77777777" w:rsidR="002B5E64" w:rsidRPr="00AB19C9" w:rsidRDefault="002B5E64" w:rsidP="0019325A">
            <w:pPr>
              <w:jc w:val="center"/>
              <w:rPr>
                <w:rFonts w:asciiTheme="minorBidi" w:hAnsiTheme="minorBidi" w:cstheme="minorBidi"/>
                <w:b/>
                <w:bCs/>
                <w:color w:val="595959" w:themeColor="text1" w:themeTint="A6"/>
                <w:sz w:val="20"/>
                <w:szCs w:val="20"/>
              </w:rPr>
            </w:pPr>
            <w:permStart w:id="1956475670" w:edGrp="everyone"/>
            <w:permEnd w:id="1956475670"/>
          </w:p>
        </w:tc>
        <w:tc>
          <w:tcPr>
            <w:tcW w:w="333" w:type="dxa"/>
            <w:tcBorders>
              <w:bottom w:val="single" w:sz="4" w:space="0" w:color="auto"/>
            </w:tcBorders>
            <w:vAlign w:val="center"/>
          </w:tcPr>
          <w:p w14:paraId="3CB5E725" w14:textId="77777777" w:rsidR="002B5E64" w:rsidRPr="00AB19C9" w:rsidRDefault="002B5E64" w:rsidP="0019325A">
            <w:pPr>
              <w:jc w:val="center"/>
              <w:rPr>
                <w:rFonts w:asciiTheme="minorBidi" w:hAnsiTheme="minorBidi" w:cstheme="minorBidi"/>
                <w:b/>
                <w:bCs/>
                <w:color w:val="595959" w:themeColor="text1" w:themeTint="A6"/>
                <w:sz w:val="20"/>
                <w:szCs w:val="20"/>
              </w:rPr>
            </w:pPr>
            <w:permStart w:id="669478376" w:edGrp="everyone"/>
            <w:permEnd w:id="669478376"/>
          </w:p>
        </w:tc>
        <w:tc>
          <w:tcPr>
            <w:tcW w:w="333" w:type="dxa"/>
            <w:tcBorders>
              <w:bottom w:val="single" w:sz="4" w:space="0" w:color="auto"/>
            </w:tcBorders>
            <w:vAlign w:val="center"/>
          </w:tcPr>
          <w:p w14:paraId="297138E8" w14:textId="77777777" w:rsidR="002B5E64" w:rsidRPr="00AB19C9" w:rsidRDefault="002B5E64" w:rsidP="0019325A">
            <w:pPr>
              <w:jc w:val="center"/>
              <w:rPr>
                <w:rFonts w:asciiTheme="minorBidi" w:hAnsiTheme="minorBidi" w:cstheme="minorBidi"/>
                <w:b/>
                <w:bCs/>
                <w:color w:val="595959" w:themeColor="text1" w:themeTint="A6"/>
                <w:sz w:val="20"/>
                <w:szCs w:val="20"/>
              </w:rPr>
            </w:pPr>
            <w:permStart w:id="546927701" w:edGrp="everyone"/>
            <w:permEnd w:id="546927701"/>
          </w:p>
        </w:tc>
        <w:tc>
          <w:tcPr>
            <w:tcW w:w="333" w:type="dxa"/>
            <w:gridSpan w:val="2"/>
            <w:tcBorders>
              <w:bottom w:val="single" w:sz="4" w:space="0" w:color="auto"/>
            </w:tcBorders>
            <w:vAlign w:val="center"/>
          </w:tcPr>
          <w:p w14:paraId="77A0D42D" w14:textId="77777777" w:rsidR="002B5E64" w:rsidRPr="00AB19C9" w:rsidRDefault="002B5E64" w:rsidP="0019325A">
            <w:pPr>
              <w:jc w:val="center"/>
              <w:rPr>
                <w:rFonts w:asciiTheme="minorBidi" w:hAnsiTheme="minorBidi" w:cstheme="minorBidi"/>
                <w:b/>
                <w:bCs/>
                <w:color w:val="595959" w:themeColor="text1" w:themeTint="A6"/>
                <w:sz w:val="20"/>
                <w:szCs w:val="20"/>
              </w:rPr>
            </w:pPr>
            <w:permStart w:id="1327905927" w:edGrp="everyone"/>
            <w:permEnd w:id="1327905927"/>
          </w:p>
        </w:tc>
        <w:tc>
          <w:tcPr>
            <w:tcW w:w="333" w:type="dxa"/>
            <w:tcBorders>
              <w:bottom w:val="single" w:sz="4" w:space="0" w:color="auto"/>
            </w:tcBorders>
            <w:vAlign w:val="center"/>
          </w:tcPr>
          <w:p w14:paraId="6FF8AF84" w14:textId="77777777" w:rsidR="002B5E64" w:rsidRPr="00AB19C9" w:rsidRDefault="002B5E64" w:rsidP="0019325A">
            <w:pPr>
              <w:jc w:val="center"/>
              <w:rPr>
                <w:rFonts w:asciiTheme="minorBidi" w:hAnsiTheme="minorBidi" w:cstheme="minorBidi"/>
                <w:b/>
                <w:bCs/>
                <w:color w:val="595959" w:themeColor="text1" w:themeTint="A6"/>
                <w:sz w:val="20"/>
                <w:szCs w:val="20"/>
              </w:rPr>
            </w:pPr>
            <w:permStart w:id="959397095" w:edGrp="everyone"/>
            <w:permEnd w:id="959397095"/>
          </w:p>
        </w:tc>
        <w:tc>
          <w:tcPr>
            <w:tcW w:w="334" w:type="dxa"/>
            <w:tcBorders>
              <w:bottom w:val="single" w:sz="4" w:space="0" w:color="auto"/>
            </w:tcBorders>
            <w:vAlign w:val="center"/>
          </w:tcPr>
          <w:p w14:paraId="32724DD2" w14:textId="77777777" w:rsidR="002B5E64" w:rsidRPr="00AB19C9" w:rsidRDefault="002B5E64" w:rsidP="0019325A">
            <w:pPr>
              <w:jc w:val="center"/>
              <w:rPr>
                <w:rFonts w:asciiTheme="minorBidi" w:hAnsiTheme="minorBidi" w:cstheme="minorBidi"/>
                <w:b/>
                <w:bCs/>
                <w:color w:val="595959" w:themeColor="text1" w:themeTint="A6"/>
                <w:sz w:val="20"/>
                <w:szCs w:val="20"/>
              </w:rPr>
            </w:pPr>
            <w:permStart w:id="117601381" w:edGrp="everyone"/>
            <w:permEnd w:id="117601381"/>
          </w:p>
        </w:tc>
      </w:tr>
    </w:tbl>
    <w:p w14:paraId="70FB7B54" w14:textId="77777777" w:rsidR="002B5E64" w:rsidRPr="00AB19C9" w:rsidRDefault="002B5E64" w:rsidP="00855E6E">
      <w:pPr>
        <w:spacing w:before="240"/>
        <w:ind w:left="113"/>
        <w:rPr>
          <w:rFonts w:asciiTheme="minorBidi" w:hAnsiTheme="minorBidi" w:cstheme="minorBidi"/>
          <w:b/>
          <w:color w:val="595959" w:themeColor="text1" w:themeTint="A6"/>
          <w:sz w:val="20"/>
          <w:szCs w:val="20"/>
        </w:rPr>
      </w:pPr>
      <w:r w:rsidRPr="00AB19C9">
        <w:rPr>
          <w:rFonts w:asciiTheme="minorBidi" w:hAnsiTheme="minorBidi" w:cstheme="minorBidi"/>
          <w:b/>
          <w:color w:val="595959" w:themeColor="text1" w:themeTint="A6"/>
          <w:sz w:val="20"/>
          <w:szCs w:val="20"/>
        </w:rPr>
        <w:t>Direct Debit Mandate:</w:t>
      </w:r>
    </w:p>
    <w:p w14:paraId="7AB736CE" w14:textId="77777777" w:rsidR="002B5E64" w:rsidRPr="00AB19C9" w:rsidRDefault="002B5E64" w:rsidP="00855E6E">
      <w:pPr>
        <w:ind w:left="113"/>
        <w:jc w:val="both"/>
        <w:rPr>
          <w:rFonts w:asciiTheme="minorBidi" w:hAnsiTheme="minorBidi" w:cstheme="minorBidi"/>
          <w:color w:val="595959" w:themeColor="text1" w:themeTint="A6"/>
          <w:sz w:val="20"/>
          <w:szCs w:val="20"/>
        </w:rPr>
      </w:pPr>
      <w:r w:rsidRPr="00AB19C9">
        <w:rPr>
          <w:rFonts w:asciiTheme="minorBidi" w:hAnsiTheme="minorBidi" w:cstheme="minorBidi"/>
          <w:color w:val="595959" w:themeColor="text1" w:themeTint="A6"/>
          <w:sz w:val="20"/>
          <w:szCs w:val="20"/>
        </w:rPr>
        <w:t>We hereby unconditionally and irrevocably authorize Network International LLC to direct credit and/or debit our Bank Account mentioned above for all relevant Payment Transactions.</w:t>
      </w:r>
    </w:p>
    <w:p w14:paraId="61BE6F40" w14:textId="77777777" w:rsidR="002B5E64" w:rsidRPr="00AB19C9" w:rsidRDefault="002B5E64" w:rsidP="00855E6E">
      <w:pPr>
        <w:ind w:left="113"/>
        <w:jc w:val="both"/>
        <w:rPr>
          <w:rFonts w:asciiTheme="minorBidi" w:hAnsiTheme="minorBidi" w:cstheme="minorBidi"/>
          <w:color w:val="595959" w:themeColor="text1" w:themeTint="A6"/>
          <w:sz w:val="20"/>
          <w:szCs w:val="20"/>
        </w:rPr>
      </w:pPr>
      <w:r w:rsidRPr="00AB19C9">
        <w:rPr>
          <w:rFonts w:asciiTheme="minorBidi" w:hAnsiTheme="minorBidi" w:cstheme="minorBidi"/>
          <w:color w:val="595959" w:themeColor="text1" w:themeTint="A6"/>
          <w:sz w:val="20"/>
          <w:szCs w:val="20"/>
        </w:rPr>
        <w:t>We authorize Network International LLC to credit our Bank Account, detailed above, for reimbursement against change/credit card sales/Payment Transactions and/or debit this Bank Account for Adjustments, Refunds, Reversals, Chargebacks, Fees and Charges, Fines and Levies, and Penalties (if any), in accordance with the terms and conditions of our Merchant Agreement with Network.</w:t>
      </w:r>
    </w:p>
    <w:p w14:paraId="61BED22C" w14:textId="77777777" w:rsidR="002B5E64" w:rsidRPr="00AB19C9" w:rsidRDefault="002B5E64" w:rsidP="00855E6E">
      <w:pPr>
        <w:spacing w:after="120"/>
        <w:ind w:left="113"/>
        <w:jc w:val="both"/>
        <w:rPr>
          <w:rFonts w:asciiTheme="minorBidi" w:hAnsiTheme="minorBidi" w:cstheme="minorBidi"/>
          <w:color w:val="595959" w:themeColor="text1" w:themeTint="A6"/>
          <w:sz w:val="20"/>
          <w:szCs w:val="20"/>
        </w:rPr>
      </w:pPr>
      <w:r w:rsidRPr="00AB19C9">
        <w:rPr>
          <w:rFonts w:asciiTheme="minorBidi" w:hAnsiTheme="minorBidi" w:cstheme="minorBidi"/>
          <w:color w:val="595959" w:themeColor="text1" w:themeTint="A6"/>
          <w:sz w:val="20"/>
          <w:szCs w:val="20"/>
        </w:rPr>
        <w:t>We understand and acknowledge that:</w:t>
      </w:r>
    </w:p>
    <w:p w14:paraId="7091DFB6" w14:textId="77777777" w:rsidR="002B5E64" w:rsidRPr="00AB19C9" w:rsidRDefault="002B5E64" w:rsidP="002B5E64">
      <w:pPr>
        <w:pStyle w:val="ListParagraph"/>
        <w:numPr>
          <w:ilvl w:val="0"/>
          <w:numId w:val="34"/>
        </w:numPr>
        <w:spacing w:after="120" w:line="240" w:lineRule="auto"/>
        <w:ind w:left="697" w:hanging="337"/>
        <w:contextualSpacing w:val="0"/>
        <w:jc w:val="both"/>
        <w:rPr>
          <w:rFonts w:asciiTheme="minorBidi" w:hAnsiTheme="minorBidi" w:cstheme="minorBidi"/>
          <w:color w:val="595959" w:themeColor="text1" w:themeTint="A6"/>
          <w:sz w:val="20"/>
          <w:szCs w:val="20"/>
        </w:rPr>
      </w:pPr>
      <w:r w:rsidRPr="00AB19C9">
        <w:rPr>
          <w:rFonts w:asciiTheme="minorBidi" w:hAnsiTheme="minorBidi" w:cstheme="minorBidi"/>
          <w:color w:val="595959" w:themeColor="text1" w:themeTint="A6"/>
          <w:sz w:val="20"/>
          <w:szCs w:val="20"/>
        </w:rPr>
        <w:t>Network may in its absolute discretion determine the order of priority of payment for any amount due, payable and/or outstanding from us under our Merchant Agreement with Network.</w:t>
      </w:r>
    </w:p>
    <w:p w14:paraId="27404161" w14:textId="77777777" w:rsidR="002B5E64" w:rsidRPr="00AB19C9" w:rsidRDefault="002B5E64" w:rsidP="002B5E64">
      <w:pPr>
        <w:pStyle w:val="ListParagraph"/>
        <w:numPr>
          <w:ilvl w:val="0"/>
          <w:numId w:val="34"/>
        </w:numPr>
        <w:spacing w:after="120" w:line="240" w:lineRule="auto"/>
        <w:ind w:left="697" w:hanging="337"/>
        <w:contextualSpacing w:val="0"/>
        <w:jc w:val="both"/>
        <w:rPr>
          <w:rFonts w:asciiTheme="minorBidi" w:hAnsiTheme="minorBidi" w:cstheme="minorBidi"/>
          <w:color w:val="595959" w:themeColor="text1" w:themeTint="A6"/>
          <w:sz w:val="20"/>
          <w:szCs w:val="20"/>
        </w:rPr>
      </w:pPr>
      <w:r w:rsidRPr="00AB19C9">
        <w:rPr>
          <w:rFonts w:asciiTheme="minorBidi" w:hAnsiTheme="minorBidi" w:cstheme="minorBidi"/>
          <w:color w:val="595959" w:themeColor="text1" w:themeTint="A6"/>
          <w:sz w:val="20"/>
          <w:szCs w:val="20"/>
        </w:rPr>
        <w:t>this authority cannot be withdrawn without prior written consent of Network; and</w:t>
      </w:r>
    </w:p>
    <w:p w14:paraId="6718EE3E" w14:textId="77777777" w:rsidR="002B5E64" w:rsidRPr="00AB19C9" w:rsidRDefault="002B5E64" w:rsidP="002B5E64">
      <w:pPr>
        <w:pStyle w:val="ListParagraph"/>
        <w:numPr>
          <w:ilvl w:val="0"/>
          <w:numId w:val="34"/>
        </w:numPr>
        <w:spacing w:after="120" w:line="240" w:lineRule="auto"/>
        <w:ind w:left="697" w:hanging="337"/>
        <w:contextualSpacing w:val="0"/>
        <w:jc w:val="both"/>
        <w:rPr>
          <w:rFonts w:asciiTheme="minorBidi" w:hAnsiTheme="minorBidi" w:cstheme="minorBidi"/>
          <w:color w:val="595959" w:themeColor="text1" w:themeTint="A6"/>
          <w:sz w:val="20"/>
          <w:szCs w:val="20"/>
        </w:rPr>
      </w:pPr>
      <w:r w:rsidRPr="00AB19C9">
        <w:rPr>
          <w:rFonts w:asciiTheme="minorBidi" w:hAnsiTheme="minorBidi" w:cstheme="minorBidi"/>
          <w:color w:val="595959" w:themeColor="text1" w:themeTint="A6"/>
          <w:sz w:val="20"/>
          <w:szCs w:val="20"/>
        </w:rPr>
        <w:t>all particulars and documents provided in relation to our request for changes to our Bank Account information, are accurate.</w:t>
      </w:r>
    </w:p>
    <w:p w14:paraId="39DC1CD0" w14:textId="77777777" w:rsidR="006C5CB7" w:rsidRPr="00AB19C9" w:rsidRDefault="002B5E64" w:rsidP="00855E6E">
      <w:pPr>
        <w:ind w:left="113"/>
        <w:jc w:val="both"/>
        <w:rPr>
          <w:rFonts w:asciiTheme="minorBidi" w:hAnsiTheme="minorBidi" w:cstheme="minorBidi"/>
          <w:color w:val="595959" w:themeColor="text1" w:themeTint="A6"/>
          <w:sz w:val="20"/>
          <w:szCs w:val="20"/>
        </w:rPr>
      </w:pPr>
      <w:r w:rsidRPr="00AB19C9">
        <w:rPr>
          <w:rFonts w:asciiTheme="minorBidi" w:hAnsiTheme="minorBidi" w:cstheme="minorBidi"/>
          <w:color w:val="595959" w:themeColor="text1" w:themeTint="A6"/>
          <w:sz w:val="20"/>
          <w:szCs w:val="20"/>
        </w:rPr>
        <w:t>This letter constitutes an integral part of the Agreement and is to be read collectively. In case of any ambiguity or discrepancy in the Agreement and this request letter (including this direct debit mandate), the latter shall prevail and supersede.</w:t>
      </w:r>
    </w:p>
    <w:p w14:paraId="42981FFD" w14:textId="60D72CBC" w:rsidR="006D71AC" w:rsidRPr="00AB19C9" w:rsidRDefault="002B5E64" w:rsidP="00855E6E">
      <w:pPr>
        <w:ind w:left="113"/>
        <w:jc w:val="both"/>
        <w:rPr>
          <w:rFonts w:asciiTheme="minorBidi" w:hAnsiTheme="minorBidi" w:cstheme="minorBidi"/>
          <w:color w:val="595959" w:themeColor="text1" w:themeTint="A6"/>
          <w:sz w:val="20"/>
          <w:szCs w:val="20"/>
        </w:rPr>
      </w:pPr>
      <w:r w:rsidRPr="00AB19C9">
        <w:rPr>
          <w:rFonts w:asciiTheme="minorBidi" w:hAnsiTheme="minorBidi" w:cstheme="minorBidi"/>
          <w:color w:val="595959" w:themeColor="text1" w:themeTint="A6"/>
          <w:sz w:val="20"/>
          <w:szCs w:val="20"/>
        </w:rPr>
        <w:t>All capitalized terms not defined herein have the meaning ascribed under the terms and conditions of our Merchant Agreement with Network.</w:t>
      </w:r>
    </w:p>
    <w:p w14:paraId="7977F4F7" w14:textId="3F05BB8B" w:rsidR="002B5E64" w:rsidRPr="00AB19C9" w:rsidRDefault="006C5CB7" w:rsidP="002B5E64">
      <w:pPr>
        <w:spacing w:before="360" w:after="120"/>
        <w:rPr>
          <w:rFonts w:asciiTheme="minorBidi" w:hAnsiTheme="minorBidi" w:cstheme="minorBidi"/>
          <w:b/>
          <w:sz w:val="20"/>
          <w:szCs w:val="20"/>
        </w:rPr>
      </w:pPr>
      <w:r w:rsidRPr="00AB19C9">
        <w:rPr>
          <w:rFonts w:asciiTheme="minorBidi" w:hAnsiTheme="minorBidi" w:cstheme="minorBidi"/>
          <w:noProof/>
          <w:color w:val="595959" w:themeColor="text1" w:themeTint="A6"/>
          <w:sz w:val="20"/>
          <w:szCs w:val="20"/>
        </w:rPr>
        <mc:AlternateContent>
          <mc:Choice Requires="wps">
            <w:drawing>
              <wp:anchor distT="45720" distB="45720" distL="114300" distR="114300" simplePos="0" relativeHeight="251661312" behindDoc="0" locked="0" layoutInCell="1" allowOverlap="1" wp14:anchorId="3409AE1B" wp14:editId="1C157FA3">
                <wp:simplePos x="0" y="0"/>
                <wp:positionH relativeFrom="margin">
                  <wp:posOffset>4514850</wp:posOffset>
                </wp:positionH>
                <wp:positionV relativeFrom="paragraph">
                  <wp:posOffset>266065</wp:posOffset>
                </wp:positionV>
                <wp:extent cx="1824990" cy="1333500"/>
                <wp:effectExtent l="0" t="0" r="2286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4990" cy="1333500"/>
                        </a:xfrm>
                        <a:prstGeom prst="rect">
                          <a:avLst/>
                        </a:prstGeom>
                        <a:solidFill>
                          <a:srgbClr val="FFFFFF"/>
                        </a:solidFill>
                        <a:ln w="9525">
                          <a:solidFill>
                            <a:schemeClr val="bg2">
                              <a:lumMod val="75000"/>
                            </a:schemeClr>
                          </a:solidFill>
                          <a:prstDash val="sysDot"/>
                          <a:miter lim="800000"/>
                          <a:headEnd/>
                          <a:tailEnd/>
                        </a:ln>
                      </wps:spPr>
                      <wps:txbx>
                        <w:txbxContent>
                          <w:p w14:paraId="685D33EF" w14:textId="77777777" w:rsidR="002B5E64" w:rsidRPr="00D53C70" w:rsidRDefault="002B5E64" w:rsidP="002B5E64">
                            <w:pPr>
                              <w:spacing w:after="120"/>
                              <w:rPr>
                                <w:rFonts w:ascii="Arial" w:hAnsi="Arial" w:cs="Arial"/>
                                <w:b/>
                                <w:bCs/>
                                <w:color w:val="595959" w:themeColor="text1" w:themeTint="A6"/>
                                <w:sz w:val="20"/>
                                <w:szCs w:val="20"/>
                              </w:rPr>
                            </w:pPr>
                            <w:r w:rsidRPr="00D53C70">
                              <w:rPr>
                                <w:rFonts w:ascii="Arial" w:hAnsi="Arial" w:cs="Arial"/>
                                <w:b/>
                                <w:bCs/>
                                <w:color w:val="595959" w:themeColor="text1" w:themeTint="A6"/>
                                <w:sz w:val="20"/>
                                <w:szCs w:val="20"/>
                              </w:rPr>
                              <w:t>Company Stamp:</w:t>
                            </w:r>
                          </w:p>
                          <w:p w14:paraId="5A9E3F86" w14:textId="77777777" w:rsidR="002B5E64" w:rsidRDefault="002B5E64" w:rsidP="002B5E6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409AE1B" id="_x0000_t202" coordsize="21600,21600" o:spt="202" path="m,l,21600r21600,l21600,xe">
                <v:stroke joinstyle="miter"/>
                <v:path gradientshapeok="t" o:connecttype="rect"/>
              </v:shapetype>
              <v:shape id="Text Box 2" o:spid="_x0000_s1026" type="#_x0000_t202" style="position:absolute;margin-left:355.5pt;margin-top:20.95pt;width:143.7pt;height:10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" strokecolor="#c4bc96 [2414]">
                <v:stroke dashstyle="1 1"/>
                <v:textbox>
                  <w:txbxContent>
                    <w:p w14:paraId="685D33EF" w14:textId="77777777" w:rsidR="002B5E64" w:rsidRPr="00D53C70" w:rsidRDefault="002B5E64" w:rsidP="002B5E64">
                      <w:pPr>
                        <w:spacing w:after="120"/>
                        <w:rPr>
                          <w:rFonts w:ascii="Arial" w:hAnsi="Arial" w:cs="Arial"/>
                          <w:b/>
                          <w:bCs/>
                          <w:color w:val="595959" w:themeColor="text1" w:themeTint="A6"/>
                          <w:sz w:val="20"/>
                          <w:szCs w:val="20"/>
                        </w:rPr>
                      </w:pPr>
                      <w:r w:rsidRPr="00D53C70">
                        <w:rPr>
                          <w:rFonts w:ascii="Arial" w:hAnsi="Arial" w:cs="Arial"/>
                          <w:b/>
                          <w:bCs/>
                          <w:color w:val="595959" w:themeColor="text1" w:themeTint="A6"/>
                          <w:sz w:val="20"/>
                          <w:szCs w:val="20"/>
                        </w:rPr>
                        <w:t>Company Stamp:</w:t>
                      </w:r>
                    </w:p>
                    <w:p w14:paraId="5A9E3F86" w14:textId="77777777" w:rsidR="002B5E64" w:rsidRDefault="002B5E64" w:rsidP="002B5E64"/>
                  </w:txbxContent>
                </v:textbox>
                <w10:wrap type="square" anchorx="margin"/>
              </v:shape>
            </w:pict>
          </mc:Fallback>
        </mc:AlternateContent>
      </w:r>
      <w:r w:rsidRPr="00AB19C9">
        <w:rPr>
          <w:rFonts w:asciiTheme="minorBidi" w:hAnsiTheme="minorBidi" w:cstheme="minorBidi"/>
          <w:noProof/>
          <w:sz w:val="20"/>
          <w:szCs w:val="20"/>
        </w:rPr>
        <mc:AlternateContent>
          <mc:Choice Requires="wps">
            <w:drawing>
              <wp:anchor distT="45720" distB="45720" distL="114300" distR="114300" simplePos="0" relativeHeight="251662336" behindDoc="0" locked="0" layoutInCell="1" allowOverlap="1" wp14:anchorId="42C9FE55" wp14:editId="5BE98B41">
                <wp:simplePos x="0" y="0"/>
                <wp:positionH relativeFrom="column">
                  <wp:posOffset>425450</wp:posOffset>
                </wp:positionH>
                <wp:positionV relativeFrom="paragraph">
                  <wp:posOffset>266065</wp:posOffset>
                </wp:positionV>
                <wp:extent cx="3981450" cy="1337310"/>
                <wp:effectExtent l="0" t="0" r="19050" b="1524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1450" cy="1337310"/>
                        </a:xfrm>
                        <a:prstGeom prst="rect">
                          <a:avLst/>
                        </a:prstGeom>
                        <a:solidFill>
                          <a:srgbClr val="FFFFFF"/>
                        </a:solidFill>
                        <a:ln w="9525">
                          <a:solidFill>
                            <a:schemeClr val="bg1">
                              <a:lumMod val="50000"/>
                            </a:schemeClr>
                          </a:solidFill>
                          <a:prstDash val="sysDot"/>
                          <a:miter lim="800000"/>
                          <a:headEnd/>
                          <a:tailEnd/>
                        </a:ln>
                      </wps:spPr>
                      <wps:txbx>
                        <w:txbxContent>
                          <w:p w14:paraId="533F029E" w14:textId="77777777" w:rsidR="002B5E64" w:rsidRDefault="002B5E64" w:rsidP="002B5E64">
                            <w:pPr>
                              <w:rPr>
                                <w:rFonts w:ascii="Arial" w:hAnsi="Arial" w:cs="Arial"/>
                                <w:color w:val="595959" w:themeColor="text1" w:themeTint="A6"/>
                                <w:sz w:val="20"/>
                                <w:szCs w:val="20"/>
                                <w:u w:val="single"/>
                              </w:rPr>
                            </w:pPr>
                            <w:r w:rsidRPr="00D53C70">
                              <w:rPr>
                                <w:rFonts w:ascii="Arial" w:hAnsi="Arial" w:cs="Arial"/>
                                <w:b/>
                                <w:bCs/>
                                <w:color w:val="595959" w:themeColor="text1" w:themeTint="A6"/>
                                <w:sz w:val="20"/>
                                <w:szCs w:val="20"/>
                              </w:rPr>
                              <w:t>For and on behalf</w:t>
                            </w:r>
                            <w:r w:rsidRPr="00274ED1">
                              <w:rPr>
                                <w:rFonts w:ascii="Arial" w:hAnsi="Arial" w:cs="Arial"/>
                                <w:color w:val="595959" w:themeColor="text1" w:themeTint="A6"/>
                                <w:sz w:val="20"/>
                                <w:szCs w:val="20"/>
                              </w:rPr>
                              <w:t xml:space="preserve"> </w:t>
                            </w:r>
                            <w:r w:rsidRPr="00D53C70">
                              <w:rPr>
                                <w:rFonts w:ascii="Arial" w:hAnsi="Arial" w:cs="Arial"/>
                                <w:b/>
                                <w:bCs/>
                                <w:color w:val="595959" w:themeColor="text1" w:themeTint="A6"/>
                                <w:sz w:val="20"/>
                                <w:szCs w:val="20"/>
                              </w:rPr>
                              <w:t>of</w:t>
                            </w:r>
                            <w:r>
                              <w:rPr>
                                <w:rFonts w:ascii="Arial" w:hAnsi="Arial" w:cs="Arial"/>
                                <w:color w:val="595959" w:themeColor="text1" w:themeTint="A6"/>
                                <w:sz w:val="20"/>
                                <w:szCs w:val="20"/>
                              </w:rPr>
                              <w:t xml:space="preserve"> </w:t>
                            </w:r>
                            <w:r w:rsidRPr="00274ED1">
                              <w:rPr>
                                <w:rFonts w:ascii="Arial" w:hAnsi="Arial" w:cs="Arial"/>
                                <w:color w:val="595959" w:themeColor="text1" w:themeTint="A6"/>
                                <w:sz w:val="20"/>
                                <w:szCs w:val="20"/>
                              </w:rPr>
                              <w:t xml:space="preserve"> </w:t>
                            </w:r>
                            <w:permStart w:id="1466631159" w:edGrp="everyone"/>
                            <w:r>
                              <w:rPr>
                                <w:rFonts w:ascii="Arial" w:hAnsi="Arial" w:cs="Arial"/>
                                <w:color w:val="595959" w:themeColor="text1" w:themeTint="A6"/>
                                <w:sz w:val="20"/>
                                <w:szCs w:val="20"/>
                              </w:rPr>
                              <w:t xml:space="preserve">                                                     </w:t>
                            </w:r>
                          </w:p>
                          <w:permEnd w:id="1466631159"/>
                          <w:p w14:paraId="33543D88" w14:textId="75B61C9A" w:rsidR="002B5E64" w:rsidRPr="00D53C70" w:rsidRDefault="002B5E64" w:rsidP="002B5E64">
                            <w:pPr>
                              <w:rPr>
                                <w:rFonts w:ascii="Arial" w:hAnsi="Arial" w:cs="Arial"/>
                                <w:color w:val="595959" w:themeColor="text1" w:themeTint="A6"/>
                                <w:sz w:val="20"/>
                                <w:szCs w:val="20"/>
                                <w:u w:val="single"/>
                              </w:rPr>
                            </w:pPr>
                            <w:r w:rsidRPr="00274ED1">
                              <w:rPr>
                                <w:rFonts w:ascii="Arial" w:hAnsi="Arial" w:cs="Arial"/>
                                <w:b/>
                                <w:bCs/>
                                <w:color w:val="595959" w:themeColor="text1" w:themeTint="A6"/>
                                <w:sz w:val="20"/>
                                <w:szCs w:val="20"/>
                              </w:rPr>
                              <w:t>Authorized Signatory:</w:t>
                            </w:r>
                            <w:r w:rsidRPr="00274ED1">
                              <w:rPr>
                                <w:rFonts w:ascii="Arial" w:hAnsi="Arial" w:cs="Arial"/>
                                <w:color w:val="595959" w:themeColor="text1" w:themeTint="A6"/>
                                <w:sz w:val="20"/>
                                <w:szCs w:val="20"/>
                              </w:rPr>
                              <w:t xml:space="preserve"> </w:t>
                            </w:r>
                            <w:permStart w:id="99711828" w:edGrp="everyone"/>
                            <w:r w:rsidR="00A16BC8">
                              <w:rPr>
                                <w:rFonts w:ascii="Arial" w:hAnsi="Arial" w:cs="Arial"/>
                                <w:color w:val="595959" w:themeColor="text1" w:themeTint="A6"/>
                                <w:sz w:val="20"/>
                                <w:szCs w:val="20"/>
                              </w:rPr>
                              <w:t xml:space="preserve">                                                    </w:t>
                            </w:r>
                          </w:p>
                          <w:permEnd w:id="99711828"/>
                          <w:p w14:paraId="41C94932" w14:textId="660FAED6" w:rsidR="002B5E64" w:rsidRPr="00274ED1" w:rsidRDefault="002B5E64" w:rsidP="002B5E64">
                            <w:pPr>
                              <w:spacing w:after="120"/>
                              <w:rPr>
                                <w:rFonts w:ascii="Arial" w:hAnsi="Arial" w:cs="Arial"/>
                                <w:color w:val="595959" w:themeColor="text1" w:themeTint="A6"/>
                                <w:sz w:val="20"/>
                                <w:szCs w:val="20"/>
                              </w:rPr>
                            </w:pPr>
                            <w:r w:rsidRPr="00274ED1">
                              <w:rPr>
                                <w:rFonts w:ascii="Arial" w:hAnsi="Arial" w:cs="Arial"/>
                                <w:b/>
                                <w:bCs/>
                                <w:color w:val="595959" w:themeColor="text1" w:themeTint="A6"/>
                                <w:sz w:val="20"/>
                                <w:szCs w:val="20"/>
                              </w:rPr>
                              <w:t>Name:</w:t>
                            </w:r>
                            <w:r w:rsidRPr="00274ED1">
                              <w:rPr>
                                <w:rFonts w:ascii="Arial" w:hAnsi="Arial" w:cs="Arial"/>
                                <w:color w:val="595959" w:themeColor="text1" w:themeTint="A6"/>
                                <w:sz w:val="20"/>
                                <w:szCs w:val="20"/>
                              </w:rPr>
                              <w:t xml:space="preserve"> </w:t>
                            </w:r>
                            <w:permStart w:id="1156590522" w:edGrp="everyone"/>
                            <w:r w:rsidR="00A16BC8">
                              <w:rPr>
                                <w:rFonts w:ascii="Arial" w:hAnsi="Arial" w:cs="Arial"/>
                                <w:color w:val="595959" w:themeColor="text1" w:themeTint="A6"/>
                                <w:sz w:val="20"/>
                                <w:szCs w:val="20"/>
                              </w:rPr>
                              <w:t xml:space="preserve">                                  </w:t>
                            </w:r>
                          </w:p>
                          <w:permEnd w:id="1156590522"/>
                          <w:p w14:paraId="6209E53E" w14:textId="3729F75C" w:rsidR="002B5E64" w:rsidRPr="00274ED1" w:rsidRDefault="002B5E64" w:rsidP="002B5E64">
                            <w:pPr>
                              <w:spacing w:after="120"/>
                              <w:rPr>
                                <w:rFonts w:ascii="Arial" w:hAnsi="Arial" w:cs="Arial"/>
                                <w:color w:val="595959" w:themeColor="text1" w:themeTint="A6"/>
                                <w:sz w:val="20"/>
                                <w:szCs w:val="20"/>
                              </w:rPr>
                            </w:pPr>
                            <w:r w:rsidRPr="00274ED1">
                              <w:rPr>
                                <w:rFonts w:ascii="Arial" w:hAnsi="Arial" w:cs="Arial"/>
                                <w:b/>
                                <w:bCs/>
                                <w:color w:val="595959" w:themeColor="text1" w:themeTint="A6"/>
                                <w:sz w:val="20"/>
                                <w:szCs w:val="20"/>
                              </w:rPr>
                              <w:t>Title:</w:t>
                            </w:r>
                            <w:r w:rsidRPr="00274ED1">
                              <w:rPr>
                                <w:rFonts w:ascii="Arial" w:hAnsi="Arial" w:cs="Arial"/>
                                <w:color w:val="595959" w:themeColor="text1" w:themeTint="A6"/>
                                <w:sz w:val="20"/>
                                <w:szCs w:val="20"/>
                              </w:rPr>
                              <w:t xml:space="preserve"> </w:t>
                            </w:r>
                            <w:permStart w:id="1521117072" w:edGrp="everyone"/>
                            <w:r w:rsidR="00A16BC8">
                              <w:rPr>
                                <w:rFonts w:ascii="Arial" w:hAnsi="Arial" w:cs="Arial"/>
                                <w:color w:val="595959" w:themeColor="text1" w:themeTint="A6"/>
                                <w:sz w:val="20"/>
                                <w:szCs w:val="20"/>
                              </w:rPr>
                              <w:t xml:space="preserve">                                    </w:t>
                            </w:r>
                          </w:p>
                          <w:permEnd w:id="1521117072"/>
                          <w:p w14:paraId="30AC72CF" w14:textId="4AF92687" w:rsidR="002B5E64" w:rsidRPr="00274ED1" w:rsidRDefault="002B5E64" w:rsidP="002B5E64">
                            <w:pPr>
                              <w:spacing w:after="120"/>
                              <w:rPr>
                                <w:rFonts w:ascii="Arial" w:hAnsi="Arial" w:cs="Arial"/>
                                <w:color w:val="595959" w:themeColor="text1" w:themeTint="A6"/>
                                <w:sz w:val="20"/>
                                <w:szCs w:val="20"/>
                              </w:rPr>
                            </w:pPr>
                            <w:r w:rsidRPr="00274ED1">
                              <w:rPr>
                                <w:rFonts w:ascii="Arial" w:hAnsi="Arial" w:cs="Arial"/>
                                <w:b/>
                                <w:bCs/>
                                <w:color w:val="595959" w:themeColor="text1" w:themeTint="A6"/>
                                <w:sz w:val="20"/>
                                <w:szCs w:val="20"/>
                              </w:rPr>
                              <w:t>Date:</w:t>
                            </w:r>
                            <w:r w:rsidRPr="00274ED1">
                              <w:rPr>
                                <w:rFonts w:ascii="Arial" w:hAnsi="Arial" w:cs="Arial"/>
                                <w:color w:val="595959" w:themeColor="text1" w:themeTint="A6"/>
                                <w:sz w:val="20"/>
                                <w:szCs w:val="20"/>
                              </w:rPr>
                              <w:t xml:space="preserve"> </w:t>
                            </w:r>
                            <w:permStart w:id="129302654" w:edGrp="everyone"/>
                            <w:r w:rsidR="00A16BC8">
                              <w:rPr>
                                <w:rFonts w:ascii="Arial" w:hAnsi="Arial" w:cs="Arial"/>
                                <w:color w:val="595959" w:themeColor="text1" w:themeTint="A6"/>
                                <w:sz w:val="20"/>
                                <w:szCs w:val="20"/>
                              </w:rPr>
                              <w:t xml:space="preserve">                                   </w:t>
                            </w:r>
                          </w:p>
                          <w:permEnd w:id="129302654"/>
                          <w:p w14:paraId="62BD4FA1" w14:textId="77777777" w:rsidR="002B5E64" w:rsidRDefault="002B5E64" w:rsidP="002B5E6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C9FE55" id="_x0000_s1027" type="#_x0000_t202" style="position:absolute;margin-left:33.5pt;margin-top:20.95pt;width:313.5pt;height:105.3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" strokecolor="#7f7f7f [1612]">
                <v:stroke dashstyle="1 1"/>
                <v:textbox>
                  <w:txbxContent>
                    <w:p w14:paraId="533F029E" w14:textId="77777777" w:rsidR="002B5E64" w:rsidRDefault="002B5E64" w:rsidP="002B5E64">
                      <w:pPr>
                        <w:rPr>
                          <w:rFonts w:ascii="Arial" w:hAnsi="Arial" w:cs="Arial"/>
                          <w:color w:val="595959" w:themeColor="text1" w:themeTint="A6"/>
                          <w:sz w:val="20"/>
                          <w:szCs w:val="20"/>
                          <w:u w:val="single"/>
                        </w:rPr>
                      </w:pPr>
                      <w:r w:rsidRPr="00D53C70">
                        <w:rPr>
                          <w:rFonts w:ascii="Arial" w:hAnsi="Arial" w:cs="Arial"/>
                          <w:b/>
                          <w:bCs/>
                          <w:color w:val="595959" w:themeColor="text1" w:themeTint="A6"/>
                          <w:sz w:val="20"/>
                          <w:szCs w:val="20"/>
                        </w:rPr>
                        <w:t>For and on behalf</w:t>
                      </w:r>
                      <w:r w:rsidRPr="00274ED1">
                        <w:rPr>
                          <w:rFonts w:ascii="Arial" w:hAnsi="Arial" w:cs="Arial"/>
                          <w:color w:val="595959" w:themeColor="text1" w:themeTint="A6"/>
                          <w:sz w:val="20"/>
                          <w:szCs w:val="20"/>
                        </w:rPr>
                        <w:t xml:space="preserve"> </w:t>
                      </w:r>
                      <w:r w:rsidRPr="00D53C70">
                        <w:rPr>
                          <w:rFonts w:ascii="Arial" w:hAnsi="Arial" w:cs="Arial"/>
                          <w:b/>
                          <w:bCs/>
                          <w:color w:val="595959" w:themeColor="text1" w:themeTint="A6"/>
                          <w:sz w:val="20"/>
                          <w:szCs w:val="20"/>
                        </w:rPr>
                        <w:t>of</w:t>
                      </w:r>
                      <w:r>
                        <w:rPr>
                          <w:rFonts w:ascii="Arial" w:hAnsi="Arial" w:cs="Arial"/>
                          <w:color w:val="595959" w:themeColor="text1" w:themeTint="A6"/>
                          <w:sz w:val="20"/>
                          <w:szCs w:val="20"/>
                        </w:rPr>
                        <w:t xml:space="preserve"> </w:t>
                      </w:r>
                      <w:r w:rsidRPr="00274ED1">
                        <w:rPr>
                          <w:rFonts w:ascii="Arial" w:hAnsi="Arial" w:cs="Arial"/>
                          <w:color w:val="595959" w:themeColor="text1" w:themeTint="A6"/>
                          <w:sz w:val="20"/>
                          <w:szCs w:val="20"/>
                        </w:rPr>
                        <w:t xml:space="preserve"> </w:t>
                      </w:r>
                      <w:permStart w:id="1466631159" w:edGrp="everyone"/>
                      <w:r>
                        <w:rPr>
                          <w:rFonts w:ascii="Arial" w:hAnsi="Arial" w:cs="Arial"/>
                          <w:color w:val="595959" w:themeColor="text1" w:themeTint="A6"/>
                          <w:sz w:val="20"/>
                          <w:szCs w:val="20"/>
                        </w:rPr>
                        <w:t xml:space="preserve">                                                     </w:t>
                      </w:r>
                    </w:p>
                    <w:permEnd w:id="1466631159"/>
                    <w:p w14:paraId="33543D88" w14:textId="75B61C9A" w:rsidR="002B5E64" w:rsidRPr="00D53C70" w:rsidRDefault="002B5E64" w:rsidP="002B5E64">
                      <w:pPr>
                        <w:rPr>
                          <w:rFonts w:ascii="Arial" w:hAnsi="Arial" w:cs="Arial"/>
                          <w:color w:val="595959" w:themeColor="text1" w:themeTint="A6"/>
                          <w:sz w:val="20"/>
                          <w:szCs w:val="20"/>
                          <w:u w:val="single"/>
                        </w:rPr>
                      </w:pPr>
                      <w:r w:rsidRPr="00274ED1">
                        <w:rPr>
                          <w:rFonts w:ascii="Arial" w:hAnsi="Arial" w:cs="Arial"/>
                          <w:b/>
                          <w:bCs/>
                          <w:color w:val="595959" w:themeColor="text1" w:themeTint="A6"/>
                          <w:sz w:val="20"/>
                          <w:szCs w:val="20"/>
                        </w:rPr>
                        <w:t>Authorized Signatory:</w:t>
                      </w:r>
                      <w:r w:rsidRPr="00274ED1">
                        <w:rPr>
                          <w:rFonts w:ascii="Arial" w:hAnsi="Arial" w:cs="Arial"/>
                          <w:color w:val="595959" w:themeColor="text1" w:themeTint="A6"/>
                          <w:sz w:val="20"/>
                          <w:szCs w:val="20"/>
                        </w:rPr>
                        <w:t xml:space="preserve"> </w:t>
                      </w:r>
                      <w:permStart w:id="99711828" w:edGrp="everyone"/>
                      <w:r w:rsidR="00A16BC8">
                        <w:rPr>
                          <w:rFonts w:ascii="Arial" w:hAnsi="Arial" w:cs="Arial"/>
                          <w:color w:val="595959" w:themeColor="text1" w:themeTint="A6"/>
                          <w:sz w:val="20"/>
                          <w:szCs w:val="20"/>
                        </w:rPr>
                        <w:t xml:space="preserve">                                                    </w:t>
                      </w:r>
                    </w:p>
                    <w:permEnd w:id="99711828"/>
                    <w:p w14:paraId="41C94932" w14:textId="660FAED6" w:rsidR="002B5E64" w:rsidRPr="00274ED1" w:rsidRDefault="002B5E64" w:rsidP="002B5E64">
                      <w:pPr>
                        <w:spacing w:after="120"/>
                        <w:rPr>
                          <w:rFonts w:ascii="Arial" w:hAnsi="Arial" w:cs="Arial"/>
                          <w:color w:val="595959" w:themeColor="text1" w:themeTint="A6"/>
                          <w:sz w:val="20"/>
                          <w:szCs w:val="20"/>
                        </w:rPr>
                      </w:pPr>
                      <w:r w:rsidRPr="00274ED1">
                        <w:rPr>
                          <w:rFonts w:ascii="Arial" w:hAnsi="Arial" w:cs="Arial"/>
                          <w:b/>
                          <w:bCs/>
                          <w:color w:val="595959" w:themeColor="text1" w:themeTint="A6"/>
                          <w:sz w:val="20"/>
                          <w:szCs w:val="20"/>
                        </w:rPr>
                        <w:t>Name:</w:t>
                      </w:r>
                      <w:r w:rsidRPr="00274ED1">
                        <w:rPr>
                          <w:rFonts w:ascii="Arial" w:hAnsi="Arial" w:cs="Arial"/>
                          <w:color w:val="595959" w:themeColor="text1" w:themeTint="A6"/>
                          <w:sz w:val="20"/>
                          <w:szCs w:val="20"/>
                        </w:rPr>
                        <w:t xml:space="preserve"> </w:t>
                      </w:r>
                      <w:permStart w:id="1156590522" w:edGrp="everyone"/>
                      <w:r w:rsidR="00A16BC8">
                        <w:rPr>
                          <w:rFonts w:ascii="Arial" w:hAnsi="Arial" w:cs="Arial"/>
                          <w:color w:val="595959" w:themeColor="text1" w:themeTint="A6"/>
                          <w:sz w:val="20"/>
                          <w:szCs w:val="20"/>
                        </w:rPr>
                        <w:t xml:space="preserve">                                  </w:t>
                      </w:r>
                    </w:p>
                    <w:permEnd w:id="1156590522"/>
                    <w:p w14:paraId="6209E53E" w14:textId="3729F75C" w:rsidR="002B5E64" w:rsidRPr="00274ED1" w:rsidRDefault="002B5E64" w:rsidP="002B5E64">
                      <w:pPr>
                        <w:spacing w:after="120"/>
                        <w:rPr>
                          <w:rFonts w:ascii="Arial" w:hAnsi="Arial" w:cs="Arial"/>
                          <w:color w:val="595959" w:themeColor="text1" w:themeTint="A6"/>
                          <w:sz w:val="20"/>
                          <w:szCs w:val="20"/>
                        </w:rPr>
                      </w:pPr>
                      <w:r w:rsidRPr="00274ED1">
                        <w:rPr>
                          <w:rFonts w:ascii="Arial" w:hAnsi="Arial" w:cs="Arial"/>
                          <w:b/>
                          <w:bCs/>
                          <w:color w:val="595959" w:themeColor="text1" w:themeTint="A6"/>
                          <w:sz w:val="20"/>
                          <w:szCs w:val="20"/>
                        </w:rPr>
                        <w:t>Title:</w:t>
                      </w:r>
                      <w:r w:rsidRPr="00274ED1">
                        <w:rPr>
                          <w:rFonts w:ascii="Arial" w:hAnsi="Arial" w:cs="Arial"/>
                          <w:color w:val="595959" w:themeColor="text1" w:themeTint="A6"/>
                          <w:sz w:val="20"/>
                          <w:szCs w:val="20"/>
                        </w:rPr>
                        <w:t xml:space="preserve"> </w:t>
                      </w:r>
                      <w:permStart w:id="1521117072" w:edGrp="everyone"/>
                      <w:r w:rsidR="00A16BC8">
                        <w:rPr>
                          <w:rFonts w:ascii="Arial" w:hAnsi="Arial" w:cs="Arial"/>
                          <w:color w:val="595959" w:themeColor="text1" w:themeTint="A6"/>
                          <w:sz w:val="20"/>
                          <w:szCs w:val="20"/>
                        </w:rPr>
                        <w:t xml:space="preserve">                                    </w:t>
                      </w:r>
                    </w:p>
                    <w:permEnd w:id="1521117072"/>
                    <w:p w14:paraId="30AC72CF" w14:textId="4AF92687" w:rsidR="002B5E64" w:rsidRPr="00274ED1" w:rsidRDefault="002B5E64" w:rsidP="002B5E64">
                      <w:pPr>
                        <w:spacing w:after="120"/>
                        <w:rPr>
                          <w:rFonts w:ascii="Arial" w:hAnsi="Arial" w:cs="Arial"/>
                          <w:color w:val="595959" w:themeColor="text1" w:themeTint="A6"/>
                          <w:sz w:val="20"/>
                          <w:szCs w:val="20"/>
                        </w:rPr>
                      </w:pPr>
                      <w:r w:rsidRPr="00274ED1">
                        <w:rPr>
                          <w:rFonts w:ascii="Arial" w:hAnsi="Arial" w:cs="Arial"/>
                          <w:b/>
                          <w:bCs/>
                          <w:color w:val="595959" w:themeColor="text1" w:themeTint="A6"/>
                          <w:sz w:val="20"/>
                          <w:szCs w:val="20"/>
                        </w:rPr>
                        <w:t>Date:</w:t>
                      </w:r>
                      <w:r w:rsidRPr="00274ED1">
                        <w:rPr>
                          <w:rFonts w:ascii="Arial" w:hAnsi="Arial" w:cs="Arial"/>
                          <w:color w:val="595959" w:themeColor="text1" w:themeTint="A6"/>
                          <w:sz w:val="20"/>
                          <w:szCs w:val="20"/>
                        </w:rPr>
                        <w:t xml:space="preserve"> </w:t>
                      </w:r>
                      <w:permStart w:id="129302654" w:edGrp="everyone"/>
                      <w:r w:rsidR="00A16BC8">
                        <w:rPr>
                          <w:rFonts w:ascii="Arial" w:hAnsi="Arial" w:cs="Arial"/>
                          <w:color w:val="595959" w:themeColor="text1" w:themeTint="A6"/>
                          <w:sz w:val="20"/>
                          <w:szCs w:val="20"/>
                        </w:rPr>
                        <w:t xml:space="preserve">                                   </w:t>
                      </w:r>
                    </w:p>
                    <w:permEnd w:id="129302654"/>
                    <w:p w14:paraId="62BD4FA1" w14:textId="77777777" w:rsidR="002B5E64" w:rsidRDefault="002B5E64" w:rsidP="002B5E64"/>
                  </w:txbxContent>
                </v:textbox>
                <w10:wrap type="square"/>
              </v:shape>
            </w:pict>
          </mc:Fallback>
        </mc:AlternateContent>
      </w:r>
    </w:p>
    <w:sectPr w:rsidR="002B5E64" w:rsidRPr="00AB19C9" w:rsidSect="0026522A">
      <w:headerReference w:type="default" r:id="rId12"/>
      <w:footerReference w:type="default" r:id="rId13"/>
      <w:pgSz w:w="11909" w:h="16834" w:code="9"/>
      <w:pgMar w:top="180" w:right="720" w:bottom="720" w:left="720" w:header="57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0B2D2A" w14:textId="77777777" w:rsidR="00643D9B" w:rsidRDefault="00643D9B">
      <w:r>
        <w:separator/>
      </w:r>
    </w:p>
  </w:endnote>
  <w:endnote w:type="continuationSeparator" w:id="0">
    <w:p w14:paraId="0511B959" w14:textId="77777777" w:rsidR="00643D9B" w:rsidRDefault="00643D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09C83" w14:textId="77777777" w:rsidR="002B27C2" w:rsidRPr="00306F62" w:rsidRDefault="00863E38" w:rsidP="00A830F4">
    <w:pPr>
      <w:pStyle w:val="Footer"/>
      <w:tabs>
        <w:tab w:val="clear" w:pos="4320"/>
        <w:tab w:val="clear" w:pos="8640"/>
        <w:tab w:val="left" w:pos="180"/>
        <w:tab w:val="left" w:pos="450"/>
      </w:tabs>
      <w:rPr>
        <w:rStyle w:val="PageNumber"/>
        <w:rFonts w:asciiTheme="minorHAnsi" w:hAnsiTheme="minorHAnsi" w:cs="Arial"/>
        <w:sz w:val="20"/>
        <w:szCs w:val="16"/>
      </w:rPr>
    </w:pPr>
    <w:r>
      <w:rPr>
        <w:rFonts w:asciiTheme="minorHAnsi" w:hAnsiTheme="minorHAnsi"/>
        <w:noProof/>
        <w:sz w:val="20"/>
        <w:szCs w:val="16"/>
      </w:rPr>
      <mc:AlternateContent>
        <mc:Choice Requires="wps">
          <w:drawing>
            <wp:anchor distT="0" distB="0" distL="114300" distR="114300" simplePos="0" relativeHeight="251662336" behindDoc="0" locked="0" layoutInCell="0" allowOverlap="1" wp14:anchorId="77751A19" wp14:editId="57351FA5">
              <wp:simplePos x="0" y="0"/>
              <wp:positionH relativeFrom="page">
                <wp:posOffset>0</wp:posOffset>
              </wp:positionH>
              <wp:positionV relativeFrom="page">
                <wp:posOffset>10225405</wp:posOffset>
              </wp:positionV>
              <wp:extent cx="7562215" cy="273050"/>
              <wp:effectExtent l="0" t="0" r="0" b="12700"/>
              <wp:wrapNone/>
              <wp:docPr id="1" name="MSIPCM93e44bf3b289bfc20cce0900" descr="{&quot;HashCode&quot;:-123044545,&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221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D4F5F98" w14:textId="014B02D3" w:rsidR="00863E38" w:rsidRPr="00863E38" w:rsidRDefault="00863E38" w:rsidP="00863E38">
                          <w:pPr>
                            <w:jc w:val="center"/>
                            <w:rPr>
                              <w:rFonts w:ascii="Calibri" w:hAnsi="Calibri" w:cs="Calibri"/>
                              <w:color w:val="FF8C00"/>
                              <w:sz w:val="22"/>
                            </w:rPr>
                          </w:pPr>
                          <w:r w:rsidRPr="00863E38">
                            <w:rPr>
                              <w:rFonts w:ascii="Calibri" w:hAnsi="Calibri" w:cs="Calibri"/>
                              <w:color w:val="FF8C00"/>
                              <w:sz w:val="22"/>
                            </w:rPr>
                            <w:t>Classification - Company Confidential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7751A19" id="_x0000_t202" coordsize="21600,21600" o:spt="202" path="m,l,21600r21600,l21600,xe">
              <v:stroke joinstyle="miter"/>
              <v:path gradientshapeok="t" o:connecttype="rect"/>
            </v:shapetype>
            <v:shape id="MSIPCM93e44bf3b289bfc20cce0900" o:spid="_x0000_s1028" type="#_x0000_t202" alt="{&quot;HashCode&quot;:-123044545,&quot;Height&quot;:841.0,&quot;Width&quot;:595.0,&quot;Placement&quot;:&quot;Footer&quot;,&quot;Index&quot;:&quot;Primary&quot;,&quot;Section&quot;:1,&quot;Top&quot;:0.0,&quot;Left&quot;:0.0}" style="position:absolute;margin-left:0;margin-top:805.15pt;width:595.45pt;height:21.5pt;z-index:2516623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VHhFAIAACQEAAAOAAAAZHJzL2Uyb0RvYy54bWysU99v2jAQfp+0/8Hy+0ighX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" o:allowincell="f" filled="f" stroked="f" strokeweight=".5pt">
              <v:textbox inset=",0,,0">
                <w:txbxContent>
                  <w:p w14:paraId="5D4F5F98" w14:textId="014B02D3" w:rsidR="00863E38" w:rsidRPr="00863E38" w:rsidRDefault="00863E38" w:rsidP="00863E38">
                    <w:pPr>
                      <w:jc w:val="center"/>
                      <w:rPr>
                        <w:rFonts w:ascii="Calibri" w:hAnsi="Calibri" w:cs="Calibri"/>
                        <w:color w:val="FF8C00"/>
                        <w:sz w:val="22"/>
                      </w:rPr>
                    </w:pPr>
                    <w:r w:rsidRPr="00863E38">
                      <w:rPr>
                        <w:rFonts w:ascii="Calibri" w:hAnsi="Calibri" w:cs="Calibri"/>
                        <w:color w:val="FF8C00"/>
                        <w:sz w:val="22"/>
                      </w:rPr>
                      <w:t>Classification - Company Confidential</w:t>
                    </w:r>
                  </w:p>
                </w:txbxContent>
              </v:textbox>
              <w10:wrap anchorx="page" anchory="page"/>
            </v:shape>
          </w:pict>
        </mc:Fallback>
      </mc:AlternateContent>
    </w:r>
  </w:p>
  <w:tbl>
    <w:tblPr>
      <w:tblW w:w="7920" w:type="dxa"/>
      <w:jc w:val="center"/>
      <w:tblLayout w:type="fixed"/>
      <w:tblLook w:val="0000" w:firstRow="0" w:lastRow="0" w:firstColumn="0" w:lastColumn="0" w:noHBand="0" w:noVBand="0"/>
    </w:tblPr>
    <w:tblGrid>
      <w:gridCol w:w="2790"/>
      <w:gridCol w:w="1530"/>
      <w:gridCol w:w="1530"/>
      <w:gridCol w:w="2070"/>
    </w:tblGrid>
    <w:tr w:rsidR="002B27C2" w:rsidRPr="00CE35BB" w14:paraId="0097F705" w14:textId="77777777" w:rsidTr="001D2F0B">
      <w:trPr>
        <w:cantSplit/>
        <w:trHeight w:val="261"/>
        <w:jc w:val="center"/>
      </w:trPr>
      <w:tc>
        <w:tcPr>
          <w:tcW w:w="2790" w:type="dxa"/>
        </w:tcPr>
        <w:p w14:paraId="13F14900" w14:textId="77777777" w:rsidR="002B27C2" w:rsidRPr="00010ADC" w:rsidRDefault="002B27C2" w:rsidP="002B27C2">
          <w:pPr>
            <w:pStyle w:val="Footer"/>
            <w:jc w:val="center"/>
            <w:rPr>
              <w:rFonts w:ascii="Arial" w:hAnsi="Arial" w:cs="Arial"/>
              <w:b/>
              <w:color w:val="0069B1"/>
              <w:sz w:val="18"/>
              <w:szCs w:val="20"/>
            </w:rPr>
          </w:pPr>
          <w:r w:rsidRPr="00010ADC">
            <w:rPr>
              <w:rFonts w:ascii="Arial" w:hAnsi="Arial" w:cs="Arial"/>
              <w:b/>
              <w:color w:val="0069B1"/>
              <w:sz w:val="18"/>
              <w:szCs w:val="20"/>
            </w:rPr>
            <w:t>Document No.</w:t>
          </w:r>
        </w:p>
      </w:tc>
      <w:tc>
        <w:tcPr>
          <w:tcW w:w="1530" w:type="dxa"/>
        </w:tcPr>
        <w:p w14:paraId="2A8A3EC5" w14:textId="77777777" w:rsidR="002B27C2" w:rsidRPr="00010ADC" w:rsidRDefault="002B27C2" w:rsidP="002B27C2">
          <w:pPr>
            <w:pStyle w:val="Footer"/>
            <w:jc w:val="center"/>
            <w:rPr>
              <w:rFonts w:ascii="Arial" w:hAnsi="Arial" w:cs="Arial"/>
              <w:b/>
              <w:color w:val="0069B1"/>
              <w:sz w:val="18"/>
              <w:szCs w:val="20"/>
            </w:rPr>
          </w:pPr>
          <w:r w:rsidRPr="00010ADC">
            <w:rPr>
              <w:rFonts w:ascii="Arial" w:hAnsi="Arial" w:cs="Arial"/>
              <w:b/>
              <w:color w:val="0069B1"/>
              <w:sz w:val="18"/>
              <w:szCs w:val="20"/>
            </w:rPr>
            <w:t>Rev</w:t>
          </w:r>
        </w:p>
      </w:tc>
      <w:tc>
        <w:tcPr>
          <w:tcW w:w="1530" w:type="dxa"/>
        </w:tcPr>
        <w:p w14:paraId="1496E722" w14:textId="77777777" w:rsidR="002B27C2" w:rsidRPr="00010ADC" w:rsidRDefault="002B27C2" w:rsidP="002B27C2">
          <w:pPr>
            <w:pStyle w:val="Footer"/>
            <w:jc w:val="center"/>
            <w:rPr>
              <w:rFonts w:ascii="Arial" w:hAnsi="Arial" w:cs="Arial"/>
              <w:b/>
              <w:color w:val="0069B1"/>
              <w:sz w:val="18"/>
              <w:szCs w:val="20"/>
            </w:rPr>
          </w:pPr>
          <w:r w:rsidRPr="00010ADC">
            <w:rPr>
              <w:rFonts w:ascii="Arial" w:hAnsi="Arial" w:cs="Arial"/>
              <w:b/>
              <w:color w:val="0069B1"/>
              <w:sz w:val="18"/>
              <w:szCs w:val="20"/>
            </w:rPr>
            <w:t>Date</w:t>
          </w:r>
        </w:p>
      </w:tc>
      <w:tc>
        <w:tcPr>
          <w:tcW w:w="2070" w:type="dxa"/>
        </w:tcPr>
        <w:p w14:paraId="7C2DB57A" w14:textId="77777777" w:rsidR="002B27C2" w:rsidRPr="00010ADC" w:rsidRDefault="002B27C2" w:rsidP="002B27C2">
          <w:pPr>
            <w:pStyle w:val="Footer"/>
            <w:jc w:val="center"/>
            <w:rPr>
              <w:rFonts w:ascii="Arial" w:hAnsi="Arial" w:cs="Arial"/>
              <w:b/>
              <w:color w:val="0069B1"/>
              <w:sz w:val="18"/>
              <w:szCs w:val="20"/>
            </w:rPr>
          </w:pPr>
          <w:r w:rsidRPr="00010ADC">
            <w:rPr>
              <w:rFonts w:ascii="Arial" w:hAnsi="Arial" w:cs="Arial"/>
              <w:b/>
              <w:color w:val="0069B1"/>
              <w:sz w:val="18"/>
              <w:szCs w:val="20"/>
            </w:rPr>
            <w:t>Page</w:t>
          </w:r>
        </w:p>
      </w:tc>
    </w:tr>
    <w:tr w:rsidR="002B27C2" w:rsidRPr="00CE35BB" w14:paraId="1D99E971" w14:textId="77777777" w:rsidTr="001D2F0B">
      <w:trPr>
        <w:cantSplit/>
        <w:trHeight w:val="195"/>
        <w:jc w:val="center"/>
      </w:trPr>
      <w:tc>
        <w:tcPr>
          <w:tcW w:w="2790" w:type="dxa"/>
        </w:tcPr>
        <w:p w14:paraId="60EC2B4B" w14:textId="520CC521" w:rsidR="002B27C2" w:rsidRPr="00010ADC" w:rsidRDefault="00B15889" w:rsidP="002B27C2">
          <w:pPr>
            <w:pStyle w:val="Footer"/>
            <w:jc w:val="center"/>
            <w:rPr>
              <w:rFonts w:ascii="Arial" w:hAnsi="Arial" w:cs="Arial"/>
              <w:color w:val="6D6E71"/>
              <w:sz w:val="18"/>
              <w:szCs w:val="20"/>
            </w:rPr>
          </w:pPr>
          <w:r w:rsidRPr="00B15889">
            <w:rPr>
              <w:rFonts w:ascii="Arial" w:hAnsi="Arial" w:cs="Arial"/>
              <w:color w:val="6D6E71"/>
              <w:sz w:val="18"/>
              <w:szCs w:val="20"/>
            </w:rPr>
            <w:t>UBUSF013</w:t>
          </w:r>
        </w:p>
      </w:tc>
      <w:tc>
        <w:tcPr>
          <w:tcW w:w="1530" w:type="dxa"/>
        </w:tcPr>
        <w:p w14:paraId="5F45CA17" w14:textId="647DD638" w:rsidR="002B27C2" w:rsidRPr="00010ADC" w:rsidRDefault="00B15889" w:rsidP="002B27C2">
          <w:pPr>
            <w:pStyle w:val="Footer"/>
            <w:jc w:val="center"/>
            <w:rPr>
              <w:rFonts w:ascii="Arial" w:hAnsi="Arial" w:cs="Arial"/>
              <w:color w:val="6D6E71"/>
              <w:sz w:val="18"/>
              <w:szCs w:val="20"/>
            </w:rPr>
          </w:pPr>
          <w:r>
            <w:rPr>
              <w:rFonts w:ascii="Arial" w:hAnsi="Arial" w:cs="Arial"/>
              <w:color w:val="6D6E71"/>
              <w:sz w:val="18"/>
              <w:szCs w:val="20"/>
            </w:rPr>
            <w:t>1</w:t>
          </w:r>
        </w:p>
      </w:tc>
      <w:tc>
        <w:tcPr>
          <w:tcW w:w="1530" w:type="dxa"/>
        </w:tcPr>
        <w:p w14:paraId="1366C49A" w14:textId="667B5CFD" w:rsidR="002B27C2" w:rsidRPr="00010ADC" w:rsidRDefault="002036F2" w:rsidP="002B27C2">
          <w:pPr>
            <w:pStyle w:val="Footer"/>
            <w:jc w:val="center"/>
            <w:rPr>
              <w:rFonts w:ascii="Arial" w:hAnsi="Arial" w:cs="Arial"/>
              <w:color w:val="6D6E71"/>
              <w:sz w:val="18"/>
              <w:szCs w:val="20"/>
            </w:rPr>
          </w:pPr>
          <w:r>
            <w:rPr>
              <w:rFonts w:ascii="Arial" w:hAnsi="Arial" w:cs="Arial"/>
              <w:color w:val="6D6E71"/>
              <w:sz w:val="18"/>
              <w:szCs w:val="20"/>
            </w:rPr>
            <w:t>20</w:t>
          </w:r>
          <w:r w:rsidR="002B27C2">
            <w:rPr>
              <w:rFonts w:ascii="Arial" w:hAnsi="Arial" w:cs="Arial"/>
              <w:color w:val="6D6E71"/>
              <w:sz w:val="18"/>
              <w:szCs w:val="20"/>
            </w:rPr>
            <w:t>/0</w:t>
          </w:r>
          <w:r w:rsidR="00B15889">
            <w:rPr>
              <w:rFonts w:ascii="Arial" w:hAnsi="Arial" w:cs="Arial"/>
              <w:color w:val="6D6E71"/>
              <w:sz w:val="18"/>
              <w:szCs w:val="20"/>
            </w:rPr>
            <w:t>7</w:t>
          </w:r>
          <w:r w:rsidR="002B27C2">
            <w:rPr>
              <w:rFonts w:ascii="Arial" w:hAnsi="Arial" w:cs="Arial"/>
              <w:color w:val="6D6E71"/>
              <w:sz w:val="18"/>
              <w:szCs w:val="20"/>
            </w:rPr>
            <w:t>/202</w:t>
          </w:r>
          <w:r w:rsidR="00B15889">
            <w:rPr>
              <w:rFonts w:ascii="Arial" w:hAnsi="Arial" w:cs="Arial"/>
              <w:color w:val="6D6E71"/>
              <w:sz w:val="18"/>
              <w:szCs w:val="20"/>
            </w:rPr>
            <w:t>3</w:t>
          </w:r>
        </w:p>
      </w:tc>
      <w:tc>
        <w:tcPr>
          <w:tcW w:w="2070" w:type="dxa"/>
        </w:tcPr>
        <w:p w14:paraId="6890FF2A" w14:textId="77777777" w:rsidR="002B27C2" w:rsidRPr="00010ADC" w:rsidRDefault="002B27C2" w:rsidP="002B27C2">
          <w:pPr>
            <w:pStyle w:val="Footer"/>
            <w:jc w:val="center"/>
            <w:rPr>
              <w:rFonts w:ascii="Arial" w:hAnsi="Arial" w:cs="Arial"/>
              <w:color w:val="6D6E71"/>
              <w:sz w:val="18"/>
              <w:szCs w:val="20"/>
            </w:rPr>
          </w:pPr>
          <w:r w:rsidRPr="00010ADC">
            <w:rPr>
              <w:rStyle w:val="PageNumber"/>
              <w:rFonts w:ascii="Arial" w:hAnsi="Arial" w:cs="Arial"/>
              <w:color w:val="6D6E71"/>
              <w:sz w:val="18"/>
              <w:szCs w:val="20"/>
            </w:rPr>
            <w:fldChar w:fldCharType="begin"/>
          </w:r>
          <w:r w:rsidRPr="00010ADC">
            <w:rPr>
              <w:rStyle w:val="PageNumber"/>
              <w:rFonts w:ascii="Arial" w:hAnsi="Arial" w:cs="Arial"/>
              <w:color w:val="6D6E71"/>
              <w:sz w:val="18"/>
              <w:szCs w:val="20"/>
            </w:rPr>
            <w:instrText xml:space="preserve"> PAGE </w:instrText>
          </w:r>
          <w:r w:rsidRPr="00010ADC">
            <w:rPr>
              <w:rStyle w:val="PageNumber"/>
              <w:rFonts w:ascii="Arial" w:hAnsi="Arial" w:cs="Arial"/>
              <w:color w:val="6D6E71"/>
              <w:sz w:val="18"/>
              <w:szCs w:val="20"/>
            </w:rPr>
            <w:fldChar w:fldCharType="separate"/>
          </w:r>
          <w:r w:rsidRPr="00010ADC">
            <w:rPr>
              <w:rStyle w:val="PageNumber"/>
              <w:rFonts w:ascii="Arial" w:hAnsi="Arial" w:cs="Arial"/>
              <w:noProof/>
              <w:color w:val="6D6E71"/>
              <w:sz w:val="18"/>
              <w:szCs w:val="20"/>
            </w:rPr>
            <w:t>2</w:t>
          </w:r>
          <w:r w:rsidRPr="00010ADC">
            <w:rPr>
              <w:rStyle w:val="PageNumber"/>
              <w:rFonts w:ascii="Arial" w:hAnsi="Arial" w:cs="Arial"/>
              <w:color w:val="6D6E71"/>
              <w:sz w:val="18"/>
              <w:szCs w:val="20"/>
            </w:rPr>
            <w:fldChar w:fldCharType="end"/>
          </w:r>
          <w:r w:rsidRPr="00010ADC">
            <w:rPr>
              <w:rFonts w:ascii="Arial" w:hAnsi="Arial" w:cs="Arial"/>
              <w:color w:val="6D6E71"/>
              <w:sz w:val="18"/>
              <w:szCs w:val="20"/>
            </w:rPr>
            <w:t xml:space="preserve"> of </w:t>
          </w:r>
          <w:r w:rsidRPr="00010ADC">
            <w:rPr>
              <w:rStyle w:val="PageNumber"/>
              <w:rFonts w:ascii="Arial" w:hAnsi="Arial" w:cs="Arial"/>
              <w:color w:val="6D6E71"/>
              <w:sz w:val="18"/>
              <w:szCs w:val="20"/>
            </w:rPr>
            <w:fldChar w:fldCharType="begin"/>
          </w:r>
          <w:r w:rsidRPr="00010ADC">
            <w:rPr>
              <w:rStyle w:val="PageNumber"/>
              <w:rFonts w:ascii="Arial" w:hAnsi="Arial" w:cs="Arial"/>
              <w:color w:val="6D6E71"/>
              <w:sz w:val="18"/>
              <w:szCs w:val="20"/>
            </w:rPr>
            <w:instrText xml:space="preserve"> NUMPAGES </w:instrText>
          </w:r>
          <w:r w:rsidRPr="00010ADC">
            <w:rPr>
              <w:rStyle w:val="PageNumber"/>
              <w:rFonts w:ascii="Arial" w:hAnsi="Arial" w:cs="Arial"/>
              <w:color w:val="6D6E71"/>
              <w:sz w:val="18"/>
              <w:szCs w:val="20"/>
            </w:rPr>
            <w:fldChar w:fldCharType="separate"/>
          </w:r>
          <w:r w:rsidRPr="00010ADC">
            <w:rPr>
              <w:rStyle w:val="PageNumber"/>
              <w:rFonts w:ascii="Arial" w:hAnsi="Arial" w:cs="Arial"/>
              <w:noProof/>
              <w:color w:val="6D6E71"/>
              <w:sz w:val="18"/>
              <w:szCs w:val="20"/>
            </w:rPr>
            <w:t>8</w:t>
          </w:r>
          <w:r w:rsidRPr="00010ADC">
            <w:rPr>
              <w:rStyle w:val="PageNumber"/>
              <w:rFonts w:ascii="Arial" w:hAnsi="Arial" w:cs="Arial"/>
              <w:color w:val="6D6E71"/>
              <w:sz w:val="18"/>
              <w:szCs w:val="20"/>
            </w:rPr>
            <w:fldChar w:fldCharType="end"/>
          </w:r>
        </w:p>
      </w:tc>
    </w:tr>
  </w:tbl>
  <w:p w14:paraId="634E6D82" w14:textId="39B50293" w:rsidR="001D25CC" w:rsidRPr="00306F62" w:rsidRDefault="001D25CC" w:rsidP="00A830F4">
    <w:pPr>
      <w:pStyle w:val="Footer"/>
      <w:tabs>
        <w:tab w:val="clear" w:pos="4320"/>
        <w:tab w:val="clear" w:pos="8640"/>
        <w:tab w:val="left" w:pos="180"/>
        <w:tab w:val="left" w:pos="450"/>
      </w:tabs>
      <w:rPr>
        <w:rStyle w:val="PageNumber"/>
        <w:rFonts w:asciiTheme="minorHAnsi" w:hAnsiTheme="minorHAnsi" w:cs="Arial"/>
        <w:sz w:val="20"/>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543685" w14:textId="77777777" w:rsidR="00643D9B" w:rsidRDefault="00643D9B">
      <w:r>
        <w:separator/>
      </w:r>
    </w:p>
  </w:footnote>
  <w:footnote w:type="continuationSeparator" w:id="0">
    <w:p w14:paraId="180A9EDF" w14:textId="77777777" w:rsidR="00643D9B" w:rsidRDefault="00643D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EFF15" w14:textId="77777777" w:rsidR="00E219FB" w:rsidRPr="00435E14" w:rsidRDefault="00E219FB" w:rsidP="00435E14">
    <w:pPr>
      <w:pStyle w:val="Title"/>
      <w:jc w:val="right"/>
      <w:outlineLvl w:val="0"/>
      <w:rPr>
        <w:rFonts w:ascii="Calibri" w:hAnsi="Calibri" w:cs="Segoe UI"/>
        <w:sz w:val="18"/>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40623"/>
    <w:multiLevelType w:val="hybridMultilevel"/>
    <w:tmpl w:val="C7A6A0F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F21C91"/>
    <w:multiLevelType w:val="hybridMultilevel"/>
    <w:tmpl w:val="8B94349E"/>
    <w:lvl w:ilvl="0" w:tplc="09EC1E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C73754"/>
    <w:multiLevelType w:val="hybridMultilevel"/>
    <w:tmpl w:val="B56EEF9A"/>
    <w:lvl w:ilvl="0" w:tplc="C826FB56">
      <w:numFmt w:val="bullet"/>
      <w:lvlText w:val=""/>
      <w:lvlJc w:val="left"/>
      <w:pPr>
        <w:ind w:left="720" w:hanging="360"/>
      </w:pPr>
      <w:rPr>
        <w:rFonts w:ascii="Symbol" w:hAnsi="Symbol" w:hint="default"/>
        <w:color w:val="CC99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147F3C"/>
    <w:multiLevelType w:val="hybridMultilevel"/>
    <w:tmpl w:val="B11E7A48"/>
    <w:lvl w:ilvl="0" w:tplc="D4181FA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2725C1"/>
    <w:multiLevelType w:val="hybridMultilevel"/>
    <w:tmpl w:val="3A7ABE38"/>
    <w:lvl w:ilvl="0" w:tplc="C826FB56">
      <w:numFmt w:val="bullet"/>
      <w:lvlText w:val=""/>
      <w:lvlJc w:val="left"/>
      <w:pPr>
        <w:ind w:left="720" w:hanging="360"/>
      </w:pPr>
      <w:rPr>
        <w:rFonts w:ascii="Symbol" w:hAnsi="Symbol" w:hint="default"/>
        <w:color w:val="CC99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0F5710"/>
    <w:multiLevelType w:val="hybridMultilevel"/>
    <w:tmpl w:val="8D8A6598"/>
    <w:lvl w:ilvl="0" w:tplc="C826FB56">
      <w:numFmt w:val="bullet"/>
      <w:lvlText w:val=""/>
      <w:lvlJc w:val="left"/>
      <w:pPr>
        <w:ind w:left="720" w:hanging="360"/>
      </w:pPr>
      <w:rPr>
        <w:rFonts w:ascii="Symbol" w:hAnsi="Symbol" w:hint="default"/>
        <w:color w:val="CC99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494007"/>
    <w:multiLevelType w:val="hybridMultilevel"/>
    <w:tmpl w:val="C7D27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036EF0"/>
    <w:multiLevelType w:val="hybridMultilevel"/>
    <w:tmpl w:val="99722FE2"/>
    <w:lvl w:ilvl="0" w:tplc="C826FB56">
      <w:numFmt w:val="bullet"/>
      <w:lvlText w:val=""/>
      <w:lvlJc w:val="left"/>
      <w:pPr>
        <w:ind w:left="720" w:hanging="360"/>
      </w:pPr>
      <w:rPr>
        <w:rFonts w:ascii="Symbol" w:hAnsi="Symbol" w:hint="default"/>
        <w:color w:val="CC99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453398"/>
    <w:multiLevelType w:val="hybridMultilevel"/>
    <w:tmpl w:val="3536B5B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D316659"/>
    <w:multiLevelType w:val="hybridMultilevel"/>
    <w:tmpl w:val="64020964"/>
    <w:lvl w:ilvl="0" w:tplc="C826FB56">
      <w:numFmt w:val="bullet"/>
      <w:lvlText w:val=""/>
      <w:lvlJc w:val="left"/>
      <w:pPr>
        <w:ind w:left="720" w:hanging="360"/>
      </w:pPr>
      <w:rPr>
        <w:rFonts w:ascii="Symbol" w:hAnsi="Symbol" w:hint="default"/>
        <w:color w:val="CC99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663AB4"/>
    <w:multiLevelType w:val="hybridMultilevel"/>
    <w:tmpl w:val="A9FEFE34"/>
    <w:lvl w:ilvl="0" w:tplc="C826FB56">
      <w:numFmt w:val="bullet"/>
      <w:lvlText w:val=""/>
      <w:lvlJc w:val="left"/>
      <w:pPr>
        <w:ind w:left="720" w:hanging="360"/>
      </w:pPr>
      <w:rPr>
        <w:rFonts w:ascii="Symbol" w:hAnsi="Symbol" w:hint="default"/>
        <w:color w:val="CC99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B4116D"/>
    <w:multiLevelType w:val="hybridMultilevel"/>
    <w:tmpl w:val="FA2E6386"/>
    <w:lvl w:ilvl="0" w:tplc="5D2A81C6">
      <w:start w:val="7"/>
      <w:numFmt w:val="bullet"/>
      <w:lvlText w:val="-"/>
      <w:lvlJc w:val="left"/>
      <w:pPr>
        <w:ind w:left="720" w:hanging="360"/>
      </w:pPr>
      <w:rPr>
        <w:rFonts w:ascii="Century Gothic" w:eastAsiaTheme="minorHAnsi" w:hAnsi="Century Gothic"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E56251"/>
    <w:multiLevelType w:val="hybridMultilevel"/>
    <w:tmpl w:val="F48EA12A"/>
    <w:lvl w:ilvl="0" w:tplc="C826FB56">
      <w:numFmt w:val="bullet"/>
      <w:lvlText w:val=""/>
      <w:lvlJc w:val="left"/>
      <w:pPr>
        <w:ind w:left="720" w:hanging="360"/>
      </w:pPr>
      <w:rPr>
        <w:rFonts w:ascii="Symbol" w:hAnsi="Symbol" w:hint="default"/>
        <w:color w:val="CC99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081D6F"/>
    <w:multiLevelType w:val="hybridMultilevel"/>
    <w:tmpl w:val="AA4E0A62"/>
    <w:lvl w:ilvl="0" w:tplc="C826FB56">
      <w:numFmt w:val="bullet"/>
      <w:lvlText w:val=""/>
      <w:lvlJc w:val="left"/>
      <w:pPr>
        <w:ind w:left="720" w:hanging="360"/>
      </w:pPr>
      <w:rPr>
        <w:rFonts w:ascii="Symbol" w:hAnsi="Symbol" w:hint="default"/>
        <w:color w:val="CC99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5074F5"/>
    <w:multiLevelType w:val="hybridMultilevel"/>
    <w:tmpl w:val="55F87738"/>
    <w:lvl w:ilvl="0" w:tplc="C826FB56">
      <w:numFmt w:val="bullet"/>
      <w:lvlText w:val=""/>
      <w:lvlJc w:val="left"/>
      <w:pPr>
        <w:ind w:left="765" w:hanging="360"/>
      </w:pPr>
      <w:rPr>
        <w:rFonts w:ascii="Symbol" w:hAnsi="Symbol" w:hint="default"/>
        <w:color w:val="CC9900"/>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5" w15:restartNumberingAfterBreak="0">
    <w:nsid w:val="3CE26407"/>
    <w:multiLevelType w:val="multilevel"/>
    <w:tmpl w:val="9A80987E"/>
    <w:lvl w:ilvl="0">
      <w:start w:val="1"/>
      <w:numFmt w:val="decimal"/>
      <w:pStyle w:val="CMMHeading1"/>
      <w:lvlText w:val="%1"/>
      <w:lvlJc w:val="left"/>
      <w:pPr>
        <w:tabs>
          <w:tab w:val="num" w:pos="720"/>
        </w:tabs>
        <w:ind w:left="720" w:hanging="720"/>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6" w15:restartNumberingAfterBreak="0">
    <w:nsid w:val="3CF8464D"/>
    <w:multiLevelType w:val="hybridMultilevel"/>
    <w:tmpl w:val="7DBC2ED2"/>
    <w:lvl w:ilvl="0" w:tplc="C826FB56">
      <w:numFmt w:val="bullet"/>
      <w:lvlText w:val=""/>
      <w:lvlJc w:val="left"/>
      <w:pPr>
        <w:ind w:left="720" w:hanging="360"/>
      </w:pPr>
      <w:rPr>
        <w:rFonts w:ascii="Symbol" w:hAnsi="Symbol" w:hint="default"/>
        <w:color w:val="CC99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5A6733"/>
    <w:multiLevelType w:val="hybridMultilevel"/>
    <w:tmpl w:val="BB9837EC"/>
    <w:lvl w:ilvl="0" w:tplc="C826FB56">
      <w:numFmt w:val="bullet"/>
      <w:lvlText w:val=""/>
      <w:lvlJc w:val="left"/>
      <w:pPr>
        <w:ind w:left="765" w:hanging="360"/>
      </w:pPr>
      <w:rPr>
        <w:rFonts w:ascii="Symbol" w:hAnsi="Symbol" w:hint="default"/>
        <w:color w:val="CC9900"/>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8" w15:restartNumberingAfterBreak="0">
    <w:nsid w:val="3E9F1A11"/>
    <w:multiLevelType w:val="hybridMultilevel"/>
    <w:tmpl w:val="6B726EAC"/>
    <w:lvl w:ilvl="0" w:tplc="C826FB56">
      <w:numFmt w:val="bullet"/>
      <w:lvlText w:val=""/>
      <w:lvlJc w:val="left"/>
      <w:pPr>
        <w:ind w:left="720" w:hanging="360"/>
      </w:pPr>
      <w:rPr>
        <w:rFonts w:ascii="Symbol" w:hAnsi="Symbol" w:hint="default"/>
        <w:color w:val="CC99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FF3CFE"/>
    <w:multiLevelType w:val="hybridMultilevel"/>
    <w:tmpl w:val="36887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CB488B"/>
    <w:multiLevelType w:val="hybridMultilevel"/>
    <w:tmpl w:val="91A8466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55336D5"/>
    <w:multiLevelType w:val="hybridMultilevel"/>
    <w:tmpl w:val="40C67F66"/>
    <w:lvl w:ilvl="0" w:tplc="5D526E98">
      <w:numFmt w:val="bullet"/>
      <w:lvlText w:val="-"/>
      <w:lvlJc w:val="left"/>
      <w:pPr>
        <w:ind w:left="420" w:hanging="360"/>
      </w:pPr>
      <w:rPr>
        <w:rFonts w:ascii="Century Gothic" w:eastAsia="Times New Roman" w:hAnsi="Century Gothic" w:cs="Segoe U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2" w15:restartNumberingAfterBreak="0">
    <w:nsid w:val="492B39F5"/>
    <w:multiLevelType w:val="hybridMultilevel"/>
    <w:tmpl w:val="5CB610E0"/>
    <w:lvl w:ilvl="0" w:tplc="C826FB56">
      <w:numFmt w:val="bullet"/>
      <w:lvlText w:val=""/>
      <w:lvlJc w:val="left"/>
      <w:pPr>
        <w:ind w:left="720" w:hanging="360"/>
      </w:pPr>
      <w:rPr>
        <w:rFonts w:ascii="Symbol" w:hAnsi="Symbol" w:hint="default"/>
        <w:color w:val="CC99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945105A"/>
    <w:multiLevelType w:val="hybridMultilevel"/>
    <w:tmpl w:val="1898E83A"/>
    <w:lvl w:ilvl="0" w:tplc="C826FB56">
      <w:numFmt w:val="bullet"/>
      <w:lvlText w:val=""/>
      <w:lvlJc w:val="left"/>
      <w:pPr>
        <w:ind w:left="765" w:hanging="360"/>
      </w:pPr>
      <w:rPr>
        <w:rFonts w:ascii="Symbol" w:hAnsi="Symbol" w:hint="default"/>
        <w:color w:val="CC9900"/>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4" w15:restartNumberingAfterBreak="0">
    <w:nsid w:val="509078DF"/>
    <w:multiLevelType w:val="hybridMultilevel"/>
    <w:tmpl w:val="865294BE"/>
    <w:lvl w:ilvl="0" w:tplc="C826FB56">
      <w:numFmt w:val="bullet"/>
      <w:lvlText w:val=""/>
      <w:lvlJc w:val="left"/>
      <w:pPr>
        <w:tabs>
          <w:tab w:val="num" w:pos="360"/>
        </w:tabs>
        <w:ind w:left="360" w:hanging="360"/>
      </w:pPr>
      <w:rPr>
        <w:rFonts w:ascii="Symbol" w:hAnsi="Symbol" w:hint="default"/>
        <w:color w:val="CC99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3BF013B"/>
    <w:multiLevelType w:val="multilevel"/>
    <w:tmpl w:val="DE0E3AF0"/>
    <w:lvl w:ilvl="0">
      <w:start w:val="1"/>
      <w:numFmt w:val="decimal"/>
      <w:lvlText w:val="%1"/>
      <w:lvlJc w:val="left"/>
      <w:pPr>
        <w:tabs>
          <w:tab w:val="num" w:pos="432"/>
        </w:tabs>
        <w:ind w:left="432" w:hanging="432"/>
      </w:pPr>
      <w:rPr>
        <w:rFonts w:hint="default"/>
      </w:rPr>
    </w:lvl>
    <w:lvl w:ilvl="1">
      <w:start w:val="1"/>
      <w:numFmt w:val="decimal"/>
      <w:pStyle w:val="CMMHeading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627C7012"/>
    <w:multiLevelType w:val="hybridMultilevel"/>
    <w:tmpl w:val="487084B6"/>
    <w:lvl w:ilvl="0" w:tplc="C826FB56">
      <w:numFmt w:val="bullet"/>
      <w:lvlText w:val=""/>
      <w:lvlJc w:val="left"/>
      <w:pPr>
        <w:ind w:left="720" w:hanging="360"/>
      </w:pPr>
      <w:rPr>
        <w:rFonts w:ascii="Symbol" w:hAnsi="Symbol" w:hint="default"/>
        <w:color w:val="CC99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5D31677"/>
    <w:multiLevelType w:val="hybridMultilevel"/>
    <w:tmpl w:val="13445BBE"/>
    <w:lvl w:ilvl="0" w:tplc="C826FB56">
      <w:numFmt w:val="bullet"/>
      <w:lvlText w:val=""/>
      <w:lvlJc w:val="left"/>
      <w:pPr>
        <w:ind w:left="720" w:hanging="360"/>
      </w:pPr>
      <w:rPr>
        <w:rFonts w:ascii="Symbol" w:hAnsi="Symbol" w:hint="default"/>
        <w:color w:val="CC99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C6E0A77"/>
    <w:multiLevelType w:val="hybridMultilevel"/>
    <w:tmpl w:val="F96E85B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6E0E5093"/>
    <w:multiLevelType w:val="hybridMultilevel"/>
    <w:tmpl w:val="D0F24E32"/>
    <w:lvl w:ilvl="0" w:tplc="C826FB56">
      <w:numFmt w:val="bullet"/>
      <w:lvlText w:val=""/>
      <w:lvlJc w:val="left"/>
      <w:pPr>
        <w:tabs>
          <w:tab w:val="num" w:pos="360"/>
        </w:tabs>
        <w:ind w:left="360" w:hanging="360"/>
      </w:pPr>
      <w:rPr>
        <w:rFonts w:ascii="Symbol" w:hAnsi="Symbol" w:hint="default"/>
        <w:color w:val="CC990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360"/>
        </w:tabs>
        <w:ind w:left="-360" w:hanging="360"/>
      </w:pPr>
      <w:rPr>
        <w:rFonts w:ascii="Symbol" w:hAnsi="Symbol" w:hint="default"/>
      </w:rPr>
    </w:lvl>
    <w:lvl w:ilvl="4" w:tplc="04090003" w:tentative="1">
      <w:start w:val="1"/>
      <w:numFmt w:val="bullet"/>
      <w:lvlText w:val="o"/>
      <w:lvlJc w:val="left"/>
      <w:pPr>
        <w:tabs>
          <w:tab w:val="num" w:pos="360"/>
        </w:tabs>
        <w:ind w:left="360" w:hanging="360"/>
      </w:pPr>
      <w:rPr>
        <w:rFonts w:ascii="Courier New" w:hAnsi="Courier New" w:cs="Courier New" w:hint="default"/>
      </w:rPr>
    </w:lvl>
    <w:lvl w:ilvl="5" w:tplc="04090005" w:tentative="1">
      <w:start w:val="1"/>
      <w:numFmt w:val="bullet"/>
      <w:lvlText w:val=""/>
      <w:lvlJc w:val="left"/>
      <w:pPr>
        <w:tabs>
          <w:tab w:val="num" w:pos="1080"/>
        </w:tabs>
        <w:ind w:left="1080" w:hanging="360"/>
      </w:pPr>
      <w:rPr>
        <w:rFonts w:ascii="Wingdings" w:hAnsi="Wingdings" w:hint="default"/>
      </w:rPr>
    </w:lvl>
    <w:lvl w:ilvl="6" w:tplc="04090001" w:tentative="1">
      <w:start w:val="1"/>
      <w:numFmt w:val="bullet"/>
      <w:lvlText w:val=""/>
      <w:lvlJc w:val="left"/>
      <w:pPr>
        <w:tabs>
          <w:tab w:val="num" w:pos="1800"/>
        </w:tabs>
        <w:ind w:left="1800" w:hanging="360"/>
      </w:pPr>
      <w:rPr>
        <w:rFonts w:ascii="Symbol" w:hAnsi="Symbol" w:hint="default"/>
      </w:rPr>
    </w:lvl>
    <w:lvl w:ilvl="7" w:tplc="04090003" w:tentative="1">
      <w:start w:val="1"/>
      <w:numFmt w:val="bullet"/>
      <w:lvlText w:val="o"/>
      <w:lvlJc w:val="left"/>
      <w:pPr>
        <w:tabs>
          <w:tab w:val="num" w:pos="2520"/>
        </w:tabs>
        <w:ind w:left="2520" w:hanging="360"/>
      </w:pPr>
      <w:rPr>
        <w:rFonts w:ascii="Courier New" w:hAnsi="Courier New" w:cs="Courier New" w:hint="default"/>
      </w:rPr>
    </w:lvl>
    <w:lvl w:ilvl="8" w:tplc="04090005" w:tentative="1">
      <w:start w:val="1"/>
      <w:numFmt w:val="bullet"/>
      <w:lvlText w:val=""/>
      <w:lvlJc w:val="left"/>
      <w:pPr>
        <w:tabs>
          <w:tab w:val="num" w:pos="3240"/>
        </w:tabs>
        <w:ind w:left="3240" w:hanging="360"/>
      </w:pPr>
      <w:rPr>
        <w:rFonts w:ascii="Wingdings" w:hAnsi="Wingdings" w:hint="default"/>
      </w:rPr>
    </w:lvl>
  </w:abstractNum>
  <w:abstractNum w:abstractNumId="30" w15:restartNumberingAfterBreak="0">
    <w:nsid w:val="718001BE"/>
    <w:multiLevelType w:val="hybridMultilevel"/>
    <w:tmpl w:val="254E7F7E"/>
    <w:lvl w:ilvl="0" w:tplc="C826FB56">
      <w:numFmt w:val="bullet"/>
      <w:lvlText w:val=""/>
      <w:lvlJc w:val="left"/>
      <w:pPr>
        <w:ind w:left="720" w:hanging="360"/>
      </w:pPr>
      <w:rPr>
        <w:rFonts w:ascii="Symbol" w:hAnsi="Symbol" w:hint="default"/>
        <w:color w:val="CC99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2667160"/>
    <w:multiLevelType w:val="hybridMultilevel"/>
    <w:tmpl w:val="6BDC402A"/>
    <w:lvl w:ilvl="0" w:tplc="C826FB56">
      <w:numFmt w:val="bullet"/>
      <w:lvlText w:val=""/>
      <w:lvlJc w:val="left"/>
      <w:pPr>
        <w:ind w:left="720" w:hanging="360"/>
      </w:pPr>
      <w:rPr>
        <w:rFonts w:ascii="Symbol" w:hAnsi="Symbol" w:hint="default"/>
        <w:color w:val="CC99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7193B2C"/>
    <w:multiLevelType w:val="hybridMultilevel"/>
    <w:tmpl w:val="B1A465BE"/>
    <w:lvl w:ilvl="0" w:tplc="C826FB56">
      <w:numFmt w:val="bullet"/>
      <w:lvlText w:val=""/>
      <w:lvlJc w:val="left"/>
      <w:pPr>
        <w:ind w:left="720" w:hanging="360"/>
      </w:pPr>
      <w:rPr>
        <w:rFonts w:ascii="Symbol" w:hAnsi="Symbol" w:hint="default"/>
        <w:color w:val="CC99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7362637"/>
    <w:multiLevelType w:val="hybridMultilevel"/>
    <w:tmpl w:val="90E8BB9A"/>
    <w:lvl w:ilvl="0" w:tplc="C826FB56">
      <w:numFmt w:val="bullet"/>
      <w:lvlText w:val=""/>
      <w:lvlJc w:val="left"/>
      <w:pPr>
        <w:ind w:left="720" w:hanging="360"/>
      </w:pPr>
      <w:rPr>
        <w:rFonts w:ascii="Symbol" w:hAnsi="Symbol" w:hint="default"/>
        <w:color w:val="CC99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40333887">
    <w:abstractNumId w:val="15"/>
  </w:num>
  <w:num w:numId="2" w16cid:durableId="1111318730">
    <w:abstractNumId w:val="25"/>
  </w:num>
  <w:num w:numId="3" w16cid:durableId="929855279">
    <w:abstractNumId w:val="29"/>
  </w:num>
  <w:num w:numId="4" w16cid:durableId="1672561158">
    <w:abstractNumId w:val="8"/>
  </w:num>
  <w:num w:numId="5" w16cid:durableId="1683897181">
    <w:abstractNumId w:val="20"/>
  </w:num>
  <w:num w:numId="6" w16cid:durableId="48699604">
    <w:abstractNumId w:val="28"/>
  </w:num>
  <w:num w:numId="7" w16cid:durableId="475101392">
    <w:abstractNumId w:val="4"/>
  </w:num>
  <w:num w:numId="8" w16cid:durableId="955597678">
    <w:abstractNumId w:val="27"/>
  </w:num>
  <w:num w:numId="9" w16cid:durableId="930508117">
    <w:abstractNumId w:val="18"/>
  </w:num>
  <w:num w:numId="10" w16cid:durableId="758523175">
    <w:abstractNumId w:val="9"/>
  </w:num>
  <w:num w:numId="11" w16cid:durableId="557283290">
    <w:abstractNumId w:val="30"/>
  </w:num>
  <w:num w:numId="12" w16cid:durableId="1484155168">
    <w:abstractNumId w:val="13"/>
  </w:num>
  <w:num w:numId="13" w16cid:durableId="905342113">
    <w:abstractNumId w:val="14"/>
  </w:num>
  <w:num w:numId="14" w16cid:durableId="1307785611">
    <w:abstractNumId w:val="17"/>
  </w:num>
  <w:num w:numId="15" w16cid:durableId="1469012456">
    <w:abstractNumId w:val="23"/>
  </w:num>
  <w:num w:numId="16" w16cid:durableId="1201359865">
    <w:abstractNumId w:val="5"/>
  </w:num>
  <w:num w:numId="17" w16cid:durableId="192616076">
    <w:abstractNumId w:val="22"/>
  </w:num>
  <w:num w:numId="18" w16cid:durableId="845217815">
    <w:abstractNumId w:val="33"/>
  </w:num>
  <w:num w:numId="19" w16cid:durableId="157574575">
    <w:abstractNumId w:val="2"/>
  </w:num>
  <w:num w:numId="20" w16cid:durableId="506559011">
    <w:abstractNumId w:val="7"/>
  </w:num>
  <w:num w:numId="21" w16cid:durableId="594485976">
    <w:abstractNumId w:val="16"/>
  </w:num>
  <w:num w:numId="22" w16cid:durableId="412046362">
    <w:abstractNumId w:val="10"/>
  </w:num>
  <w:num w:numId="23" w16cid:durableId="461189692">
    <w:abstractNumId w:val="26"/>
  </w:num>
  <w:num w:numId="24" w16cid:durableId="2113937536">
    <w:abstractNumId w:val="32"/>
  </w:num>
  <w:num w:numId="25" w16cid:durableId="279070352">
    <w:abstractNumId w:val="24"/>
  </w:num>
  <w:num w:numId="26" w16cid:durableId="546920324">
    <w:abstractNumId w:val="3"/>
  </w:num>
  <w:num w:numId="27" w16cid:durableId="1015234832">
    <w:abstractNumId w:val="12"/>
  </w:num>
  <w:num w:numId="28" w16cid:durableId="1966041102">
    <w:abstractNumId w:val="31"/>
  </w:num>
  <w:num w:numId="29" w16cid:durableId="1551769599">
    <w:abstractNumId w:val="19"/>
  </w:num>
  <w:num w:numId="30" w16cid:durableId="1390688700">
    <w:abstractNumId w:val="0"/>
  </w:num>
  <w:num w:numId="31" w16cid:durableId="703755060">
    <w:abstractNumId w:val="6"/>
  </w:num>
  <w:num w:numId="32" w16cid:durableId="660281714">
    <w:abstractNumId w:val="21"/>
  </w:num>
  <w:num w:numId="33" w16cid:durableId="993989524">
    <w:abstractNumId w:val="11"/>
  </w:num>
  <w:num w:numId="34" w16cid:durableId="964625080">
    <w:abstractNumId w:val="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BqQMYQU5qn4bwvbV6WICtkhXqQzSaIIemOCa0jpdOnNoWzD/0JonVBc0HMKG/OyO7fqT0xBsYJoOFgwHmgWwEQ==" w:salt="rbbfvjdeKZSWFfoHfuyFaQ=="/>
  <w:defaultTabStop w:val="720"/>
  <w:noPunctuationKerning/>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0892"/>
    <w:rsid w:val="00002646"/>
    <w:rsid w:val="00005124"/>
    <w:rsid w:val="00005841"/>
    <w:rsid w:val="00005B9F"/>
    <w:rsid w:val="000123AC"/>
    <w:rsid w:val="00012B2C"/>
    <w:rsid w:val="00012C6A"/>
    <w:rsid w:val="00015F03"/>
    <w:rsid w:val="000170F2"/>
    <w:rsid w:val="0001750F"/>
    <w:rsid w:val="000205A9"/>
    <w:rsid w:val="0002179D"/>
    <w:rsid w:val="00022BD3"/>
    <w:rsid w:val="00024C4E"/>
    <w:rsid w:val="000254C6"/>
    <w:rsid w:val="00025C37"/>
    <w:rsid w:val="00027173"/>
    <w:rsid w:val="0003075F"/>
    <w:rsid w:val="000314CA"/>
    <w:rsid w:val="00033712"/>
    <w:rsid w:val="00040033"/>
    <w:rsid w:val="00040216"/>
    <w:rsid w:val="00042AA6"/>
    <w:rsid w:val="0004370B"/>
    <w:rsid w:val="00044164"/>
    <w:rsid w:val="00045745"/>
    <w:rsid w:val="0004596D"/>
    <w:rsid w:val="000479E9"/>
    <w:rsid w:val="00052526"/>
    <w:rsid w:val="000547C3"/>
    <w:rsid w:val="00055BBC"/>
    <w:rsid w:val="00056081"/>
    <w:rsid w:val="000615C1"/>
    <w:rsid w:val="00063302"/>
    <w:rsid w:val="00063564"/>
    <w:rsid w:val="000712F9"/>
    <w:rsid w:val="000719F6"/>
    <w:rsid w:val="00071F97"/>
    <w:rsid w:val="00072688"/>
    <w:rsid w:val="00073C3E"/>
    <w:rsid w:val="000771C2"/>
    <w:rsid w:val="000774CA"/>
    <w:rsid w:val="00082E3E"/>
    <w:rsid w:val="000852DD"/>
    <w:rsid w:val="000870FC"/>
    <w:rsid w:val="000911DC"/>
    <w:rsid w:val="00091A62"/>
    <w:rsid w:val="000942D6"/>
    <w:rsid w:val="000947E1"/>
    <w:rsid w:val="0009558D"/>
    <w:rsid w:val="00095775"/>
    <w:rsid w:val="00096237"/>
    <w:rsid w:val="00097F2C"/>
    <w:rsid w:val="000A1F48"/>
    <w:rsid w:val="000A247E"/>
    <w:rsid w:val="000A2FF0"/>
    <w:rsid w:val="000A63E2"/>
    <w:rsid w:val="000A7B1E"/>
    <w:rsid w:val="000B2280"/>
    <w:rsid w:val="000B3214"/>
    <w:rsid w:val="000B5956"/>
    <w:rsid w:val="000C387F"/>
    <w:rsid w:val="000C4990"/>
    <w:rsid w:val="000C7C3B"/>
    <w:rsid w:val="000D0388"/>
    <w:rsid w:val="000D0B52"/>
    <w:rsid w:val="000D5F74"/>
    <w:rsid w:val="000E21F7"/>
    <w:rsid w:val="000E272E"/>
    <w:rsid w:val="000E290D"/>
    <w:rsid w:val="000E4325"/>
    <w:rsid w:val="000E4866"/>
    <w:rsid w:val="000E5692"/>
    <w:rsid w:val="000E70D0"/>
    <w:rsid w:val="000F1034"/>
    <w:rsid w:val="000F1995"/>
    <w:rsid w:val="000F1B10"/>
    <w:rsid w:val="000F2318"/>
    <w:rsid w:val="000F467F"/>
    <w:rsid w:val="000F72BD"/>
    <w:rsid w:val="00100D5B"/>
    <w:rsid w:val="0010499B"/>
    <w:rsid w:val="00106887"/>
    <w:rsid w:val="00106E04"/>
    <w:rsid w:val="00112455"/>
    <w:rsid w:val="00112799"/>
    <w:rsid w:val="00112E4D"/>
    <w:rsid w:val="0011404B"/>
    <w:rsid w:val="00114E45"/>
    <w:rsid w:val="0011694C"/>
    <w:rsid w:val="00116D61"/>
    <w:rsid w:val="00121CFA"/>
    <w:rsid w:val="001226E5"/>
    <w:rsid w:val="00123C4F"/>
    <w:rsid w:val="00123CE0"/>
    <w:rsid w:val="00124095"/>
    <w:rsid w:val="001278FB"/>
    <w:rsid w:val="001336DE"/>
    <w:rsid w:val="001352B1"/>
    <w:rsid w:val="00136732"/>
    <w:rsid w:val="00136C92"/>
    <w:rsid w:val="0013751F"/>
    <w:rsid w:val="00137820"/>
    <w:rsid w:val="0013799A"/>
    <w:rsid w:val="00140780"/>
    <w:rsid w:val="00143EA7"/>
    <w:rsid w:val="001464C3"/>
    <w:rsid w:val="00152146"/>
    <w:rsid w:val="00153FA4"/>
    <w:rsid w:val="00154D08"/>
    <w:rsid w:val="00154DA5"/>
    <w:rsid w:val="0015701C"/>
    <w:rsid w:val="0016036C"/>
    <w:rsid w:val="00160467"/>
    <w:rsid w:val="001631E6"/>
    <w:rsid w:val="00163DCE"/>
    <w:rsid w:val="00165B8E"/>
    <w:rsid w:val="001663AE"/>
    <w:rsid w:val="001669AE"/>
    <w:rsid w:val="00170D0B"/>
    <w:rsid w:val="00174476"/>
    <w:rsid w:val="00175619"/>
    <w:rsid w:val="001774E1"/>
    <w:rsid w:val="00185520"/>
    <w:rsid w:val="00185753"/>
    <w:rsid w:val="001865F9"/>
    <w:rsid w:val="00186692"/>
    <w:rsid w:val="00191EAA"/>
    <w:rsid w:val="001921A7"/>
    <w:rsid w:val="00194DCB"/>
    <w:rsid w:val="00195E80"/>
    <w:rsid w:val="001A2C9C"/>
    <w:rsid w:val="001A3383"/>
    <w:rsid w:val="001A407F"/>
    <w:rsid w:val="001A5C60"/>
    <w:rsid w:val="001B270F"/>
    <w:rsid w:val="001B29B4"/>
    <w:rsid w:val="001B29E9"/>
    <w:rsid w:val="001B2CDA"/>
    <w:rsid w:val="001B4222"/>
    <w:rsid w:val="001B48CE"/>
    <w:rsid w:val="001B577F"/>
    <w:rsid w:val="001B5881"/>
    <w:rsid w:val="001B7334"/>
    <w:rsid w:val="001B7C44"/>
    <w:rsid w:val="001C179D"/>
    <w:rsid w:val="001C222C"/>
    <w:rsid w:val="001C2D34"/>
    <w:rsid w:val="001C38CD"/>
    <w:rsid w:val="001C649D"/>
    <w:rsid w:val="001C6B60"/>
    <w:rsid w:val="001D0080"/>
    <w:rsid w:val="001D22D0"/>
    <w:rsid w:val="001D25CC"/>
    <w:rsid w:val="001D3B55"/>
    <w:rsid w:val="001D50B7"/>
    <w:rsid w:val="001D6000"/>
    <w:rsid w:val="001D6F5A"/>
    <w:rsid w:val="001D7DD4"/>
    <w:rsid w:val="001E1E15"/>
    <w:rsid w:val="001E45C6"/>
    <w:rsid w:val="001F0D9D"/>
    <w:rsid w:val="001F12C3"/>
    <w:rsid w:val="001F26C0"/>
    <w:rsid w:val="001F3706"/>
    <w:rsid w:val="001F5C81"/>
    <w:rsid w:val="001F6B87"/>
    <w:rsid w:val="001F7C7B"/>
    <w:rsid w:val="00202904"/>
    <w:rsid w:val="002036F2"/>
    <w:rsid w:val="002038FA"/>
    <w:rsid w:val="00207071"/>
    <w:rsid w:val="002072CD"/>
    <w:rsid w:val="00207C14"/>
    <w:rsid w:val="0021085A"/>
    <w:rsid w:val="0021213E"/>
    <w:rsid w:val="00212B2E"/>
    <w:rsid w:val="002151CE"/>
    <w:rsid w:val="00216060"/>
    <w:rsid w:val="00216078"/>
    <w:rsid w:val="00216914"/>
    <w:rsid w:val="0021782D"/>
    <w:rsid w:val="00221392"/>
    <w:rsid w:val="0022240E"/>
    <w:rsid w:val="00225A13"/>
    <w:rsid w:val="0023388F"/>
    <w:rsid w:val="00234E70"/>
    <w:rsid w:val="00235D1E"/>
    <w:rsid w:val="00236935"/>
    <w:rsid w:val="00237369"/>
    <w:rsid w:val="00240515"/>
    <w:rsid w:val="00242ED1"/>
    <w:rsid w:val="00244730"/>
    <w:rsid w:val="00244806"/>
    <w:rsid w:val="00246465"/>
    <w:rsid w:val="00246C1F"/>
    <w:rsid w:val="00251696"/>
    <w:rsid w:val="00252F59"/>
    <w:rsid w:val="0025332B"/>
    <w:rsid w:val="002533EA"/>
    <w:rsid w:val="0025384A"/>
    <w:rsid w:val="002559F1"/>
    <w:rsid w:val="00257724"/>
    <w:rsid w:val="00257FBA"/>
    <w:rsid w:val="0026437E"/>
    <w:rsid w:val="0026522A"/>
    <w:rsid w:val="00266473"/>
    <w:rsid w:val="002673B2"/>
    <w:rsid w:val="00270820"/>
    <w:rsid w:val="002709D9"/>
    <w:rsid w:val="00270C11"/>
    <w:rsid w:val="00270E8B"/>
    <w:rsid w:val="00270EB4"/>
    <w:rsid w:val="00272864"/>
    <w:rsid w:val="00272D1D"/>
    <w:rsid w:val="002733EC"/>
    <w:rsid w:val="00276ACE"/>
    <w:rsid w:val="00277307"/>
    <w:rsid w:val="00282AFE"/>
    <w:rsid w:val="00284574"/>
    <w:rsid w:val="00284E8D"/>
    <w:rsid w:val="002859BF"/>
    <w:rsid w:val="002866FA"/>
    <w:rsid w:val="00286FA1"/>
    <w:rsid w:val="00287674"/>
    <w:rsid w:val="00290176"/>
    <w:rsid w:val="00291702"/>
    <w:rsid w:val="002919C1"/>
    <w:rsid w:val="00296FDD"/>
    <w:rsid w:val="00297886"/>
    <w:rsid w:val="00297B28"/>
    <w:rsid w:val="002A4472"/>
    <w:rsid w:val="002B27C2"/>
    <w:rsid w:val="002B4170"/>
    <w:rsid w:val="002B5E64"/>
    <w:rsid w:val="002C1E10"/>
    <w:rsid w:val="002C2080"/>
    <w:rsid w:val="002C4380"/>
    <w:rsid w:val="002C5089"/>
    <w:rsid w:val="002C639D"/>
    <w:rsid w:val="002C7260"/>
    <w:rsid w:val="002D132E"/>
    <w:rsid w:val="002D1F00"/>
    <w:rsid w:val="002D320E"/>
    <w:rsid w:val="002D3504"/>
    <w:rsid w:val="002E0FF7"/>
    <w:rsid w:val="002E5D06"/>
    <w:rsid w:val="002E6DAB"/>
    <w:rsid w:val="002F020E"/>
    <w:rsid w:val="002F2F21"/>
    <w:rsid w:val="002F425E"/>
    <w:rsid w:val="002F5130"/>
    <w:rsid w:val="002F5D3B"/>
    <w:rsid w:val="002F7D7C"/>
    <w:rsid w:val="0030043E"/>
    <w:rsid w:val="00301A01"/>
    <w:rsid w:val="00304DB0"/>
    <w:rsid w:val="003050ED"/>
    <w:rsid w:val="0030517B"/>
    <w:rsid w:val="003052BF"/>
    <w:rsid w:val="00305640"/>
    <w:rsid w:val="00306F62"/>
    <w:rsid w:val="00307220"/>
    <w:rsid w:val="00310488"/>
    <w:rsid w:val="0031454D"/>
    <w:rsid w:val="00315164"/>
    <w:rsid w:val="003164A7"/>
    <w:rsid w:val="0031769E"/>
    <w:rsid w:val="00320040"/>
    <w:rsid w:val="00320AC2"/>
    <w:rsid w:val="00322BEC"/>
    <w:rsid w:val="0032540E"/>
    <w:rsid w:val="00330891"/>
    <w:rsid w:val="00341782"/>
    <w:rsid w:val="0034272C"/>
    <w:rsid w:val="00344056"/>
    <w:rsid w:val="00344114"/>
    <w:rsid w:val="00344DC9"/>
    <w:rsid w:val="00345F46"/>
    <w:rsid w:val="00346F3D"/>
    <w:rsid w:val="00350F0E"/>
    <w:rsid w:val="00350F96"/>
    <w:rsid w:val="0035172A"/>
    <w:rsid w:val="00351D85"/>
    <w:rsid w:val="00351F66"/>
    <w:rsid w:val="003539D1"/>
    <w:rsid w:val="003564F7"/>
    <w:rsid w:val="00357937"/>
    <w:rsid w:val="003606B9"/>
    <w:rsid w:val="003612C3"/>
    <w:rsid w:val="00364DE2"/>
    <w:rsid w:val="00365E89"/>
    <w:rsid w:val="003669E2"/>
    <w:rsid w:val="00373785"/>
    <w:rsid w:val="003757C0"/>
    <w:rsid w:val="00376E09"/>
    <w:rsid w:val="003774E1"/>
    <w:rsid w:val="00377C4F"/>
    <w:rsid w:val="00380125"/>
    <w:rsid w:val="0038051D"/>
    <w:rsid w:val="0038070C"/>
    <w:rsid w:val="00381A5B"/>
    <w:rsid w:val="003834DC"/>
    <w:rsid w:val="0038424C"/>
    <w:rsid w:val="0038746D"/>
    <w:rsid w:val="0039058D"/>
    <w:rsid w:val="003933D4"/>
    <w:rsid w:val="003A051C"/>
    <w:rsid w:val="003A0A2E"/>
    <w:rsid w:val="003A1A3D"/>
    <w:rsid w:val="003A219D"/>
    <w:rsid w:val="003A29C2"/>
    <w:rsid w:val="003A2F33"/>
    <w:rsid w:val="003A4264"/>
    <w:rsid w:val="003A489A"/>
    <w:rsid w:val="003A5525"/>
    <w:rsid w:val="003B0057"/>
    <w:rsid w:val="003B0A55"/>
    <w:rsid w:val="003B438F"/>
    <w:rsid w:val="003B44CC"/>
    <w:rsid w:val="003B50F7"/>
    <w:rsid w:val="003B58CB"/>
    <w:rsid w:val="003C039A"/>
    <w:rsid w:val="003C09D5"/>
    <w:rsid w:val="003C20E4"/>
    <w:rsid w:val="003C3D0F"/>
    <w:rsid w:val="003C4B68"/>
    <w:rsid w:val="003C5646"/>
    <w:rsid w:val="003C5911"/>
    <w:rsid w:val="003C61E9"/>
    <w:rsid w:val="003C75FD"/>
    <w:rsid w:val="003D0FA0"/>
    <w:rsid w:val="003D1144"/>
    <w:rsid w:val="003D2480"/>
    <w:rsid w:val="003D25C7"/>
    <w:rsid w:val="003D3D22"/>
    <w:rsid w:val="003D56CD"/>
    <w:rsid w:val="003D5FD7"/>
    <w:rsid w:val="003D6408"/>
    <w:rsid w:val="003E0821"/>
    <w:rsid w:val="003E0FE6"/>
    <w:rsid w:val="003E1299"/>
    <w:rsid w:val="003E355D"/>
    <w:rsid w:val="003E445D"/>
    <w:rsid w:val="003E5764"/>
    <w:rsid w:val="003E7361"/>
    <w:rsid w:val="003E749E"/>
    <w:rsid w:val="003F1827"/>
    <w:rsid w:val="003F3043"/>
    <w:rsid w:val="003F3451"/>
    <w:rsid w:val="003F49D9"/>
    <w:rsid w:val="003F50D2"/>
    <w:rsid w:val="003F5296"/>
    <w:rsid w:val="003F5392"/>
    <w:rsid w:val="003F56C4"/>
    <w:rsid w:val="003F7B64"/>
    <w:rsid w:val="0040022D"/>
    <w:rsid w:val="004009AD"/>
    <w:rsid w:val="00400DCB"/>
    <w:rsid w:val="0040248A"/>
    <w:rsid w:val="004067D6"/>
    <w:rsid w:val="00406C76"/>
    <w:rsid w:val="00407625"/>
    <w:rsid w:val="00413467"/>
    <w:rsid w:val="0041409E"/>
    <w:rsid w:val="004160CD"/>
    <w:rsid w:val="00417685"/>
    <w:rsid w:val="00421385"/>
    <w:rsid w:val="004221F3"/>
    <w:rsid w:val="0042545F"/>
    <w:rsid w:val="00425E6B"/>
    <w:rsid w:val="00427E00"/>
    <w:rsid w:val="00431059"/>
    <w:rsid w:val="004335E2"/>
    <w:rsid w:val="00435D51"/>
    <w:rsid w:val="00435E14"/>
    <w:rsid w:val="004368EA"/>
    <w:rsid w:val="00437304"/>
    <w:rsid w:val="004373C0"/>
    <w:rsid w:val="00440034"/>
    <w:rsid w:val="00441DA2"/>
    <w:rsid w:val="00442366"/>
    <w:rsid w:val="0044264B"/>
    <w:rsid w:val="00443510"/>
    <w:rsid w:val="00443F95"/>
    <w:rsid w:val="0044467B"/>
    <w:rsid w:val="0044593A"/>
    <w:rsid w:val="004463D3"/>
    <w:rsid w:val="00451D73"/>
    <w:rsid w:val="00455C8E"/>
    <w:rsid w:val="0045615A"/>
    <w:rsid w:val="00462131"/>
    <w:rsid w:val="00465E5E"/>
    <w:rsid w:val="00470B03"/>
    <w:rsid w:val="00470BDA"/>
    <w:rsid w:val="00470D9E"/>
    <w:rsid w:val="00470E3E"/>
    <w:rsid w:val="004777FB"/>
    <w:rsid w:val="0048270D"/>
    <w:rsid w:val="00482DF9"/>
    <w:rsid w:val="00484E56"/>
    <w:rsid w:val="00485A8F"/>
    <w:rsid w:val="004868AB"/>
    <w:rsid w:val="00492762"/>
    <w:rsid w:val="00496B39"/>
    <w:rsid w:val="00497FC3"/>
    <w:rsid w:val="004A01DB"/>
    <w:rsid w:val="004A12D9"/>
    <w:rsid w:val="004A267D"/>
    <w:rsid w:val="004A2813"/>
    <w:rsid w:val="004A287D"/>
    <w:rsid w:val="004A3755"/>
    <w:rsid w:val="004A4C4B"/>
    <w:rsid w:val="004A5F47"/>
    <w:rsid w:val="004A6096"/>
    <w:rsid w:val="004A6AFD"/>
    <w:rsid w:val="004B0AE5"/>
    <w:rsid w:val="004B0FB8"/>
    <w:rsid w:val="004B28AF"/>
    <w:rsid w:val="004B2A45"/>
    <w:rsid w:val="004B6DCB"/>
    <w:rsid w:val="004C0565"/>
    <w:rsid w:val="004C2808"/>
    <w:rsid w:val="004C289E"/>
    <w:rsid w:val="004C2E14"/>
    <w:rsid w:val="004C36C1"/>
    <w:rsid w:val="004C4B67"/>
    <w:rsid w:val="004C6040"/>
    <w:rsid w:val="004C7EF2"/>
    <w:rsid w:val="004D40C4"/>
    <w:rsid w:val="004D53ED"/>
    <w:rsid w:val="004D6BE8"/>
    <w:rsid w:val="004E40FA"/>
    <w:rsid w:val="004E47E9"/>
    <w:rsid w:val="004F22B1"/>
    <w:rsid w:val="004F279C"/>
    <w:rsid w:val="004F2874"/>
    <w:rsid w:val="004F3566"/>
    <w:rsid w:val="004F6494"/>
    <w:rsid w:val="004F6A60"/>
    <w:rsid w:val="004F75C8"/>
    <w:rsid w:val="004F7D73"/>
    <w:rsid w:val="00500295"/>
    <w:rsid w:val="00500602"/>
    <w:rsid w:val="0050068F"/>
    <w:rsid w:val="0050079A"/>
    <w:rsid w:val="005010C4"/>
    <w:rsid w:val="0050302C"/>
    <w:rsid w:val="00503262"/>
    <w:rsid w:val="00505A62"/>
    <w:rsid w:val="00507D19"/>
    <w:rsid w:val="00511CF1"/>
    <w:rsid w:val="00512800"/>
    <w:rsid w:val="00512B43"/>
    <w:rsid w:val="005130CC"/>
    <w:rsid w:val="0051416C"/>
    <w:rsid w:val="0052308E"/>
    <w:rsid w:val="0052321C"/>
    <w:rsid w:val="00527729"/>
    <w:rsid w:val="00530984"/>
    <w:rsid w:val="00531908"/>
    <w:rsid w:val="005320F3"/>
    <w:rsid w:val="00532792"/>
    <w:rsid w:val="00532C81"/>
    <w:rsid w:val="0053478B"/>
    <w:rsid w:val="00535D91"/>
    <w:rsid w:val="0054189E"/>
    <w:rsid w:val="00542108"/>
    <w:rsid w:val="0054387C"/>
    <w:rsid w:val="00546288"/>
    <w:rsid w:val="0055136D"/>
    <w:rsid w:val="00551D3E"/>
    <w:rsid w:val="005523BB"/>
    <w:rsid w:val="00552899"/>
    <w:rsid w:val="00552ED8"/>
    <w:rsid w:val="00553A33"/>
    <w:rsid w:val="0055494A"/>
    <w:rsid w:val="00555131"/>
    <w:rsid w:val="00555D77"/>
    <w:rsid w:val="00562173"/>
    <w:rsid w:val="00562504"/>
    <w:rsid w:val="00562BC3"/>
    <w:rsid w:val="005656E5"/>
    <w:rsid w:val="00565B91"/>
    <w:rsid w:val="005661AC"/>
    <w:rsid w:val="005661E4"/>
    <w:rsid w:val="005671E2"/>
    <w:rsid w:val="00567D51"/>
    <w:rsid w:val="00570462"/>
    <w:rsid w:val="0057121C"/>
    <w:rsid w:val="00574BC8"/>
    <w:rsid w:val="005752AB"/>
    <w:rsid w:val="00575526"/>
    <w:rsid w:val="00577746"/>
    <w:rsid w:val="00582D0A"/>
    <w:rsid w:val="00584E27"/>
    <w:rsid w:val="005859B0"/>
    <w:rsid w:val="00591329"/>
    <w:rsid w:val="00593820"/>
    <w:rsid w:val="00595DC8"/>
    <w:rsid w:val="005A1DA4"/>
    <w:rsid w:val="005A3E73"/>
    <w:rsid w:val="005A7AE2"/>
    <w:rsid w:val="005B0D40"/>
    <w:rsid w:val="005B0F56"/>
    <w:rsid w:val="005B1126"/>
    <w:rsid w:val="005B1F32"/>
    <w:rsid w:val="005B2E5C"/>
    <w:rsid w:val="005B3AA6"/>
    <w:rsid w:val="005B5975"/>
    <w:rsid w:val="005B5B46"/>
    <w:rsid w:val="005B721E"/>
    <w:rsid w:val="005B7A7B"/>
    <w:rsid w:val="005B7AD9"/>
    <w:rsid w:val="005C0474"/>
    <w:rsid w:val="005C711B"/>
    <w:rsid w:val="005D0329"/>
    <w:rsid w:val="005D0419"/>
    <w:rsid w:val="005D0992"/>
    <w:rsid w:val="005D0FC3"/>
    <w:rsid w:val="005D1A3F"/>
    <w:rsid w:val="005D44B2"/>
    <w:rsid w:val="005D65B2"/>
    <w:rsid w:val="005E081A"/>
    <w:rsid w:val="005E106F"/>
    <w:rsid w:val="005E50E3"/>
    <w:rsid w:val="005E739E"/>
    <w:rsid w:val="005E7BA6"/>
    <w:rsid w:val="005F101E"/>
    <w:rsid w:val="005F2EF2"/>
    <w:rsid w:val="005F3E09"/>
    <w:rsid w:val="005F44B6"/>
    <w:rsid w:val="005F5408"/>
    <w:rsid w:val="005F665C"/>
    <w:rsid w:val="00600D9E"/>
    <w:rsid w:val="00601179"/>
    <w:rsid w:val="00601580"/>
    <w:rsid w:val="00601F99"/>
    <w:rsid w:val="0060249B"/>
    <w:rsid w:val="0060348A"/>
    <w:rsid w:val="00604F40"/>
    <w:rsid w:val="00605593"/>
    <w:rsid w:val="00606298"/>
    <w:rsid w:val="0060747E"/>
    <w:rsid w:val="006107CB"/>
    <w:rsid w:val="006117AF"/>
    <w:rsid w:val="00612ABF"/>
    <w:rsid w:val="00615C08"/>
    <w:rsid w:val="00617D41"/>
    <w:rsid w:val="0062191F"/>
    <w:rsid w:val="0062300B"/>
    <w:rsid w:val="006236B3"/>
    <w:rsid w:val="00624E3F"/>
    <w:rsid w:val="006259D6"/>
    <w:rsid w:val="00627488"/>
    <w:rsid w:val="00631736"/>
    <w:rsid w:val="006362DF"/>
    <w:rsid w:val="00636614"/>
    <w:rsid w:val="006369E0"/>
    <w:rsid w:val="00636BFF"/>
    <w:rsid w:val="00640741"/>
    <w:rsid w:val="00641E01"/>
    <w:rsid w:val="00643D9B"/>
    <w:rsid w:val="00644235"/>
    <w:rsid w:val="00650427"/>
    <w:rsid w:val="00651A64"/>
    <w:rsid w:val="00651B0A"/>
    <w:rsid w:val="00652C33"/>
    <w:rsid w:val="00653287"/>
    <w:rsid w:val="0065480E"/>
    <w:rsid w:val="00656862"/>
    <w:rsid w:val="00656D31"/>
    <w:rsid w:val="00657D49"/>
    <w:rsid w:val="00660E13"/>
    <w:rsid w:val="00662CA7"/>
    <w:rsid w:val="00662EC0"/>
    <w:rsid w:val="00663178"/>
    <w:rsid w:val="0066375B"/>
    <w:rsid w:val="006637B8"/>
    <w:rsid w:val="006642B9"/>
    <w:rsid w:val="00664355"/>
    <w:rsid w:val="00664ECC"/>
    <w:rsid w:val="0066667A"/>
    <w:rsid w:val="006673DE"/>
    <w:rsid w:val="0067045F"/>
    <w:rsid w:val="006718BB"/>
    <w:rsid w:val="00671F1E"/>
    <w:rsid w:val="0067388B"/>
    <w:rsid w:val="0067404D"/>
    <w:rsid w:val="0067497F"/>
    <w:rsid w:val="00677346"/>
    <w:rsid w:val="0068073E"/>
    <w:rsid w:val="006807BE"/>
    <w:rsid w:val="00681571"/>
    <w:rsid w:val="00684336"/>
    <w:rsid w:val="00685451"/>
    <w:rsid w:val="006877CC"/>
    <w:rsid w:val="00690692"/>
    <w:rsid w:val="00690D2A"/>
    <w:rsid w:val="006924CC"/>
    <w:rsid w:val="0069523B"/>
    <w:rsid w:val="006A0656"/>
    <w:rsid w:val="006A3986"/>
    <w:rsid w:val="006A4108"/>
    <w:rsid w:val="006A638A"/>
    <w:rsid w:val="006B120D"/>
    <w:rsid w:val="006B1B73"/>
    <w:rsid w:val="006B2C09"/>
    <w:rsid w:val="006B3CF1"/>
    <w:rsid w:val="006B4039"/>
    <w:rsid w:val="006B60EB"/>
    <w:rsid w:val="006B6474"/>
    <w:rsid w:val="006B6788"/>
    <w:rsid w:val="006B6A9F"/>
    <w:rsid w:val="006B7143"/>
    <w:rsid w:val="006C1BD8"/>
    <w:rsid w:val="006C2269"/>
    <w:rsid w:val="006C351D"/>
    <w:rsid w:val="006C5AC9"/>
    <w:rsid w:val="006C5CB7"/>
    <w:rsid w:val="006D1D78"/>
    <w:rsid w:val="006D4326"/>
    <w:rsid w:val="006D5AFB"/>
    <w:rsid w:val="006D5D42"/>
    <w:rsid w:val="006D71AC"/>
    <w:rsid w:val="006E1076"/>
    <w:rsid w:val="006E46F7"/>
    <w:rsid w:val="006E59F0"/>
    <w:rsid w:val="006F29D9"/>
    <w:rsid w:val="006F42B1"/>
    <w:rsid w:val="006F4A75"/>
    <w:rsid w:val="006F5CA5"/>
    <w:rsid w:val="006F6294"/>
    <w:rsid w:val="006F6DAB"/>
    <w:rsid w:val="006F6F46"/>
    <w:rsid w:val="006F7329"/>
    <w:rsid w:val="00702EF9"/>
    <w:rsid w:val="007036BB"/>
    <w:rsid w:val="00705407"/>
    <w:rsid w:val="00706EA7"/>
    <w:rsid w:val="00707BA2"/>
    <w:rsid w:val="00711549"/>
    <w:rsid w:val="00712A71"/>
    <w:rsid w:val="0071326F"/>
    <w:rsid w:val="007148F9"/>
    <w:rsid w:val="00715618"/>
    <w:rsid w:val="007169AF"/>
    <w:rsid w:val="007175A1"/>
    <w:rsid w:val="00717DBF"/>
    <w:rsid w:val="00720FF8"/>
    <w:rsid w:val="00721D96"/>
    <w:rsid w:val="00723686"/>
    <w:rsid w:val="0072405E"/>
    <w:rsid w:val="00724241"/>
    <w:rsid w:val="007330E6"/>
    <w:rsid w:val="007371E6"/>
    <w:rsid w:val="007373D1"/>
    <w:rsid w:val="007374CA"/>
    <w:rsid w:val="00740B7B"/>
    <w:rsid w:val="00740EFF"/>
    <w:rsid w:val="00743658"/>
    <w:rsid w:val="007477A5"/>
    <w:rsid w:val="00751B26"/>
    <w:rsid w:val="00754AF9"/>
    <w:rsid w:val="00760519"/>
    <w:rsid w:val="00760D03"/>
    <w:rsid w:val="00761F84"/>
    <w:rsid w:val="00762A41"/>
    <w:rsid w:val="0076334A"/>
    <w:rsid w:val="00766014"/>
    <w:rsid w:val="00767EC3"/>
    <w:rsid w:val="007716A2"/>
    <w:rsid w:val="0077266D"/>
    <w:rsid w:val="0077389B"/>
    <w:rsid w:val="00774BB3"/>
    <w:rsid w:val="00774C27"/>
    <w:rsid w:val="007759B5"/>
    <w:rsid w:val="00776BDE"/>
    <w:rsid w:val="00777E27"/>
    <w:rsid w:val="00780495"/>
    <w:rsid w:val="007807AC"/>
    <w:rsid w:val="00782DFA"/>
    <w:rsid w:val="007830DB"/>
    <w:rsid w:val="00783A4E"/>
    <w:rsid w:val="00783C46"/>
    <w:rsid w:val="0078512E"/>
    <w:rsid w:val="00790665"/>
    <w:rsid w:val="007916D0"/>
    <w:rsid w:val="00791B51"/>
    <w:rsid w:val="007926CC"/>
    <w:rsid w:val="0079276D"/>
    <w:rsid w:val="00792C60"/>
    <w:rsid w:val="00793131"/>
    <w:rsid w:val="007946FB"/>
    <w:rsid w:val="00794A49"/>
    <w:rsid w:val="00797805"/>
    <w:rsid w:val="0079794A"/>
    <w:rsid w:val="007A16FA"/>
    <w:rsid w:val="007A30B6"/>
    <w:rsid w:val="007A3BEA"/>
    <w:rsid w:val="007A4432"/>
    <w:rsid w:val="007A5B53"/>
    <w:rsid w:val="007A619C"/>
    <w:rsid w:val="007B09EC"/>
    <w:rsid w:val="007B1FF1"/>
    <w:rsid w:val="007B2C45"/>
    <w:rsid w:val="007B3BF6"/>
    <w:rsid w:val="007B40E6"/>
    <w:rsid w:val="007B7F17"/>
    <w:rsid w:val="007C009D"/>
    <w:rsid w:val="007C1A3E"/>
    <w:rsid w:val="007C1B0C"/>
    <w:rsid w:val="007C1CF6"/>
    <w:rsid w:val="007C265B"/>
    <w:rsid w:val="007C2685"/>
    <w:rsid w:val="007C27B4"/>
    <w:rsid w:val="007C599A"/>
    <w:rsid w:val="007D437C"/>
    <w:rsid w:val="007D47E6"/>
    <w:rsid w:val="007D4D5D"/>
    <w:rsid w:val="007D6FB2"/>
    <w:rsid w:val="007E6AA1"/>
    <w:rsid w:val="007F0654"/>
    <w:rsid w:val="007F09BA"/>
    <w:rsid w:val="007F09BB"/>
    <w:rsid w:val="007F1112"/>
    <w:rsid w:val="007F4193"/>
    <w:rsid w:val="007F4696"/>
    <w:rsid w:val="007F7028"/>
    <w:rsid w:val="007F79D9"/>
    <w:rsid w:val="008008ED"/>
    <w:rsid w:val="00801215"/>
    <w:rsid w:val="00804E66"/>
    <w:rsid w:val="00805CA7"/>
    <w:rsid w:val="00805D06"/>
    <w:rsid w:val="0080683E"/>
    <w:rsid w:val="00807ECC"/>
    <w:rsid w:val="0081062E"/>
    <w:rsid w:val="00811416"/>
    <w:rsid w:val="0082067D"/>
    <w:rsid w:val="0082316D"/>
    <w:rsid w:val="008253A2"/>
    <w:rsid w:val="0082619D"/>
    <w:rsid w:val="00827AAA"/>
    <w:rsid w:val="0083331D"/>
    <w:rsid w:val="0083515B"/>
    <w:rsid w:val="008352F7"/>
    <w:rsid w:val="008378CA"/>
    <w:rsid w:val="00840D95"/>
    <w:rsid w:val="00842E6E"/>
    <w:rsid w:val="00843801"/>
    <w:rsid w:val="00845AF7"/>
    <w:rsid w:val="00846369"/>
    <w:rsid w:val="00847D20"/>
    <w:rsid w:val="00850B9E"/>
    <w:rsid w:val="00854F7D"/>
    <w:rsid w:val="00855A58"/>
    <w:rsid w:val="00855E6E"/>
    <w:rsid w:val="0085733B"/>
    <w:rsid w:val="00863E38"/>
    <w:rsid w:val="008652E6"/>
    <w:rsid w:val="008716B4"/>
    <w:rsid w:val="00872BDF"/>
    <w:rsid w:val="00876FE2"/>
    <w:rsid w:val="00877761"/>
    <w:rsid w:val="00883C6F"/>
    <w:rsid w:val="00884A43"/>
    <w:rsid w:val="00897AD0"/>
    <w:rsid w:val="008A0053"/>
    <w:rsid w:val="008A42A3"/>
    <w:rsid w:val="008A4B6F"/>
    <w:rsid w:val="008A5FA4"/>
    <w:rsid w:val="008A675F"/>
    <w:rsid w:val="008A7641"/>
    <w:rsid w:val="008B00AC"/>
    <w:rsid w:val="008B2ECC"/>
    <w:rsid w:val="008B5162"/>
    <w:rsid w:val="008B5BDA"/>
    <w:rsid w:val="008B6088"/>
    <w:rsid w:val="008B6B6F"/>
    <w:rsid w:val="008B749B"/>
    <w:rsid w:val="008C175A"/>
    <w:rsid w:val="008C1C99"/>
    <w:rsid w:val="008C22F5"/>
    <w:rsid w:val="008C299B"/>
    <w:rsid w:val="008C35BF"/>
    <w:rsid w:val="008C619C"/>
    <w:rsid w:val="008C6D07"/>
    <w:rsid w:val="008E015F"/>
    <w:rsid w:val="008E0892"/>
    <w:rsid w:val="008E1F38"/>
    <w:rsid w:val="008E3C4B"/>
    <w:rsid w:val="008E3F02"/>
    <w:rsid w:val="008E72D3"/>
    <w:rsid w:val="008F2B75"/>
    <w:rsid w:val="008F5A41"/>
    <w:rsid w:val="008F62C2"/>
    <w:rsid w:val="009038ED"/>
    <w:rsid w:val="00904AE4"/>
    <w:rsid w:val="0090508C"/>
    <w:rsid w:val="00905944"/>
    <w:rsid w:val="00906DC9"/>
    <w:rsid w:val="00907FDE"/>
    <w:rsid w:val="00912F72"/>
    <w:rsid w:val="009141F7"/>
    <w:rsid w:val="00917474"/>
    <w:rsid w:val="009207C7"/>
    <w:rsid w:val="0092124C"/>
    <w:rsid w:val="0092165C"/>
    <w:rsid w:val="0092236C"/>
    <w:rsid w:val="00922793"/>
    <w:rsid w:val="00923865"/>
    <w:rsid w:val="00923B42"/>
    <w:rsid w:val="00926D62"/>
    <w:rsid w:val="00930796"/>
    <w:rsid w:val="00930ED9"/>
    <w:rsid w:val="00931C92"/>
    <w:rsid w:val="00937767"/>
    <w:rsid w:val="0094314F"/>
    <w:rsid w:val="00944CD8"/>
    <w:rsid w:val="00944DFB"/>
    <w:rsid w:val="009453F2"/>
    <w:rsid w:val="00945E9E"/>
    <w:rsid w:val="00952CBB"/>
    <w:rsid w:val="00953AB9"/>
    <w:rsid w:val="00953F8F"/>
    <w:rsid w:val="00954AC4"/>
    <w:rsid w:val="00954D13"/>
    <w:rsid w:val="00955C45"/>
    <w:rsid w:val="00956F63"/>
    <w:rsid w:val="00957FC2"/>
    <w:rsid w:val="00960C48"/>
    <w:rsid w:val="0096148D"/>
    <w:rsid w:val="00961C16"/>
    <w:rsid w:val="009622FB"/>
    <w:rsid w:val="009624EC"/>
    <w:rsid w:val="0096282E"/>
    <w:rsid w:val="0096468D"/>
    <w:rsid w:val="00967770"/>
    <w:rsid w:val="00967BCC"/>
    <w:rsid w:val="009700D8"/>
    <w:rsid w:val="009707D0"/>
    <w:rsid w:val="0097181F"/>
    <w:rsid w:val="00971F03"/>
    <w:rsid w:val="00972EBB"/>
    <w:rsid w:val="00973FE2"/>
    <w:rsid w:val="009742A6"/>
    <w:rsid w:val="00975D3D"/>
    <w:rsid w:val="00977773"/>
    <w:rsid w:val="00977C34"/>
    <w:rsid w:val="00980106"/>
    <w:rsid w:val="0098131D"/>
    <w:rsid w:val="009836A9"/>
    <w:rsid w:val="00984244"/>
    <w:rsid w:val="00984455"/>
    <w:rsid w:val="00984DCB"/>
    <w:rsid w:val="009850DD"/>
    <w:rsid w:val="009869A2"/>
    <w:rsid w:val="00987D95"/>
    <w:rsid w:val="0099460E"/>
    <w:rsid w:val="009962D3"/>
    <w:rsid w:val="009964E2"/>
    <w:rsid w:val="00997A9E"/>
    <w:rsid w:val="009A200B"/>
    <w:rsid w:val="009A3A34"/>
    <w:rsid w:val="009A55D3"/>
    <w:rsid w:val="009A5E0C"/>
    <w:rsid w:val="009A7D22"/>
    <w:rsid w:val="009B00C5"/>
    <w:rsid w:val="009B0E95"/>
    <w:rsid w:val="009B48AB"/>
    <w:rsid w:val="009B4DE1"/>
    <w:rsid w:val="009B638A"/>
    <w:rsid w:val="009B6B91"/>
    <w:rsid w:val="009B6CE7"/>
    <w:rsid w:val="009C2D68"/>
    <w:rsid w:val="009C63FC"/>
    <w:rsid w:val="009D01CF"/>
    <w:rsid w:val="009D03B2"/>
    <w:rsid w:val="009D4ACD"/>
    <w:rsid w:val="009D4CD7"/>
    <w:rsid w:val="009D5FA7"/>
    <w:rsid w:val="009E322A"/>
    <w:rsid w:val="009E35FC"/>
    <w:rsid w:val="009E4A3D"/>
    <w:rsid w:val="009E4F5A"/>
    <w:rsid w:val="009E72C4"/>
    <w:rsid w:val="009E7E65"/>
    <w:rsid w:val="009F412D"/>
    <w:rsid w:val="009F4C7B"/>
    <w:rsid w:val="00A045A4"/>
    <w:rsid w:val="00A0533F"/>
    <w:rsid w:val="00A05977"/>
    <w:rsid w:val="00A06588"/>
    <w:rsid w:val="00A139B4"/>
    <w:rsid w:val="00A1555A"/>
    <w:rsid w:val="00A16BC8"/>
    <w:rsid w:val="00A17E1E"/>
    <w:rsid w:val="00A21F19"/>
    <w:rsid w:val="00A27F6B"/>
    <w:rsid w:val="00A3127C"/>
    <w:rsid w:val="00A35888"/>
    <w:rsid w:val="00A35DBF"/>
    <w:rsid w:val="00A369F6"/>
    <w:rsid w:val="00A37D44"/>
    <w:rsid w:val="00A405A0"/>
    <w:rsid w:val="00A4094B"/>
    <w:rsid w:val="00A428BA"/>
    <w:rsid w:val="00A44462"/>
    <w:rsid w:val="00A4611B"/>
    <w:rsid w:val="00A50A19"/>
    <w:rsid w:val="00A51752"/>
    <w:rsid w:val="00A51AB2"/>
    <w:rsid w:val="00A53486"/>
    <w:rsid w:val="00A535FD"/>
    <w:rsid w:val="00A5526D"/>
    <w:rsid w:val="00A55AE5"/>
    <w:rsid w:val="00A568D9"/>
    <w:rsid w:val="00A61165"/>
    <w:rsid w:val="00A6215A"/>
    <w:rsid w:val="00A65E73"/>
    <w:rsid w:val="00A6633D"/>
    <w:rsid w:val="00A70C8E"/>
    <w:rsid w:val="00A7555B"/>
    <w:rsid w:val="00A80886"/>
    <w:rsid w:val="00A820FC"/>
    <w:rsid w:val="00A8258F"/>
    <w:rsid w:val="00A82657"/>
    <w:rsid w:val="00A830F4"/>
    <w:rsid w:val="00A839F2"/>
    <w:rsid w:val="00A8464F"/>
    <w:rsid w:val="00A867E3"/>
    <w:rsid w:val="00A905BA"/>
    <w:rsid w:val="00A90C7E"/>
    <w:rsid w:val="00A92634"/>
    <w:rsid w:val="00A93A30"/>
    <w:rsid w:val="00A95241"/>
    <w:rsid w:val="00A9636E"/>
    <w:rsid w:val="00A966D7"/>
    <w:rsid w:val="00A97371"/>
    <w:rsid w:val="00AA2B4A"/>
    <w:rsid w:val="00AA7CFD"/>
    <w:rsid w:val="00AB07D3"/>
    <w:rsid w:val="00AB19C9"/>
    <w:rsid w:val="00AB21C5"/>
    <w:rsid w:val="00AB3201"/>
    <w:rsid w:val="00AB4FF0"/>
    <w:rsid w:val="00AB5251"/>
    <w:rsid w:val="00AB570D"/>
    <w:rsid w:val="00AC109B"/>
    <w:rsid w:val="00AC190C"/>
    <w:rsid w:val="00AC1C55"/>
    <w:rsid w:val="00AC4F7A"/>
    <w:rsid w:val="00AC57AC"/>
    <w:rsid w:val="00AC5D2F"/>
    <w:rsid w:val="00AC6681"/>
    <w:rsid w:val="00AD07C0"/>
    <w:rsid w:val="00AD10AD"/>
    <w:rsid w:val="00AD138C"/>
    <w:rsid w:val="00AD3662"/>
    <w:rsid w:val="00AD56CF"/>
    <w:rsid w:val="00AD5EF9"/>
    <w:rsid w:val="00AE1BB2"/>
    <w:rsid w:val="00AE476D"/>
    <w:rsid w:val="00AE54B9"/>
    <w:rsid w:val="00AE6766"/>
    <w:rsid w:val="00AE786A"/>
    <w:rsid w:val="00AF00C2"/>
    <w:rsid w:val="00AF09BE"/>
    <w:rsid w:val="00B009F7"/>
    <w:rsid w:val="00B05C3F"/>
    <w:rsid w:val="00B10D5E"/>
    <w:rsid w:val="00B12B96"/>
    <w:rsid w:val="00B12E11"/>
    <w:rsid w:val="00B13382"/>
    <w:rsid w:val="00B1355A"/>
    <w:rsid w:val="00B1397C"/>
    <w:rsid w:val="00B14557"/>
    <w:rsid w:val="00B15889"/>
    <w:rsid w:val="00B15CE8"/>
    <w:rsid w:val="00B166B3"/>
    <w:rsid w:val="00B17935"/>
    <w:rsid w:val="00B2094B"/>
    <w:rsid w:val="00B238E1"/>
    <w:rsid w:val="00B2583B"/>
    <w:rsid w:val="00B27466"/>
    <w:rsid w:val="00B27E3D"/>
    <w:rsid w:val="00B30559"/>
    <w:rsid w:val="00B30DA0"/>
    <w:rsid w:val="00B31363"/>
    <w:rsid w:val="00B3146B"/>
    <w:rsid w:val="00B31AF1"/>
    <w:rsid w:val="00B33DB8"/>
    <w:rsid w:val="00B37E35"/>
    <w:rsid w:val="00B44B4C"/>
    <w:rsid w:val="00B461F4"/>
    <w:rsid w:val="00B507B1"/>
    <w:rsid w:val="00B51A8C"/>
    <w:rsid w:val="00B53C0D"/>
    <w:rsid w:val="00B571E1"/>
    <w:rsid w:val="00B6026F"/>
    <w:rsid w:val="00B60A87"/>
    <w:rsid w:val="00B6190D"/>
    <w:rsid w:val="00B63547"/>
    <w:rsid w:val="00B638E9"/>
    <w:rsid w:val="00B63E1F"/>
    <w:rsid w:val="00B663C1"/>
    <w:rsid w:val="00B67C59"/>
    <w:rsid w:val="00B73274"/>
    <w:rsid w:val="00B75151"/>
    <w:rsid w:val="00B753FD"/>
    <w:rsid w:val="00B76A94"/>
    <w:rsid w:val="00B776C4"/>
    <w:rsid w:val="00B82CE0"/>
    <w:rsid w:val="00B82E44"/>
    <w:rsid w:val="00B8559D"/>
    <w:rsid w:val="00B876F0"/>
    <w:rsid w:val="00B90022"/>
    <w:rsid w:val="00B9037B"/>
    <w:rsid w:val="00B91C10"/>
    <w:rsid w:val="00B9213B"/>
    <w:rsid w:val="00BA0834"/>
    <w:rsid w:val="00BA18BB"/>
    <w:rsid w:val="00BA2CB4"/>
    <w:rsid w:val="00BA4AF8"/>
    <w:rsid w:val="00BA5789"/>
    <w:rsid w:val="00BA60B5"/>
    <w:rsid w:val="00BB2441"/>
    <w:rsid w:val="00BB2808"/>
    <w:rsid w:val="00BB3649"/>
    <w:rsid w:val="00BB43FA"/>
    <w:rsid w:val="00BB6D07"/>
    <w:rsid w:val="00BB7B17"/>
    <w:rsid w:val="00BB7F42"/>
    <w:rsid w:val="00BC0BF9"/>
    <w:rsid w:val="00BC0CF8"/>
    <w:rsid w:val="00BC1A02"/>
    <w:rsid w:val="00BC2247"/>
    <w:rsid w:val="00BC3F1C"/>
    <w:rsid w:val="00BC454A"/>
    <w:rsid w:val="00BC4986"/>
    <w:rsid w:val="00BC6964"/>
    <w:rsid w:val="00BC6EC3"/>
    <w:rsid w:val="00BD362C"/>
    <w:rsid w:val="00BE1B8C"/>
    <w:rsid w:val="00BE1D00"/>
    <w:rsid w:val="00BE54A5"/>
    <w:rsid w:val="00BE75EF"/>
    <w:rsid w:val="00BE7FEC"/>
    <w:rsid w:val="00BF34F5"/>
    <w:rsid w:val="00C02C43"/>
    <w:rsid w:val="00C041FE"/>
    <w:rsid w:val="00C0437E"/>
    <w:rsid w:val="00C050CD"/>
    <w:rsid w:val="00C055A1"/>
    <w:rsid w:val="00C06697"/>
    <w:rsid w:val="00C069EB"/>
    <w:rsid w:val="00C0755E"/>
    <w:rsid w:val="00C07AAD"/>
    <w:rsid w:val="00C1270A"/>
    <w:rsid w:val="00C142E1"/>
    <w:rsid w:val="00C143F1"/>
    <w:rsid w:val="00C144D0"/>
    <w:rsid w:val="00C15BDB"/>
    <w:rsid w:val="00C15C80"/>
    <w:rsid w:val="00C22543"/>
    <w:rsid w:val="00C23D6E"/>
    <w:rsid w:val="00C2471B"/>
    <w:rsid w:val="00C301CD"/>
    <w:rsid w:val="00C30BF9"/>
    <w:rsid w:val="00C32887"/>
    <w:rsid w:val="00C32F3B"/>
    <w:rsid w:val="00C339C9"/>
    <w:rsid w:val="00C35D15"/>
    <w:rsid w:val="00C375C0"/>
    <w:rsid w:val="00C37A09"/>
    <w:rsid w:val="00C40A8F"/>
    <w:rsid w:val="00C40EA4"/>
    <w:rsid w:val="00C420A9"/>
    <w:rsid w:val="00C45C2A"/>
    <w:rsid w:val="00C505F9"/>
    <w:rsid w:val="00C51D86"/>
    <w:rsid w:val="00C51F8A"/>
    <w:rsid w:val="00C53A06"/>
    <w:rsid w:val="00C53DA2"/>
    <w:rsid w:val="00C54786"/>
    <w:rsid w:val="00C54BE3"/>
    <w:rsid w:val="00C552E2"/>
    <w:rsid w:val="00C5787F"/>
    <w:rsid w:val="00C57DF1"/>
    <w:rsid w:val="00C6336A"/>
    <w:rsid w:val="00C67099"/>
    <w:rsid w:val="00C70108"/>
    <w:rsid w:val="00C70AD2"/>
    <w:rsid w:val="00C73309"/>
    <w:rsid w:val="00C750F4"/>
    <w:rsid w:val="00C76350"/>
    <w:rsid w:val="00C767FE"/>
    <w:rsid w:val="00C76F99"/>
    <w:rsid w:val="00C776DA"/>
    <w:rsid w:val="00C80B59"/>
    <w:rsid w:val="00C81686"/>
    <w:rsid w:val="00C820D9"/>
    <w:rsid w:val="00C82A61"/>
    <w:rsid w:val="00C83C03"/>
    <w:rsid w:val="00C85116"/>
    <w:rsid w:val="00C86958"/>
    <w:rsid w:val="00C912FD"/>
    <w:rsid w:val="00C924A3"/>
    <w:rsid w:val="00C927FD"/>
    <w:rsid w:val="00C935D6"/>
    <w:rsid w:val="00C95508"/>
    <w:rsid w:val="00C95B41"/>
    <w:rsid w:val="00CA218A"/>
    <w:rsid w:val="00CA3D24"/>
    <w:rsid w:val="00CA67E7"/>
    <w:rsid w:val="00CB23A1"/>
    <w:rsid w:val="00CB2AE8"/>
    <w:rsid w:val="00CB5B64"/>
    <w:rsid w:val="00CB6337"/>
    <w:rsid w:val="00CB746D"/>
    <w:rsid w:val="00CC4CDD"/>
    <w:rsid w:val="00CC5278"/>
    <w:rsid w:val="00CC57AA"/>
    <w:rsid w:val="00CC7F16"/>
    <w:rsid w:val="00CD0189"/>
    <w:rsid w:val="00CD13BC"/>
    <w:rsid w:val="00CD2ADC"/>
    <w:rsid w:val="00CD730C"/>
    <w:rsid w:val="00CE02DD"/>
    <w:rsid w:val="00CE1780"/>
    <w:rsid w:val="00CE4354"/>
    <w:rsid w:val="00CE49A6"/>
    <w:rsid w:val="00CE5466"/>
    <w:rsid w:val="00CE56C0"/>
    <w:rsid w:val="00CE71F4"/>
    <w:rsid w:val="00CF1163"/>
    <w:rsid w:val="00CF156E"/>
    <w:rsid w:val="00CF19B0"/>
    <w:rsid w:val="00CF64A4"/>
    <w:rsid w:val="00D00EB9"/>
    <w:rsid w:val="00D034A6"/>
    <w:rsid w:val="00D07560"/>
    <w:rsid w:val="00D07EFB"/>
    <w:rsid w:val="00D10A1C"/>
    <w:rsid w:val="00D114D9"/>
    <w:rsid w:val="00D12823"/>
    <w:rsid w:val="00D16B0C"/>
    <w:rsid w:val="00D16BAA"/>
    <w:rsid w:val="00D2100D"/>
    <w:rsid w:val="00D2223D"/>
    <w:rsid w:val="00D22B5E"/>
    <w:rsid w:val="00D24966"/>
    <w:rsid w:val="00D2526E"/>
    <w:rsid w:val="00D2762A"/>
    <w:rsid w:val="00D30ED5"/>
    <w:rsid w:val="00D3137C"/>
    <w:rsid w:val="00D31CFD"/>
    <w:rsid w:val="00D31D94"/>
    <w:rsid w:val="00D3474D"/>
    <w:rsid w:val="00D35EA3"/>
    <w:rsid w:val="00D40684"/>
    <w:rsid w:val="00D406D0"/>
    <w:rsid w:val="00D417DD"/>
    <w:rsid w:val="00D4246B"/>
    <w:rsid w:val="00D4312B"/>
    <w:rsid w:val="00D438F7"/>
    <w:rsid w:val="00D44AC8"/>
    <w:rsid w:val="00D46B52"/>
    <w:rsid w:val="00D50380"/>
    <w:rsid w:val="00D50ABB"/>
    <w:rsid w:val="00D5241D"/>
    <w:rsid w:val="00D53B62"/>
    <w:rsid w:val="00D5468E"/>
    <w:rsid w:val="00D56DA5"/>
    <w:rsid w:val="00D56FAB"/>
    <w:rsid w:val="00D60C8F"/>
    <w:rsid w:val="00D64F31"/>
    <w:rsid w:val="00D66A3F"/>
    <w:rsid w:val="00D70E47"/>
    <w:rsid w:val="00D72A61"/>
    <w:rsid w:val="00D72CA6"/>
    <w:rsid w:val="00D732E1"/>
    <w:rsid w:val="00D7436F"/>
    <w:rsid w:val="00D749BC"/>
    <w:rsid w:val="00D760AD"/>
    <w:rsid w:val="00D76E04"/>
    <w:rsid w:val="00D77347"/>
    <w:rsid w:val="00D77781"/>
    <w:rsid w:val="00D80EBE"/>
    <w:rsid w:val="00D81560"/>
    <w:rsid w:val="00D82CCE"/>
    <w:rsid w:val="00D84D4E"/>
    <w:rsid w:val="00D863EE"/>
    <w:rsid w:val="00D9013B"/>
    <w:rsid w:val="00D90C76"/>
    <w:rsid w:val="00D91E22"/>
    <w:rsid w:val="00D91FDA"/>
    <w:rsid w:val="00D9260A"/>
    <w:rsid w:val="00D97762"/>
    <w:rsid w:val="00D97C47"/>
    <w:rsid w:val="00DA46B9"/>
    <w:rsid w:val="00DA58A5"/>
    <w:rsid w:val="00DA5C07"/>
    <w:rsid w:val="00DB1DAD"/>
    <w:rsid w:val="00DB30D6"/>
    <w:rsid w:val="00DB47FB"/>
    <w:rsid w:val="00DB5803"/>
    <w:rsid w:val="00DB5C65"/>
    <w:rsid w:val="00DB5DCA"/>
    <w:rsid w:val="00DB68FE"/>
    <w:rsid w:val="00DB72B8"/>
    <w:rsid w:val="00DC0DEA"/>
    <w:rsid w:val="00DC54D1"/>
    <w:rsid w:val="00DC5C74"/>
    <w:rsid w:val="00DC61C3"/>
    <w:rsid w:val="00DC70A6"/>
    <w:rsid w:val="00DC79D3"/>
    <w:rsid w:val="00DD0952"/>
    <w:rsid w:val="00DD0BD9"/>
    <w:rsid w:val="00DD1988"/>
    <w:rsid w:val="00DD23CD"/>
    <w:rsid w:val="00DD416E"/>
    <w:rsid w:val="00DD46E7"/>
    <w:rsid w:val="00DD52D6"/>
    <w:rsid w:val="00DD611D"/>
    <w:rsid w:val="00DD7328"/>
    <w:rsid w:val="00DE0D27"/>
    <w:rsid w:val="00DE1E3D"/>
    <w:rsid w:val="00DE24C7"/>
    <w:rsid w:val="00DE3DD9"/>
    <w:rsid w:val="00DE4701"/>
    <w:rsid w:val="00DE4E53"/>
    <w:rsid w:val="00DE65A3"/>
    <w:rsid w:val="00DE7E43"/>
    <w:rsid w:val="00DF1A05"/>
    <w:rsid w:val="00DF502C"/>
    <w:rsid w:val="00DF58DA"/>
    <w:rsid w:val="00DF5F47"/>
    <w:rsid w:val="00E0014B"/>
    <w:rsid w:val="00E01E2B"/>
    <w:rsid w:val="00E02B54"/>
    <w:rsid w:val="00E03F0F"/>
    <w:rsid w:val="00E07A91"/>
    <w:rsid w:val="00E1104A"/>
    <w:rsid w:val="00E12401"/>
    <w:rsid w:val="00E131CE"/>
    <w:rsid w:val="00E156EC"/>
    <w:rsid w:val="00E158DB"/>
    <w:rsid w:val="00E1679F"/>
    <w:rsid w:val="00E20BD1"/>
    <w:rsid w:val="00E20CC4"/>
    <w:rsid w:val="00E219FB"/>
    <w:rsid w:val="00E24E3D"/>
    <w:rsid w:val="00E25B05"/>
    <w:rsid w:val="00E25CAA"/>
    <w:rsid w:val="00E27315"/>
    <w:rsid w:val="00E30100"/>
    <w:rsid w:val="00E33317"/>
    <w:rsid w:val="00E34700"/>
    <w:rsid w:val="00E34F17"/>
    <w:rsid w:val="00E402E9"/>
    <w:rsid w:val="00E4113D"/>
    <w:rsid w:val="00E414C8"/>
    <w:rsid w:val="00E41893"/>
    <w:rsid w:val="00E432E6"/>
    <w:rsid w:val="00E50D84"/>
    <w:rsid w:val="00E514B1"/>
    <w:rsid w:val="00E52B67"/>
    <w:rsid w:val="00E52BFF"/>
    <w:rsid w:val="00E534A1"/>
    <w:rsid w:val="00E53AB4"/>
    <w:rsid w:val="00E53AF5"/>
    <w:rsid w:val="00E53B3A"/>
    <w:rsid w:val="00E6102F"/>
    <w:rsid w:val="00E61523"/>
    <w:rsid w:val="00E62BDC"/>
    <w:rsid w:val="00E64050"/>
    <w:rsid w:val="00E64125"/>
    <w:rsid w:val="00E660B5"/>
    <w:rsid w:val="00E73389"/>
    <w:rsid w:val="00E74664"/>
    <w:rsid w:val="00E748A2"/>
    <w:rsid w:val="00E76151"/>
    <w:rsid w:val="00E77C0B"/>
    <w:rsid w:val="00E8139B"/>
    <w:rsid w:val="00E84961"/>
    <w:rsid w:val="00E85C49"/>
    <w:rsid w:val="00E92280"/>
    <w:rsid w:val="00E92C9B"/>
    <w:rsid w:val="00E93F18"/>
    <w:rsid w:val="00E95767"/>
    <w:rsid w:val="00E965EC"/>
    <w:rsid w:val="00E97D65"/>
    <w:rsid w:val="00EA092D"/>
    <w:rsid w:val="00EA0A83"/>
    <w:rsid w:val="00EA0E36"/>
    <w:rsid w:val="00EA173D"/>
    <w:rsid w:val="00EA1A1C"/>
    <w:rsid w:val="00EA2805"/>
    <w:rsid w:val="00EA3DA6"/>
    <w:rsid w:val="00EA48EC"/>
    <w:rsid w:val="00EA4F7B"/>
    <w:rsid w:val="00EA6992"/>
    <w:rsid w:val="00EB021D"/>
    <w:rsid w:val="00EB184E"/>
    <w:rsid w:val="00EB3E6A"/>
    <w:rsid w:val="00EB57E2"/>
    <w:rsid w:val="00EB6506"/>
    <w:rsid w:val="00EB7187"/>
    <w:rsid w:val="00EC1318"/>
    <w:rsid w:val="00EC57B6"/>
    <w:rsid w:val="00EC639E"/>
    <w:rsid w:val="00EC6BF5"/>
    <w:rsid w:val="00EC6C57"/>
    <w:rsid w:val="00EC79BB"/>
    <w:rsid w:val="00EC7B32"/>
    <w:rsid w:val="00EC7F26"/>
    <w:rsid w:val="00ED0559"/>
    <w:rsid w:val="00ED0F38"/>
    <w:rsid w:val="00ED21E6"/>
    <w:rsid w:val="00ED2238"/>
    <w:rsid w:val="00ED3889"/>
    <w:rsid w:val="00ED49C8"/>
    <w:rsid w:val="00ED62F5"/>
    <w:rsid w:val="00EE2A8C"/>
    <w:rsid w:val="00EE3070"/>
    <w:rsid w:val="00EE31E5"/>
    <w:rsid w:val="00EE3C45"/>
    <w:rsid w:val="00EE4E16"/>
    <w:rsid w:val="00EE747A"/>
    <w:rsid w:val="00EE7FB2"/>
    <w:rsid w:val="00EF0B14"/>
    <w:rsid w:val="00EF1110"/>
    <w:rsid w:val="00EF379D"/>
    <w:rsid w:val="00EF5C4A"/>
    <w:rsid w:val="00EF60F3"/>
    <w:rsid w:val="00F00F7D"/>
    <w:rsid w:val="00F1519B"/>
    <w:rsid w:val="00F17EB8"/>
    <w:rsid w:val="00F21944"/>
    <w:rsid w:val="00F21D36"/>
    <w:rsid w:val="00F22912"/>
    <w:rsid w:val="00F23C20"/>
    <w:rsid w:val="00F24814"/>
    <w:rsid w:val="00F24D22"/>
    <w:rsid w:val="00F27D9E"/>
    <w:rsid w:val="00F303AF"/>
    <w:rsid w:val="00F31C07"/>
    <w:rsid w:val="00F32548"/>
    <w:rsid w:val="00F32B52"/>
    <w:rsid w:val="00F32B73"/>
    <w:rsid w:val="00F353D6"/>
    <w:rsid w:val="00F36805"/>
    <w:rsid w:val="00F41425"/>
    <w:rsid w:val="00F42CDB"/>
    <w:rsid w:val="00F439D5"/>
    <w:rsid w:val="00F45B63"/>
    <w:rsid w:val="00F50C48"/>
    <w:rsid w:val="00F50E42"/>
    <w:rsid w:val="00F51358"/>
    <w:rsid w:val="00F52871"/>
    <w:rsid w:val="00F52B66"/>
    <w:rsid w:val="00F53323"/>
    <w:rsid w:val="00F53449"/>
    <w:rsid w:val="00F555B2"/>
    <w:rsid w:val="00F60E55"/>
    <w:rsid w:val="00F60FBE"/>
    <w:rsid w:val="00F727A8"/>
    <w:rsid w:val="00F7505F"/>
    <w:rsid w:val="00F75247"/>
    <w:rsid w:val="00F80221"/>
    <w:rsid w:val="00F80CBF"/>
    <w:rsid w:val="00F839F4"/>
    <w:rsid w:val="00F8528A"/>
    <w:rsid w:val="00F86835"/>
    <w:rsid w:val="00F87E86"/>
    <w:rsid w:val="00F87F5D"/>
    <w:rsid w:val="00F91843"/>
    <w:rsid w:val="00F92524"/>
    <w:rsid w:val="00F940CA"/>
    <w:rsid w:val="00F94D99"/>
    <w:rsid w:val="00FA1091"/>
    <w:rsid w:val="00FA2633"/>
    <w:rsid w:val="00FA31A8"/>
    <w:rsid w:val="00FA585A"/>
    <w:rsid w:val="00FB0354"/>
    <w:rsid w:val="00FB4B88"/>
    <w:rsid w:val="00FB57D9"/>
    <w:rsid w:val="00FB5C8B"/>
    <w:rsid w:val="00FB6FE4"/>
    <w:rsid w:val="00FB7301"/>
    <w:rsid w:val="00FC02C7"/>
    <w:rsid w:val="00FC1044"/>
    <w:rsid w:val="00FC1CE7"/>
    <w:rsid w:val="00FC2FDD"/>
    <w:rsid w:val="00FC77E5"/>
    <w:rsid w:val="00FD155B"/>
    <w:rsid w:val="00FD1B62"/>
    <w:rsid w:val="00FD3378"/>
    <w:rsid w:val="00FD35E6"/>
    <w:rsid w:val="00FD44DF"/>
    <w:rsid w:val="00FD6241"/>
    <w:rsid w:val="00FD6D11"/>
    <w:rsid w:val="00FE0410"/>
    <w:rsid w:val="00FE15BC"/>
    <w:rsid w:val="00FE2EC1"/>
    <w:rsid w:val="00FE49BB"/>
    <w:rsid w:val="00FE7929"/>
    <w:rsid w:val="00FE7DC4"/>
    <w:rsid w:val="00FF26A5"/>
    <w:rsid w:val="00FF34C3"/>
    <w:rsid w:val="00FF53AF"/>
    <w:rsid w:val="00FF65A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14:docId w14:val="256AAF58"/>
  <w15:docId w15:val="{56D0F7DB-9917-4722-8388-06A4B9457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27488"/>
    <w:rPr>
      <w:sz w:val="24"/>
      <w:szCs w:val="24"/>
      <w:lang w:val="en-GB"/>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
      </w:numPr>
      <w:spacing w:before="240" w:after="60"/>
      <w:outlineLvl w:val="3"/>
    </w:pPr>
    <w:rPr>
      <w:b/>
      <w:bCs/>
      <w:sz w:val="28"/>
      <w:szCs w:val="28"/>
    </w:rPr>
  </w:style>
  <w:style w:type="paragraph" w:styleId="Heading5">
    <w:name w:val="heading 5"/>
    <w:basedOn w:val="Normal"/>
    <w:next w:val="Normal"/>
    <w:qFormat/>
    <w:pPr>
      <w:numPr>
        <w:ilvl w:val="4"/>
        <w:numId w:val="1"/>
      </w:numPr>
      <w:spacing w:before="240" w:after="60"/>
      <w:outlineLvl w:val="4"/>
    </w:pPr>
    <w:rPr>
      <w:b/>
      <w:bCs/>
      <w:i/>
      <w:iCs/>
      <w:sz w:val="26"/>
      <w:szCs w:val="26"/>
    </w:rPr>
  </w:style>
  <w:style w:type="paragraph" w:styleId="Heading6">
    <w:name w:val="heading 6"/>
    <w:basedOn w:val="Normal"/>
    <w:next w:val="Normal"/>
    <w:qFormat/>
    <w:pPr>
      <w:numPr>
        <w:ilvl w:val="5"/>
        <w:numId w:val="1"/>
      </w:numPr>
      <w:spacing w:before="240" w:after="60"/>
      <w:outlineLvl w:val="5"/>
    </w:pPr>
    <w:rPr>
      <w:b/>
      <w:bCs/>
      <w:sz w:val="22"/>
      <w:szCs w:val="22"/>
    </w:rPr>
  </w:style>
  <w:style w:type="paragraph" w:styleId="Heading7">
    <w:name w:val="heading 7"/>
    <w:basedOn w:val="Normal"/>
    <w:next w:val="Normal"/>
    <w:qFormat/>
    <w:pPr>
      <w:numPr>
        <w:ilvl w:val="6"/>
        <w:numId w:val="1"/>
      </w:numPr>
      <w:spacing w:before="240" w:after="60"/>
      <w:outlineLvl w:val="6"/>
    </w:pPr>
  </w:style>
  <w:style w:type="paragraph" w:styleId="Heading8">
    <w:name w:val="heading 8"/>
    <w:basedOn w:val="Normal"/>
    <w:next w:val="Normal"/>
    <w:qFormat/>
    <w:pPr>
      <w:numPr>
        <w:ilvl w:val="7"/>
        <w:numId w:val="1"/>
      </w:numPr>
      <w:spacing w:before="240" w:after="60"/>
      <w:outlineLvl w:val="7"/>
    </w:pPr>
    <w:rPr>
      <w:i/>
      <w:iCs/>
    </w:rPr>
  </w:style>
  <w:style w:type="paragraph" w:styleId="Heading9">
    <w:name w:val="heading 9"/>
    <w:basedOn w:val="Normal"/>
    <w:next w:val="Normal"/>
    <w:qFormat/>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customStyle="1" w:styleId="CMMTitle">
    <w:name w:val="CMM_Title"/>
    <w:basedOn w:val="Normal"/>
    <w:autoRedefine/>
    <w:pPr>
      <w:spacing w:before="240" w:after="60"/>
      <w:jc w:val="center"/>
      <w:outlineLvl w:val="0"/>
    </w:pPr>
    <w:rPr>
      <w:rFonts w:ascii="Arial" w:hAnsi="Arial"/>
      <w:b/>
      <w:sz w:val="32"/>
    </w:rPr>
  </w:style>
  <w:style w:type="paragraph" w:customStyle="1" w:styleId="CMMHeading1">
    <w:name w:val="CMM_Heading 1"/>
    <w:basedOn w:val="CMMTitle"/>
    <w:autoRedefine/>
    <w:pPr>
      <w:keepNext/>
      <w:numPr>
        <w:numId w:val="1"/>
      </w:numPr>
      <w:jc w:val="left"/>
    </w:pPr>
  </w:style>
  <w:style w:type="paragraph" w:customStyle="1" w:styleId="CMMHeading2">
    <w:name w:val="CMM_Heading 2"/>
    <w:autoRedefine/>
    <w:pPr>
      <w:numPr>
        <w:ilvl w:val="1"/>
        <w:numId w:val="2"/>
      </w:numPr>
      <w:spacing w:before="240" w:after="60"/>
      <w:outlineLvl w:val="1"/>
    </w:pPr>
    <w:rPr>
      <w:rFonts w:ascii="Arial" w:hAnsi="Arial"/>
      <w:b/>
      <w:sz w:val="28"/>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paragraph" w:styleId="Title">
    <w:name w:val="Title"/>
    <w:basedOn w:val="Normal"/>
    <w:qFormat/>
    <w:pPr>
      <w:jc w:val="center"/>
    </w:pPr>
    <w:rPr>
      <w:rFonts w:ascii="Verdana" w:hAnsi="Verdana"/>
      <w:b/>
      <w:bCs/>
      <w:sz w:val="20"/>
    </w:rPr>
  </w:style>
  <w:style w:type="paragraph" w:styleId="BodyText">
    <w:name w:val="Body Text"/>
    <w:basedOn w:val="Normal"/>
    <w:rPr>
      <w:rFonts w:ascii="Verdana" w:hAnsi="Verdana"/>
      <w:sz w:val="20"/>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cs="Tahoma"/>
      <w:sz w:val="20"/>
      <w:szCs w:val="20"/>
    </w:rPr>
  </w:style>
  <w:style w:type="table" w:styleId="TableGrid">
    <w:name w:val="Table Grid"/>
    <w:basedOn w:val="TableNormal"/>
    <w:uiPriority w:val="39"/>
    <w:rsid w:val="00DA5C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rsid w:val="00EE3C45"/>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BalloonText">
    <w:name w:val="Balloon Text"/>
    <w:basedOn w:val="Normal"/>
    <w:semiHidden/>
    <w:rsid w:val="000C4990"/>
    <w:rPr>
      <w:rFonts w:ascii="Tahoma" w:hAnsi="Tahoma" w:cs="Tahoma"/>
      <w:sz w:val="16"/>
      <w:szCs w:val="16"/>
    </w:rPr>
  </w:style>
  <w:style w:type="paragraph" w:styleId="ListParagraph">
    <w:name w:val="List Paragraph"/>
    <w:basedOn w:val="Normal"/>
    <w:uiPriority w:val="34"/>
    <w:qFormat/>
    <w:rsid w:val="00B6190D"/>
    <w:pPr>
      <w:spacing w:after="200" w:line="276" w:lineRule="auto"/>
      <w:ind w:left="720"/>
      <w:contextualSpacing/>
    </w:pPr>
    <w:rPr>
      <w:rFonts w:ascii="Calibri" w:eastAsia="Calibri" w:hAnsi="Calibri"/>
      <w:sz w:val="22"/>
      <w:szCs w:val="22"/>
    </w:rPr>
  </w:style>
  <w:style w:type="paragraph" w:styleId="IntenseQuote">
    <w:name w:val="Intense Quote"/>
    <w:basedOn w:val="Normal"/>
    <w:next w:val="Normal"/>
    <w:link w:val="IntenseQuoteChar"/>
    <w:uiPriority w:val="30"/>
    <w:qFormat/>
    <w:rsid w:val="00F353D6"/>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F353D6"/>
    <w:rPr>
      <w:b/>
      <w:bCs/>
      <w:i/>
      <w:iCs/>
      <w:color w:val="4F81BD"/>
      <w:sz w:val="24"/>
      <w:szCs w:val="24"/>
    </w:rPr>
  </w:style>
  <w:style w:type="table" w:styleId="TableGrid8">
    <w:name w:val="Table Grid 8"/>
    <w:basedOn w:val="TableNormal"/>
    <w:rsid w:val="0034272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4">
    <w:name w:val="Table Grid 4"/>
    <w:basedOn w:val="TableNormal"/>
    <w:rsid w:val="00B2094B"/>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character" w:customStyle="1" w:styleId="FooterChar">
    <w:name w:val="Footer Char"/>
    <w:basedOn w:val="DefaultParagraphFont"/>
    <w:link w:val="Footer"/>
    <w:uiPriority w:val="99"/>
    <w:rsid w:val="00FA585A"/>
    <w:rPr>
      <w:sz w:val="24"/>
      <w:szCs w:val="24"/>
      <w:lang w:val="en-GB"/>
    </w:rPr>
  </w:style>
  <w:style w:type="paragraph" w:customStyle="1" w:styleId="NormalforBRD">
    <w:name w:val="Normal for BRD"/>
    <w:basedOn w:val="Normal"/>
    <w:rsid w:val="00270E8B"/>
    <w:pPr>
      <w:spacing w:before="120" w:after="120"/>
      <w:ind w:left="1440"/>
      <w:jc w:val="both"/>
    </w:pPr>
    <w:rPr>
      <w:rFonts w:ascii="Verdana" w:eastAsiaTheme="minorHAnsi" w:hAnsi="Verdana"/>
      <w:sz w:val="20"/>
      <w:szCs w:val="20"/>
      <w:lang w:val="en-US" w:eastAsia="ar-SA"/>
    </w:rPr>
  </w:style>
  <w:style w:type="character" w:styleId="PlaceholderText">
    <w:name w:val="Placeholder Text"/>
    <w:basedOn w:val="DefaultParagraphFont"/>
    <w:uiPriority w:val="99"/>
    <w:semiHidden/>
    <w:rsid w:val="00F51358"/>
    <w:rPr>
      <w:color w:val="808080"/>
    </w:rPr>
  </w:style>
  <w:style w:type="character" w:customStyle="1" w:styleId="HeaderChar">
    <w:name w:val="Header Char"/>
    <w:basedOn w:val="DefaultParagraphFont"/>
    <w:link w:val="Header"/>
    <w:uiPriority w:val="99"/>
    <w:rsid w:val="000D5F74"/>
    <w:rPr>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153779">
      <w:bodyDiv w:val="1"/>
      <w:marLeft w:val="0"/>
      <w:marRight w:val="0"/>
      <w:marTop w:val="0"/>
      <w:marBottom w:val="0"/>
      <w:divBdr>
        <w:top w:val="none" w:sz="0" w:space="0" w:color="auto"/>
        <w:left w:val="none" w:sz="0" w:space="0" w:color="auto"/>
        <w:bottom w:val="none" w:sz="0" w:space="0" w:color="auto"/>
        <w:right w:val="none" w:sz="0" w:space="0" w:color="auto"/>
      </w:divBdr>
    </w:div>
    <w:div w:id="174811455">
      <w:bodyDiv w:val="1"/>
      <w:marLeft w:val="0"/>
      <w:marRight w:val="0"/>
      <w:marTop w:val="0"/>
      <w:marBottom w:val="0"/>
      <w:divBdr>
        <w:top w:val="none" w:sz="0" w:space="0" w:color="auto"/>
        <w:left w:val="none" w:sz="0" w:space="0" w:color="auto"/>
        <w:bottom w:val="none" w:sz="0" w:space="0" w:color="auto"/>
        <w:right w:val="none" w:sz="0" w:space="0" w:color="auto"/>
      </w:divBdr>
    </w:div>
    <w:div w:id="186219830">
      <w:bodyDiv w:val="1"/>
      <w:marLeft w:val="0"/>
      <w:marRight w:val="0"/>
      <w:marTop w:val="0"/>
      <w:marBottom w:val="0"/>
      <w:divBdr>
        <w:top w:val="none" w:sz="0" w:space="0" w:color="auto"/>
        <w:left w:val="none" w:sz="0" w:space="0" w:color="auto"/>
        <w:bottom w:val="none" w:sz="0" w:space="0" w:color="auto"/>
        <w:right w:val="none" w:sz="0" w:space="0" w:color="auto"/>
      </w:divBdr>
    </w:div>
    <w:div w:id="200552296">
      <w:bodyDiv w:val="1"/>
      <w:marLeft w:val="0"/>
      <w:marRight w:val="0"/>
      <w:marTop w:val="0"/>
      <w:marBottom w:val="0"/>
      <w:divBdr>
        <w:top w:val="none" w:sz="0" w:space="0" w:color="auto"/>
        <w:left w:val="none" w:sz="0" w:space="0" w:color="auto"/>
        <w:bottom w:val="none" w:sz="0" w:space="0" w:color="auto"/>
        <w:right w:val="none" w:sz="0" w:space="0" w:color="auto"/>
      </w:divBdr>
    </w:div>
    <w:div w:id="242379993">
      <w:bodyDiv w:val="1"/>
      <w:marLeft w:val="0"/>
      <w:marRight w:val="0"/>
      <w:marTop w:val="0"/>
      <w:marBottom w:val="0"/>
      <w:divBdr>
        <w:top w:val="none" w:sz="0" w:space="0" w:color="auto"/>
        <w:left w:val="none" w:sz="0" w:space="0" w:color="auto"/>
        <w:bottom w:val="none" w:sz="0" w:space="0" w:color="auto"/>
        <w:right w:val="none" w:sz="0" w:space="0" w:color="auto"/>
      </w:divBdr>
    </w:div>
    <w:div w:id="285894348">
      <w:bodyDiv w:val="1"/>
      <w:marLeft w:val="0"/>
      <w:marRight w:val="0"/>
      <w:marTop w:val="0"/>
      <w:marBottom w:val="0"/>
      <w:divBdr>
        <w:top w:val="none" w:sz="0" w:space="0" w:color="auto"/>
        <w:left w:val="none" w:sz="0" w:space="0" w:color="auto"/>
        <w:bottom w:val="none" w:sz="0" w:space="0" w:color="auto"/>
        <w:right w:val="none" w:sz="0" w:space="0" w:color="auto"/>
      </w:divBdr>
    </w:div>
    <w:div w:id="364671455">
      <w:bodyDiv w:val="1"/>
      <w:marLeft w:val="0"/>
      <w:marRight w:val="0"/>
      <w:marTop w:val="0"/>
      <w:marBottom w:val="0"/>
      <w:divBdr>
        <w:top w:val="none" w:sz="0" w:space="0" w:color="auto"/>
        <w:left w:val="none" w:sz="0" w:space="0" w:color="auto"/>
        <w:bottom w:val="none" w:sz="0" w:space="0" w:color="auto"/>
        <w:right w:val="none" w:sz="0" w:space="0" w:color="auto"/>
      </w:divBdr>
    </w:div>
    <w:div w:id="386421794">
      <w:bodyDiv w:val="1"/>
      <w:marLeft w:val="0"/>
      <w:marRight w:val="0"/>
      <w:marTop w:val="0"/>
      <w:marBottom w:val="0"/>
      <w:divBdr>
        <w:top w:val="none" w:sz="0" w:space="0" w:color="auto"/>
        <w:left w:val="none" w:sz="0" w:space="0" w:color="auto"/>
        <w:bottom w:val="none" w:sz="0" w:space="0" w:color="auto"/>
        <w:right w:val="none" w:sz="0" w:space="0" w:color="auto"/>
      </w:divBdr>
    </w:div>
    <w:div w:id="560092317">
      <w:bodyDiv w:val="1"/>
      <w:marLeft w:val="0"/>
      <w:marRight w:val="0"/>
      <w:marTop w:val="0"/>
      <w:marBottom w:val="0"/>
      <w:divBdr>
        <w:top w:val="none" w:sz="0" w:space="0" w:color="auto"/>
        <w:left w:val="none" w:sz="0" w:space="0" w:color="auto"/>
        <w:bottom w:val="none" w:sz="0" w:space="0" w:color="auto"/>
        <w:right w:val="none" w:sz="0" w:space="0" w:color="auto"/>
      </w:divBdr>
    </w:div>
    <w:div w:id="568074363">
      <w:bodyDiv w:val="1"/>
      <w:marLeft w:val="0"/>
      <w:marRight w:val="0"/>
      <w:marTop w:val="0"/>
      <w:marBottom w:val="0"/>
      <w:divBdr>
        <w:top w:val="none" w:sz="0" w:space="0" w:color="auto"/>
        <w:left w:val="none" w:sz="0" w:space="0" w:color="auto"/>
        <w:bottom w:val="none" w:sz="0" w:space="0" w:color="auto"/>
        <w:right w:val="none" w:sz="0" w:space="0" w:color="auto"/>
      </w:divBdr>
      <w:divsChild>
        <w:div w:id="877014050">
          <w:marLeft w:val="0"/>
          <w:marRight w:val="0"/>
          <w:marTop w:val="0"/>
          <w:marBottom w:val="0"/>
          <w:divBdr>
            <w:top w:val="none" w:sz="0" w:space="0" w:color="auto"/>
            <w:left w:val="none" w:sz="0" w:space="0" w:color="auto"/>
            <w:bottom w:val="none" w:sz="0" w:space="0" w:color="auto"/>
            <w:right w:val="none" w:sz="0" w:space="0" w:color="auto"/>
          </w:divBdr>
          <w:divsChild>
            <w:div w:id="55007186">
              <w:marLeft w:val="0"/>
              <w:marRight w:val="0"/>
              <w:marTop w:val="0"/>
              <w:marBottom w:val="0"/>
              <w:divBdr>
                <w:top w:val="none" w:sz="0" w:space="0" w:color="auto"/>
                <w:left w:val="none" w:sz="0" w:space="0" w:color="auto"/>
                <w:bottom w:val="none" w:sz="0" w:space="0" w:color="auto"/>
                <w:right w:val="none" w:sz="0" w:space="0" w:color="auto"/>
              </w:divBdr>
              <w:divsChild>
                <w:div w:id="1500845658">
                  <w:marLeft w:val="0"/>
                  <w:marRight w:val="0"/>
                  <w:marTop w:val="0"/>
                  <w:marBottom w:val="0"/>
                  <w:divBdr>
                    <w:top w:val="none" w:sz="0" w:space="0" w:color="auto"/>
                    <w:left w:val="none" w:sz="0" w:space="0" w:color="auto"/>
                    <w:bottom w:val="none" w:sz="0" w:space="0" w:color="auto"/>
                    <w:right w:val="none" w:sz="0" w:space="0" w:color="auto"/>
                  </w:divBdr>
                  <w:divsChild>
                    <w:div w:id="820542772">
                      <w:marLeft w:val="0"/>
                      <w:marRight w:val="0"/>
                      <w:marTop w:val="0"/>
                      <w:marBottom w:val="0"/>
                      <w:divBdr>
                        <w:top w:val="none" w:sz="0" w:space="0" w:color="auto"/>
                        <w:left w:val="none" w:sz="0" w:space="0" w:color="auto"/>
                        <w:bottom w:val="none" w:sz="0" w:space="0" w:color="auto"/>
                        <w:right w:val="none" w:sz="0" w:space="0" w:color="auto"/>
                      </w:divBdr>
                      <w:divsChild>
                        <w:div w:id="28142978">
                          <w:marLeft w:val="0"/>
                          <w:marRight w:val="0"/>
                          <w:marTop w:val="0"/>
                          <w:marBottom w:val="0"/>
                          <w:divBdr>
                            <w:top w:val="none" w:sz="0" w:space="0" w:color="auto"/>
                            <w:left w:val="none" w:sz="0" w:space="0" w:color="auto"/>
                            <w:bottom w:val="none" w:sz="0" w:space="0" w:color="auto"/>
                            <w:right w:val="none" w:sz="0" w:space="0" w:color="auto"/>
                          </w:divBdr>
                          <w:divsChild>
                            <w:div w:id="1180506511">
                              <w:marLeft w:val="0"/>
                              <w:marRight w:val="0"/>
                              <w:marTop w:val="0"/>
                              <w:marBottom w:val="0"/>
                              <w:divBdr>
                                <w:top w:val="none" w:sz="0" w:space="0" w:color="auto"/>
                                <w:left w:val="none" w:sz="0" w:space="0" w:color="auto"/>
                                <w:bottom w:val="none" w:sz="0" w:space="0" w:color="auto"/>
                                <w:right w:val="none" w:sz="0" w:space="0" w:color="auto"/>
                              </w:divBdr>
                              <w:divsChild>
                                <w:div w:id="1411075820">
                                  <w:marLeft w:val="0"/>
                                  <w:marRight w:val="0"/>
                                  <w:marTop w:val="0"/>
                                  <w:marBottom w:val="0"/>
                                  <w:divBdr>
                                    <w:top w:val="none" w:sz="0" w:space="0" w:color="auto"/>
                                    <w:left w:val="none" w:sz="0" w:space="0" w:color="auto"/>
                                    <w:bottom w:val="none" w:sz="0" w:space="0" w:color="auto"/>
                                    <w:right w:val="none" w:sz="0" w:space="0" w:color="auto"/>
                                  </w:divBdr>
                                  <w:divsChild>
                                    <w:div w:id="771709667">
                                      <w:marLeft w:val="0"/>
                                      <w:marRight w:val="0"/>
                                      <w:marTop w:val="0"/>
                                      <w:marBottom w:val="0"/>
                                      <w:divBdr>
                                        <w:top w:val="none" w:sz="0" w:space="0" w:color="auto"/>
                                        <w:left w:val="none" w:sz="0" w:space="0" w:color="auto"/>
                                        <w:bottom w:val="none" w:sz="0" w:space="0" w:color="auto"/>
                                        <w:right w:val="none" w:sz="0" w:space="0" w:color="auto"/>
                                      </w:divBdr>
                                      <w:divsChild>
                                        <w:div w:id="927076778">
                                          <w:marLeft w:val="0"/>
                                          <w:marRight w:val="0"/>
                                          <w:marTop w:val="0"/>
                                          <w:marBottom w:val="0"/>
                                          <w:divBdr>
                                            <w:top w:val="none" w:sz="0" w:space="0" w:color="auto"/>
                                            <w:left w:val="none" w:sz="0" w:space="0" w:color="auto"/>
                                            <w:bottom w:val="none" w:sz="0" w:space="0" w:color="auto"/>
                                            <w:right w:val="none" w:sz="0" w:space="0" w:color="auto"/>
                                          </w:divBdr>
                                          <w:divsChild>
                                            <w:div w:id="916865433">
                                              <w:marLeft w:val="0"/>
                                              <w:marRight w:val="0"/>
                                              <w:marTop w:val="0"/>
                                              <w:marBottom w:val="0"/>
                                              <w:divBdr>
                                                <w:top w:val="none" w:sz="0" w:space="0" w:color="auto"/>
                                                <w:left w:val="none" w:sz="0" w:space="0" w:color="auto"/>
                                                <w:bottom w:val="none" w:sz="0" w:space="0" w:color="auto"/>
                                                <w:right w:val="none" w:sz="0" w:space="0" w:color="auto"/>
                                              </w:divBdr>
                                              <w:divsChild>
                                                <w:div w:id="1723015171">
                                                  <w:marLeft w:val="0"/>
                                                  <w:marRight w:val="0"/>
                                                  <w:marTop w:val="0"/>
                                                  <w:marBottom w:val="0"/>
                                                  <w:divBdr>
                                                    <w:top w:val="none" w:sz="0" w:space="0" w:color="auto"/>
                                                    <w:left w:val="none" w:sz="0" w:space="0" w:color="auto"/>
                                                    <w:bottom w:val="none" w:sz="0" w:space="0" w:color="auto"/>
                                                    <w:right w:val="none" w:sz="0" w:space="0" w:color="auto"/>
                                                  </w:divBdr>
                                                  <w:divsChild>
                                                    <w:div w:id="1562449310">
                                                      <w:marLeft w:val="0"/>
                                                      <w:marRight w:val="0"/>
                                                      <w:marTop w:val="0"/>
                                                      <w:marBottom w:val="0"/>
                                                      <w:divBdr>
                                                        <w:top w:val="none" w:sz="0" w:space="0" w:color="auto"/>
                                                        <w:left w:val="none" w:sz="0" w:space="0" w:color="auto"/>
                                                        <w:bottom w:val="none" w:sz="0" w:space="0" w:color="auto"/>
                                                        <w:right w:val="none" w:sz="0" w:space="0" w:color="auto"/>
                                                      </w:divBdr>
                                                      <w:divsChild>
                                                        <w:div w:id="763262156">
                                                          <w:marLeft w:val="0"/>
                                                          <w:marRight w:val="0"/>
                                                          <w:marTop w:val="0"/>
                                                          <w:marBottom w:val="0"/>
                                                          <w:divBdr>
                                                            <w:top w:val="none" w:sz="0" w:space="0" w:color="auto"/>
                                                            <w:left w:val="none" w:sz="0" w:space="0" w:color="auto"/>
                                                            <w:bottom w:val="none" w:sz="0" w:space="0" w:color="auto"/>
                                                            <w:right w:val="none" w:sz="0" w:space="0" w:color="auto"/>
                                                          </w:divBdr>
                                                          <w:divsChild>
                                                            <w:div w:id="2080866070">
                                                              <w:marLeft w:val="0"/>
                                                              <w:marRight w:val="0"/>
                                                              <w:marTop w:val="0"/>
                                                              <w:marBottom w:val="0"/>
                                                              <w:divBdr>
                                                                <w:top w:val="none" w:sz="0" w:space="0" w:color="auto"/>
                                                                <w:left w:val="none" w:sz="0" w:space="0" w:color="auto"/>
                                                                <w:bottom w:val="none" w:sz="0" w:space="0" w:color="auto"/>
                                                                <w:right w:val="none" w:sz="0" w:space="0" w:color="auto"/>
                                                              </w:divBdr>
                                                              <w:divsChild>
                                                                <w:div w:id="1051079350">
                                                                  <w:marLeft w:val="0"/>
                                                                  <w:marRight w:val="0"/>
                                                                  <w:marTop w:val="0"/>
                                                                  <w:marBottom w:val="0"/>
                                                                  <w:divBdr>
                                                                    <w:top w:val="none" w:sz="0" w:space="0" w:color="auto"/>
                                                                    <w:left w:val="none" w:sz="0" w:space="0" w:color="auto"/>
                                                                    <w:bottom w:val="none" w:sz="0" w:space="0" w:color="auto"/>
                                                                    <w:right w:val="none" w:sz="0" w:space="0" w:color="auto"/>
                                                                  </w:divBdr>
                                                                  <w:divsChild>
                                                                    <w:div w:id="154342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23385096">
      <w:bodyDiv w:val="1"/>
      <w:marLeft w:val="0"/>
      <w:marRight w:val="0"/>
      <w:marTop w:val="0"/>
      <w:marBottom w:val="0"/>
      <w:divBdr>
        <w:top w:val="none" w:sz="0" w:space="0" w:color="auto"/>
        <w:left w:val="none" w:sz="0" w:space="0" w:color="auto"/>
        <w:bottom w:val="none" w:sz="0" w:space="0" w:color="auto"/>
        <w:right w:val="none" w:sz="0" w:space="0" w:color="auto"/>
      </w:divBdr>
    </w:div>
    <w:div w:id="633759991">
      <w:bodyDiv w:val="1"/>
      <w:marLeft w:val="0"/>
      <w:marRight w:val="0"/>
      <w:marTop w:val="0"/>
      <w:marBottom w:val="0"/>
      <w:divBdr>
        <w:top w:val="none" w:sz="0" w:space="0" w:color="auto"/>
        <w:left w:val="none" w:sz="0" w:space="0" w:color="auto"/>
        <w:bottom w:val="none" w:sz="0" w:space="0" w:color="auto"/>
        <w:right w:val="none" w:sz="0" w:space="0" w:color="auto"/>
      </w:divBdr>
    </w:div>
    <w:div w:id="792558208">
      <w:bodyDiv w:val="1"/>
      <w:marLeft w:val="0"/>
      <w:marRight w:val="0"/>
      <w:marTop w:val="0"/>
      <w:marBottom w:val="0"/>
      <w:divBdr>
        <w:top w:val="none" w:sz="0" w:space="0" w:color="auto"/>
        <w:left w:val="none" w:sz="0" w:space="0" w:color="auto"/>
        <w:bottom w:val="none" w:sz="0" w:space="0" w:color="auto"/>
        <w:right w:val="none" w:sz="0" w:space="0" w:color="auto"/>
      </w:divBdr>
    </w:div>
    <w:div w:id="865558436">
      <w:bodyDiv w:val="1"/>
      <w:marLeft w:val="0"/>
      <w:marRight w:val="0"/>
      <w:marTop w:val="0"/>
      <w:marBottom w:val="0"/>
      <w:divBdr>
        <w:top w:val="none" w:sz="0" w:space="0" w:color="auto"/>
        <w:left w:val="none" w:sz="0" w:space="0" w:color="auto"/>
        <w:bottom w:val="none" w:sz="0" w:space="0" w:color="auto"/>
        <w:right w:val="none" w:sz="0" w:space="0" w:color="auto"/>
      </w:divBdr>
      <w:divsChild>
        <w:div w:id="1194609764">
          <w:marLeft w:val="0"/>
          <w:marRight w:val="0"/>
          <w:marTop w:val="0"/>
          <w:marBottom w:val="0"/>
          <w:divBdr>
            <w:top w:val="none" w:sz="0" w:space="0" w:color="auto"/>
            <w:left w:val="none" w:sz="0" w:space="0" w:color="auto"/>
            <w:bottom w:val="none" w:sz="0" w:space="0" w:color="auto"/>
            <w:right w:val="none" w:sz="0" w:space="0" w:color="auto"/>
          </w:divBdr>
          <w:divsChild>
            <w:div w:id="341901784">
              <w:marLeft w:val="0"/>
              <w:marRight w:val="0"/>
              <w:marTop w:val="0"/>
              <w:marBottom w:val="0"/>
              <w:divBdr>
                <w:top w:val="none" w:sz="0" w:space="0" w:color="auto"/>
                <w:left w:val="none" w:sz="0" w:space="0" w:color="auto"/>
                <w:bottom w:val="none" w:sz="0" w:space="0" w:color="auto"/>
                <w:right w:val="none" w:sz="0" w:space="0" w:color="auto"/>
              </w:divBdr>
            </w:div>
            <w:div w:id="1441416313">
              <w:marLeft w:val="0"/>
              <w:marRight w:val="0"/>
              <w:marTop w:val="0"/>
              <w:marBottom w:val="0"/>
              <w:divBdr>
                <w:top w:val="none" w:sz="0" w:space="0" w:color="auto"/>
                <w:left w:val="none" w:sz="0" w:space="0" w:color="auto"/>
                <w:bottom w:val="none" w:sz="0" w:space="0" w:color="auto"/>
                <w:right w:val="none" w:sz="0" w:space="0" w:color="auto"/>
              </w:divBdr>
            </w:div>
            <w:div w:id="2016106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443661">
      <w:bodyDiv w:val="1"/>
      <w:marLeft w:val="0"/>
      <w:marRight w:val="0"/>
      <w:marTop w:val="0"/>
      <w:marBottom w:val="0"/>
      <w:divBdr>
        <w:top w:val="none" w:sz="0" w:space="0" w:color="auto"/>
        <w:left w:val="none" w:sz="0" w:space="0" w:color="auto"/>
        <w:bottom w:val="none" w:sz="0" w:space="0" w:color="auto"/>
        <w:right w:val="none" w:sz="0" w:space="0" w:color="auto"/>
      </w:divBdr>
    </w:div>
    <w:div w:id="1073510206">
      <w:bodyDiv w:val="1"/>
      <w:marLeft w:val="0"/>
      <w:marRight w:val="0"/>
      <w:marTop w:val="0"/>
      <w:marBottom w:val="0"/>
      <w:divBdr>
        <w:top w:val="none" w:sz="0" w:space="0" w:color="auto"/>
        <w:left w:val="none" w:sz="0" w:space="0" w:color="auto"/>
        <w:bottom w:val="none" w:sz="0" w:space="0" w:color="auto"/>
        <w:right w:val="none" w:sz="0" w:space="0" w:color="auto"/>
      </w:divBdr>
    </w:div>
    <w:div w:id="1146431165">
      <w:bodyDiv w:val="1"/>
      <w:marLeft w:val="0"/>
      <w:marRight w:val="0"/>
      <w:marTop w:val="0"/>
      <w:marBottom w:val="0"/>
      <w:divBdr>
        <w:top w:val="none" w:sz="0" w:space="0" w:color="auto"/>
        <w:left w:val="none" w:sz="0" w:space="0" w:color="auto"/>
        <w:bottom w:val="none" w:sz="0" w:space="0" w:color="auto"/>
        <w:right w:val="none" w:sz="0" w:space="0" w:color="auto"/>
      </w:divBdr>
    </w:div>
    <w:div w:id="1168518623">
      <w:bodyDiv w:val="1"/>
      <w:marLeft w:val="0"/>
      <w:marRight w:val="0"/>
      <w:marTop w:val="0"/>
      <w:marBottom w:val="0"/>
      <w:divBdr>
        <w:top w:val="none" w:sz="0" w:space="0" w:color="auto"/>
        <w:left w:val="none" w:sz="0" w:space="0" w:color="auto"/>
        <w:bottom w:val="none" w:sz="0" w:space="0" w:color="auto"/>
        <w:right w:val="none" w:sz="0" w:space="0" w:color="auto"/>
      </w:divBdr>
    </w:div>
    <w:div w:id="1172724552">
      <w:bodyDiv w:val="1"/>
      <w:marLeft w:val="0"/>
      <w:marRight w:val="0"/>
      <w:marTop w:val="0"/>
      <w:marBottom w:val="0"/>
      <w:divBdr>
        <w:top w:val="none" w:sz="0" w:space="0" w:color="auto"/>
        <w:left w:val="none" w:sz="0" w:space="0" w:color="auto"/>
        <w:bottom w:val="none" w:sz="0" w:space="0" w:color="auto"/>
        <w:right w:val="none" w:sz="0" w:space="0" w:color="auto"/>
      </w:divBdr>
    </w:div>
    <w:div w:id="1190290552">
      <w:bodyDiv w:val="1"/>
      <w:marLeft w:val="0"/>
      <w:marRight w:val="0"/>
      <w:marTop w:val="0"/>
      <w:marBottom w:val="0"/>
      <w:divBdr>
        <w:top w:val="none" w:sz="0" w:space="0" w:color="auto"/>
        <w:left w:val="none" w:sz="0" w:space="0" w:color="auto"/>
        <w:bottom w:val="none" w:sz="0" w:space="0" w:color="auto"/>
        <w:right w:val="none" w:sz="0" w:space="0" w:color="auto"/>
      </w:divBdr>
    </w:div>
    <w:div w:id="1267496097">
      <w:bodyDiv w:val="1"/>
      <w:marLeft w:val="0"/>
      <w:marRight w:val="0"/>
      <w:marTop w:val="0"/>
      <w:marBottom w:val="0"/>
      <w:divBdr>
        <w:top w:val="none" w:sz="0" w:space="0" w:color="auto"/>
        <w:left w:val="none" w:sz="0" w:space="0" w:color="auto"/>
        <w:bottom w:val="none" w:sz="0" w:space="0" w:color="auto"/>
        <w:right w:val="none" w:sz="0" w:space="0" w:color="auto"/>
      </w:divBdr>
    </w:div>
    <w:div w:id="1296836246">
      <w:bodyDiv w:val="1"/>
      <w:marLeft w:val="0"/>
      <w:marRight w:val="0"/>
      <w:marTop w:val="0"/>
      <w:marBottom w:val="0"/>
      <w:divBdr>
        <w:top w:val="none" w:sz="0" w:space="0" w:color="auto"/>
        <w:left w:val="none" w:sz="0" w:space="0" w:color="auto"/>
        <w:bottom w:val="none" w:sz="0" w:space="0" w:color="auto"/>
        <w:right w:val="none" w:sz="0" w:space="0" w:color="auto"/>
      </w:divBdr>
    </w:div>
    <w:div w:id="1324311154">
      <w:bodyDiv w:val="1"/>
      <w:marLeft w:val="0"/>
      <w:marRight w:val="0"/>
      <w:marTop w:val="0"/>
      <w:marBottom w:val="0"/>
      <w:divBdr>
        <w:top w:val="none" w:sz="0" w:space="0" w:color="auto"/>
        <w:left w:val="none" w:sz="0" w:space="0" w:color="auto"/>
        <w:bottom w:val="none" w:sz="0" w:space="0" w:color="auto"/>
        <w:right w:val="none" w:sz="0" w:space="0" w:color="auto"/>
      </w:divBdr>
      <w:divsChild>
        <w:div w:id="2105109076">
          <w:marLeft w:val="0"/>
          <w:marRight w:val="0"/>
          <w:marTop w:val="0"/>
          <w:marBottom w:val="0"/>
          <w:divBdr>
            <w:top w:val="none" w:sz="0" w:space="0" w:color="auto"/>
            <w:left w:val="none" w:sz="0" w:space="0" w:color="auto"/>
            <w:bottom w:val="none" w:sz="0" w:space="0" w:color="auto"/>
            <w:right w:val="none" w:sz="0" w:space="0" w:color="auto"/>
          </w:divBdr>
        </w:div>
      </w:divsChild>
    </w:div>
    <w:div w:id="1356468972">
      <w:bodyDiv w:val="1"/>
      <w:marLeft w:val="0"/>
      <w:marRight w:val="0"/>
      <w:marTop w:val="0"/>
      <w:marBottom w:val="0"/>
      <w:divBdr>
        <w:top w:val="none" w:sz="0" w:space="0" w:color="auto"/>
        <w:left w:val="none" w:sz="0" w:space="0" w:color="auto"/>
        <w:bottom w:val="none" w:sz="0" w:space="0" w:color="auto"/>
        <w:right w:val="none" w:sz="0" w:space="0" w:color="auto"/>
      </w:divBdr>
    </w:div>
    <w:div w:id="1364818021">
      <w:bodyDiv w:val="1"/>
      <w:marLeft w:val="0"/>
      <w:marRight w:val="0"/>
      <w:marTop w:val="0"/>
      <w:marBottom w:val="0"/>
      <w:divBdr>
        <w:top w:val="none" w:sz="0" w:space="0" w:color="auto"/>
        <w:left w:val="none" w:sz="0" w:space="0" w:color="auto"/>
        <w:bottom w:val="none" w:sz="0" w:space="0" w:color="auto"/>
        <w:right w:val="none" w:sz="0" w:space="0" w:color="auto"/>
      </w:divBdr>
    </w:div>
    <w:div w:id="1502812346">
      <w:bodyDiv w:val="1"/>
      <w:marLeft w:val="0"/>
      <w:marRight w:val="0"/>
      <w:marTop w:val="0"/>
      <w:marBottom w:val="0"/>
      <w:divBdr>
        <w:top w:val="none" w:sz="0" w:space="0" w:color="auto"/>
        <w:left w:val="none" w:sz="0" w:space="0" w:color="auto"/>
        <w:bottom w:val="none" w:sz="0" w:space="0" w:color="auto"/>
        <w:right w:val="none" w:sz="0" w:space="0" w:color="auto"/>
      </w:divBdr>
    </w:div>
    <w:div w:id="1546405592">
      <w:bodyDiv w:val="1"/>
      <w:marLeft w:val="0"/>
      <w:marRight w:val="0"/>
      <w:marTop w:val="0"/>
      <w:marBottom w:val="0"/>
      <w:divBdr>
        <w:top w:val="none" w:sz="0" w:space="0" w:color="auto"/>
        <w:left w:val="none" w:sz="0" w:space="0" w:color="auto"/>
        <w:bottom w:val="none" w:sz="0" w:space="0" w:color="auto"/>
        <w:right w:val="none" w:sz="0" w:space="0" w:color="auto"/>
      </w:divBdr>
    </w:div>
    <w:div w:id="1629899955">
      <w:bodyDiv w:val="1"/>
      <w:marLeft w:val="0"/>
      <w:marRight w:val="0"/>
      <w:marTop w:val="0"/>
      <w:marBottom w:val="0"/>
      <w:divBdr>
        <w:top w:val="none" w:sz="0" w:space="0" w:color="auto"/>
        <w:left w:val="none" w:sz="0" w:space="0" w:color="auto"/>
        <w:bottom w:val="none" w:sz="0" w:space="0" w:color="auto"/>
        <w:right w:val="none" w:sz="0" w:space="0" w:color="auto"/>
      </w:divBdr>
    </w:div>
    <w:div w:id="1638954281">
      <w:bodyDiv w:val="1"/>
      <w:marLeft w:val="0"/>
      <w:marRight w:val="0"/>
      <w:marTop w:val="0"/>
      <w:marBottom w:val="0"/>
      <w:divBdr>
        <w:top w:val="none" w:sz="0" w:space="0" w:color="auto"/>
        <w:left w:val="none" w:sz="0" w:space="0" w:color="auto"/>
        <w:bottom w:val="none" w:sz="0" w:space="0" w:color="auto"/>
        <w:right w:val="none" w:sz="0" w:space="0" w:color="auto"/>
      </w:divBdr>
    </w:div>
    <w:div w:id="1706982379">
      <w:bodyDiv w:val="1"/>
      <w:marLeft w:val="0"/>
      <w:marRight w:val="0"/>
      <w:marTop w:val="0"/>
      <w:marBottom w:val="0"/>
      <w:divBdr>
        <w:top w:val="none" w:sz="0" w:space="0" w:color="auto"/>
        <w:left w:val="none" w:sz="0" w:space="0" w:color="auto"/>
        <w:bottom w:val="none" w:sz="0" w:space="0" w:color="auto"/>
        <w:right w:val="none" w:sz="0" w:space="0" w:color="auto"/>
      </w:divBdr>
    </w:div>
    <w:div w:id="1817917896">
      <w:bodyDiv w:val="1"/>
      <w:marLeft w:val="0"/>
      <w:marRight w:val="0"/>
      <w:marTop w:val="0"/>
      <w:marBottom w:val="0"/>
      <w:divBdr>
        <w:top w:val="none" w:sz="0" w:space="0" w:color="auto"/>
        <w:left w:val="none" w:sz="0" w:space="0" w:color="auto"/>
        <w:bottom w:val="none" w:sz="0" w:space="0" w:color="auto"/>
        <w:right w:val="none" w:sz="0" w:space="0" w:color="auto"/>
      </w:divBdr>
    </w:div>
    <w:div w:id="2069110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NT\Profiles\hrungta\Application%20Data\Microsoft\Templates\CM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XMLData TextToDisplay="RightsWATCHMark">3|NETWORK-DATA CLASSIFICATION-Confidential|{00000000-0000-0000-0000-000000000000}</XMLData>
</file>

<file path=customXml/item3.xml><?xml version="1.0" encoding="utf-8"?>
<XMLData TextToDisplay="%CLASSIFICATIONDATETIME%">10:36 28/05/2020</XMLData>
</file>

<file path=customXml/item4.xml><?xml version="1.0" encoding="utf-8"?>
<XMLData TextToDisplay="%DOCUMENTGUID%">{00000000-0000-0000-0000-000000000000}</XMLData>
</file>

<file path=customXml/itemProps1.xml><?xml version="1.0" encoding="utf-8"?>
<ds:datastoreItem xmlns:ds="http://schemas.openxmlformats.org/officeDocument/2006/customXml" ds:itemID="{4C79C02B-1E33-4F79-9DEF-F6BFDF359B0A}">
  <ds:schemaRefs>
    <ds:schemaRef ds:uri="http://schemas.openxmlformats.org/officeDocument/2006/bibliography"/>
  </ds:schemaRefs>
</ds:datastoreItem>
</file>

<file path=customXml/itemProps2.xml><?xml version="1.0" encoding="utf-8"?>
<ds:datastoreItem xmlns:ds="http://schemas.openxmlformats.org/officeDocument/2006/customXml" ds:itemID="{90AAAE75-45A7-4A5F-AC4A-8F90BD1761B0}">
  <ds:schemaRefs/>
</ds:datastoreItem>
</file>

<file path=customXml/itemProps3.xml><?xml version="1.0" encoding="utf-8"?>
<ds:datastoreItem xmlns:ds="http://schemas.openxmlformats.org/officeDocument/2006/customXml" ds:itemID="{7633A12F-5CEC-4891-9BC1-F7E4DFF13925}">
  <ds:schemaRefs/>
</ds:datastoreItem>
</file>

<file path=customXml/itemProps4.xml><?xml version="1.0" encoding="utf-8"?>
<ds:datastoreItem xmlns:ds="http://schemas.openxmlformats.org/officeDocument/2006/customXml" ds:itemID="{95448441-655C-40EE-B28C-F4E7BDFFEFFA}">
  <ds:schemaRefs/>
</ds:datastoreItem>
</file>

<file path=docProps/app.xml><?xml version="1.0" encoding="utf-8"?>
<Properties xmlns="http://schemas.openxmlformats.org/officeDocument/2006/extended-properties" xmlns:vt="http://schemas.openxmlformats.org/officeDocument/2006/docPropsVTypes">
  <Template>CMM</Template>
  <TotalTime>104</TotalTime>
  <Pages>1</Pages>
  <Words>317</Words>
  <Characters>1810</Characters>
  <Application>Microsoft Office Word</Application>
  <DocSecurity>8</DocSecurity>
  <Lines>15</Lines>
  <Paragraphs>4</Paragraphs>
  <ScaleCrop>false</ScaleCrop>
  <HeadingPairs>
    <vt:vector size="2" baseType="variant">
      <vt:variant>
        <vt:lpstr>Title</vt:lpstr>
      </vt:variant>
      <vt:variant>
        <vt:i4>1</vt:i4>
      </vt:variant>
    </vt:vector>
  </HeadingPairs>
  <TitlesOfParts>
    <vt:vector size="1" baseType="lpstr">
      <vt:lpstr>Minutes of Meeting Template</vt:lpstr>
    </vt:vector>
  </TitlesOfParts>
  <Company>Network International L.L.C</Company>
  <LinksUpToDate>false</LinksUpToDate>
  <CharactersWithSpaces>2123</CharactersWithSpaces>
  <SharedDoc>false</SharedDoc>
  <HLinks>
    <vt:vector size="24" baseType="variant">
      <vt:variant>
        <vt:i4>196669</vt:i4>
      </vt:variant>
      <vt:variant>
        <vt:i4>9</vt:i4>
      </vt:variant>
      <vt:variant>
        <vt:i4>0</vt:i4>
      </vt:variant>
      <vt:variant>
        <vt:i4>5</vt:i4>
      </vt:variant>
      <vt:variant>
        <vt:lpwstr>mailto:ShaikhSA@Network.ae</vt:lpwstr>
      </vt:variant>
      <vt:variant>
        <vt:lpwstr/>
      </vt:variant>
      <vt:variant>
        <vt:i4>131132</vt:i4>
      </vt:variant>
      <vt:variant>
        <vt:i4>6</vt:i4>
      </vt:variant>
      <vt:variant>
        <vt:i4>0</vt:i4>
      </vt:variant>
      <vt:variant>
        <vt:i4>5</vt:i4>
      </vt:variant>
      <vt:variant>
        <vt:lpwstr>mailto:VineetB@network.ae</vt:lpwstr>
      </vt:variant>
      <vt:variant>
        <vt:lpwstr/>
      </vt:variant>
      <vt:variant>
        <vt:i4>7012432</vt:i4>
      </vt:variant>
      <vt:variant>
        <vt:i4>3</vt:i4>
      </vt:variant>
      <vt:variant>
        <vt:i4>0</vt:i4>
      </vt:variant>
      <vt:variant>
        <vt:i4>5</vt:i4>
      </vt:variant>
      <vt:variant>
        <vt:lpwstr>mailto:RatheeshRA@Network.ae</vt:lpwstr>
      </vt:variant>
      <vt:variant>
        <vt:lpwstr/>
      </vt:variant>
      <vt:variant>
        <vt:i4>7602243</vt:i4>
      </vt:variant>
      <vt:variant>
        <vt:i4>0</vt:i4>
      </vt:variant>
      <vt:variant>
        <vt:i4>0</vt:i4>
      </vt:variant>
      <vt:variant>
        <vt:i4>5</vt:i4>
      </vt:variant>
      <vt:variant>
        <vt:lpwstr>mailto:RajeshBethadapura@network.ae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Meeting Template</dc:title>
  <dc:creator>Solange Abou Nasr</dc:creator>
  <cp:lastModifiedBy>Sabeen Yousuf</cp:lastModifiedBy>
  <cp:revision>44</cp:revision>
  <cp:lastPrinted>2015-09-09T07:46:00Z</cp:lastPrinted>
  <dcterms:created xsi:type="dcterms:W3CDTF">2019-10-17T06:54:00Z</dcterms:created>
  <dcterms:modified xsi:type="dcterms:W3CDTF">2023-08-01T05:09:00Z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ightsWATCHMark">
    <vt:lpwstr>3|NETWORK-DATA CLASSIFICATION-Confidential|{00000000-0000-0000-0000-000000000000}</vt:lpwstr>
  </property>
  <property fmtid="{D5CDD505-2E9C-101B-9397-08002B2CF9AE}" pid="3" name="MSIP_Label_16349e81-35cb-47fb-ba5b-d173924b2b3f_Enabled">
    <vt:lpwstr>true</vt:lpwstr>
  </property>
  <property fmtid="{D5CDD505-2E9C-101B-9397-08002B2CF9AE}" pid="4" name="MSIP_Label_16349e81-35cb-47fb-ba5b-d173924b2b3f_SetDate">
    <vt:lpwstr>2023-08-01T05:09:15Z</vt:lpwstr>
  </property>
  <property fmtid="{D5CDD505-2E9C-101B-9397-08002B2CF9AE}" pid="5" name="MSIP_Label_16349e81-35cb-47fb-ba5b-d173924b2b3f_Method">
    <vt:lpwstr>Privileged</vt:lpwstr>
  </property>
  <property fmtid="{D5CDD505-2E9C-101B-9397-08002B2CF9AE}" pid="6" name="MSIP_Label_16349e81-35cb-47fb-ba5b-d173924b2b3f_Name">
    <vt:lpwstr>Company Confidential</vt:lpwstr>
  </property>
  <property fmtid="{D5CDD505-2E9C-101B-9397-08002B2CF9AE}" pid="7" name="MSIP_Label_16349e81-35cb-47fb-ba5b-d173924b2b3f_SiteId">
    <vt:lpwstr>b731d114-a826-4b0a-8ac1-2dba378f77d1</vt:lpwstr>
  </property>
  <property fmtid="{D5CDD505-2E9C-101B-9397-08002B2CF9AE}" pid="8" name="MSIP_Label_16349e81-35cb-47fb-ba5b-d173924b2b3f_ActionId">
    <vt:lpwstr>a5e3dc38-4ef6-4f6a-93fd-c442c71a29b2</vt:lpwstr>
  </property>
  <property fmtid="{D5CDD505-2E9C-101B-9397-08002B2CF9AE}" pid="9" name="MSIP_Label_16349e81-35cb-47fb-ba5b-d173924b2b3f_ContentBits">
    <vt:lpwstr>2</vt:lpwstr>
  </property>
</Properties>
</file>